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9D91" w14:textId="77777777" w:rsidR="006B45CE" w:rsidRPr="00866792" w:rsidRDefault="00B97D15" w:rsidP="00866792">
      <w:pPr>
        <w:pStyle w:val="SCT"/>
        <w:rPr>
          <w:rStyle w:val="NAM"/>
        </w:rPr>
      </w:pPr>
      <w:r w:rsidRPr="00866792">
        <w:t xml:space="preserve">SECTION </w:t>
      </w:r>
      <w:r w:rsidRPr="00866792">
        <w:rPr>
          <w:rStyle w:val="NUM"/>
        </w:rPr>
        <w:t>233113</w:t>
      </w:r>
      <w:r w:rsidRPr="00866792">
        <w:t xml:space="preserve"> </w:t>
      </w:r>
      <w:r w:rsidR="00EE4A9D" w:rsidRPr="00866792">
        <w:t>–</w:t>
      </w:r>
      <w:r w:rsidRPr="00866792">
        <w:t xml:space="preserve"> </w:t>
      </w:r>
      <w:r w:rsidR="00E2344F" w:rsidRPr="00866792">
        <w:t xml:space="preserve">HVAC </w:t>
      </w:r>
      <w:r w:rsidRPr="00866792">
        <w:rPr>
          <w:rStyle w:val="NAM"/>
        </w:rPr>
        <w:t>DUCT</w:t>
      </w:r>
      <w:r w:rsidR="00E2344F" w:rsidRPr="00866792">
        <w:rPr>
          <w:rStyle w:val="NAM"/>
        </w:rPr>
        <w:t xml:space="preserve"> </w:t>
      </w:r>
      <w:r w:rsidRPr="00866792">
        <w:rPr>
          <w:rStyle w:val="NAM"/>
        </w:rPr>
        <w:t>S</w:t>
      </w:r>
      <w:r w:rsidR="00E2344F" w:rsidRPr="00866792">
        <w:rPr>
          <w:rStyle w:val="NAM"/>
        </w:rPr>
        <w:t xml:space="preserve">YSTEMS AND </w:t>
      </w:r>
      <w:r w:rsidR="005B4D6D" w:rsidRPr="00866792">
        <w:rPr>
          <w:rStyle w:val="NAM"/>
        </w:rPr>
        <w:t>ACCESSORIES</w:t>
      </w:r>
    </w:p>
    <w:p w14:paraId="653C9C64" w14:textId="77777777" w:rsidR="00F14C20" w:rsidRPr="00304806" w:rsidRDefault="009A6B96" w:rsidP="00866792">
      <w:pPr>
        <w:pStyle w:val="CMT"/>
        <w:rPr>
          <w:color w:val="0070C0"/>
        </w:rPr>
      </w:pPr>
      <w:r>
        <w:t>Latest</w:t>
      </w:r>
      <w:r w:rsidR="00875CC5">
        <w:t xml:space="preserve"> Update:</w:t>
      </w:r>
      <w:r>
        <w:t xml:space="preserve"> 0</w:t>
      </w:r>
      <w:r w:rsidR="004B3839">
        <w:t>9</w:t>
      </w:r>
      <w:r w:rsidR="00936309">
        <w:t>-</w:t>
      </w:r>
      <w:r w:rsidR="00494FDA">
        <w:t>12</w:t>
      </w:r>
      <w:r w:rsidR="003A413B">
        <w:t>-</w:t>
      </w:r>
      <w:r w:rsidR="000E11A0">
        <w:t>20</w:t>
      </w:r>
      <w:r>
        <w:t>2</w:t>
      </w:r>
      <w:r w:rsidR="005E7A49">
        <w:t>2</w:t>
      </w:r>
      <w:r>
        <w:t xml:space="preserve"> See Underlined Text for Edits</w:t>
      </w:r>
      <w:r w:rsidR="000E11A0">
        <w:t xml:space="preserve"> </w:t>
      </w:r>
    </w:p>
    <w:p w14:paraId="61488490" w14:textId="77777777" w:rsidR="00280691" w:rsidRPr="006854F5" w:rsidRDefault="00280691" w:rsidP="00866792">
      <w:pPr>
        <w:pStyle w:val="CMT"/>
      </w:pPr>
      <w:r w:rsidRPr="006854F5">
        <w:t>(Engineer shall edit specifications and blue text in header to meet project requirements. This includes but is not li</w:t>
      </w:r>
      <w:r w:rsidRPr="006854F5">
        <w:t>m</w:t>
      </w:r>
      <w:r w:rsidRPr="006854F5">
        <w:t>ited to updating Equipment and/or Material Model Numbers indicated in the specifications and adding any additio</w:t>
      </w:r>
      <w:r w:rsidRPr="006854F5">
        <w:t>n</w:t>
      </w:r>
      <w:r w:rsidRPr="006854F5">
        <w:t>al specifications that may be required by the project. Also turn off</w:t>
      </w:r>
      <w:r w:rsidR="006045E2">
        <w:t xml:space="preserve"> all</w:t>
      </w:r>
      <w:r w:rsidRPr="006854F5">
        <w:t xml:space="preserve"> “Underlines”.)</w:t>
      </w:r>
    </w:p>
    <w:p w14:paraId="36127928" w14:textId="77777777" w:rsidR="00B97D15" w:rsidRPr="00353C2A" w:rsidRDefault="00B97D15" w:rsidP="00866792">
      <w:pPr>
        <w:pStyle w:val="PRT"/>
      </w:pPr>
      <w:r w:rsidRPr="00353C2A">
        <w:t>GENERAL</w:t>
      </w:r>
      <w:r w:rsidR="00280691">
        <w:t xml:space="preserve"> </w:t>
      </w:r>
    </w:p>
    <w:p w14:paraId="7DBEBC22" w14:textId="77777777" w:rsidR="00B97D15" w:rsidRDefault="00B97D15" w:rsidP="00866792">
      <w:pPr>
        <w:pStyle w:val="ART"/>
      </w:pPr>
      <w:r w:rsidRPr="00353C2A">
        <w:t>RELATED DOCUMENTS</w:t>
      </w:r>
    </w:p>
    <w:p w14:paraId="6FE0CC9C" w14:textId="77777777" w:rsidR="00280691" w:rsidRPr="000E11A0" w:rsidRDefault="00280691" w:rsidP="00866792">
      <w:pPr>
        <w:pStyle w:val="PR1"/>
      </w:pPr>
      <w:r w:rsidRPr="000E11A0">
        <w:t xml:space="preserve">Drawings and general provisions of Contract, including General and Supplementary Conditions and Division 01 Specification Sections, apply to this section and </w:t>
      </w:r>
      <w:r w:rsidR="001D1239" w:rsidRPr="000E11A0">
        <w:t xml:space="preserve">all </w:t>
      </w:r>
      <w:r w:rsidRPr="000E11A0">
        <w:t>other se</w:t>
      </w:r>
      <w:r w:rsidRPr="000E11A0">
        <w:t>c</w:t>
      </w:r>
      <w:r w:rsidRPr="000E11A0">
        <w:t>tions of Division 23.</w:t>
      </w:r>
    </w:p>
    <w:p w14:paraId="1E1667D2" w14:textId="77777777" w:rsidR="00B97D15" w:rsidRPr="000E11A0" w:rsidRDefault="00B97D15" w:rsidP="00866792">
      <w:pPr>
        <w:pStyle w:val="ART"/>
      </w:pPr>
      <w:r w:rsidRPr="000E11A0">
        <w:t>SUMMARY</w:t>
      </w:r>
    </w:p>
    <w:p w14:paraId="5C99B389" w14:textId="77777777" w:rsidR="00B97D15" w:rsidRPr="000E11A0" w:rsidRDefault="00C16D91" w:rsidP="00866792">
      <w:pPr>
        <w:pStyle w:val="PR1"/>
      </w:pPr>
      <w:r w:rsidRPr="000E11A0">
        <w:t>This s</w:t>
      </w:r>
      <w:r w:rsidR="00B97D15" w:rsidRPr="000E11A0">
        <w:t xml:space="preserve">ection </w:t>
      </w:r>
      <w:r w:rsidRPr="000E11A0">
        <w:t>i</w:t>
      </w:r>
      <w:r w:rsidR="008623EC" w:rsidRPr="000E11A0">
        <w:t>ncludes</w:t>
      </w:r>
      <w:r w:rsidRPr="000E11A0">
        <w:t xml:space="preserve"> the requirements for HVAC Duct Systems and related accessories as follows</w:t>
      </w:r>
      <w:r w:rsidR="00BE3F86" w:rsidRPr="000E11A0">
        <w:t>:</w:t>
      </w:r>
      <w:r w:rsidR="008623EC" w:rsidRPr="000E11A0">
        <w:t xml:space="preserve">  </w:t>
      </w:r>
      <w:r w:rsidR="00FD5CC7" w:rsidRPr="000E11A0">
        <w:t>&lt;</w:t>
      </w:r>
      <w:r w:rsidR="00FD5CC7" w:rsidRPr="000E11A0">
        <w:rPr>
          <w:highlight w:val="yellow"/>
        </w:rPr>
        <w:t>Delete items and equipment not included in project</w:t>
      </w:r>
      <w:r w:rsidR="00FD5CC7" w:rsidRPr="000E11A0">
        <w:t>&gt;.</w:t>
      </w:r>
    </w:p>
    <w:p w14:paraId="0F897D38" w14:textId="77777777" w:rsidR="00BE3F86" w:rsidRPr="000E11A0" w:rsidRDefault="00BE3F86" w:rsidP="00BA3507">
      <w:pPr>
        <w:pStyle w:val="PR2"/>
        <w:spacing w:before="240"/>
        <w:ind w:hanging="720"/>
        <w:rPr>
          <w:szCs w:val="24"/>
        </w:rPr>
      </w:pPr>
      <w:r w:rsidRPr="000E11A0">
        <w:rPr>
          <w:szCs w:val="24"/>
        </w:rPr>
        <w:t>Sheet metal materials.</w:t>
      </w:r>
    </w:p>
    <w:p w14:paraId="289576C8" w14:textId="77777777" w:rsidR="00BE3F86" w:rsidRPr="000E11A0" w:rsidRDefault="00BE3F86" w:rsidP="00866792">
      <w:pPr>
        <w:pStyle w:val="PR2"/>
      </w:pPr>
      <w:r w:rsidRPr="000E11A0">
        <w:t>Sealants and gaskets.</w:t>
      </w:r>
    </w:p>
    <w:p w14:paraId="08FA9B4B" w14:textId="77777777" w:rsidR="00B97D15" w:rsidRPr="000E11A0" w:rsidRDefault="00B97D15" w:rsidP="00866792">
      <w:pPr>
        <w:pStyle w:val="PR2"/>
      </w:pPr>
      <w:r w:rsidRPr="000E11A0">
        <w:t>Single-wall rectangular ducts and fittings.</w:t>
      </w:r>
    </w:p>
    <w:p w14:paraId="11244E69" w14:textId="77777777" w:rsidR="005E7A49" w:rsidRDefault="00B97D15" w:rsidP="00866792">
      <w:pPr>
        <w:pStyle w:val="PR2"/>
      </w:pPr>
      <w:r w:rsidRPr="000E11A0">
        <w:t>Single-wall round</w:t>
      </w:r>
      <w:r w:rsidRPr="000E11A0">
        <w:rPr>
          <w:b/>
        </w:rPr>
        <w:t> </w:t>
      </w:r>
      <w:r w:rsidR="00FD5CC7" w:rsidRPr="000E11A0">
        <w:rPr>
          <w:b/>
        </w:rPr>
        <w:t>&lt;</w:t>
      </w:r>
      <w:r w:rsidRPr="000E11A0">
        <w:rPr>
          <w:highlight w:val="yellow"/>
        </w:rPr>
        <w:t>and flat-oval</w:t>
      </w:r>
      <w:r w:rsidR="00FD5CC7" w:rsidRPr="000E11A0">
        <w:rPr>
          <w:b/>
        </w:rPr>
        <w:t>&gt;</w:t>
      </w:r>
      <w:r w:rsidRPr="000E11A0">
        <w:t xml:space="preserve"> ducts and fittings</w:t>
      </w:r>
    </w:p>
    <w:p w14:paraId="38E0D488" w14:textId="77777777" w:rsidR="00B97D15" w:rsidRPr="005E7A49" w:rsidRDefault="005E7A49" w:rsidP="00866792">
      <w:pPr>
        <w:pStyle w:val="PR2"/>
        <w:rPr>
          <w:u w:val="single"/>
        </w:rPr>
      </w:pPr>
      <w:r w:rsidRPr="005E7A49">
        <w:rPr>
          <w:u w:val="single"/>
        </w:rPr>
        <w:t>Double wall rectangular ducts and fittings</w:t>
      </w:r>
      <w:r w:rsidR="00B97D15" w:rsidRPr="005E7A49">
        <w:rPr>
          <w:u w:val="single"/>
        </w:rPr>
        <w:t>.</w:t>
      </w:r>
    </w:p>
    <w:p w14:paraId="24463CB3" w14:textId="77777777" w:rsidR="00B97D15" w:rsidRPr="000E11A0" w:rsidRDefault="00B97D15" w:rsidP="00866792">
      <w:pPr>
        <w:pStyle w:val="PR2"/>
      </w:pPr>
      <w:r w:rsidRPr="000E11A0">
        <w:t>Double-wall round</w:t>
      </w:r>
      <w:r w:rsidRPr="000E11A0">
        <w:rPr>
          <w:b/>
        </w:rPr>
        <w:t> </w:t>
      </w:r>
      <w:r w:rsidR="00FD5CC7" w:rsidRPr="000E11A0">
        <w:rPr>
          <w:b/>
        </w:rPr>
        <w:t>&lt;</w:t>
      </w:r>
      <w:r w:rsidRPr="000E11A0">
        <w:rPr>
          <w:highlight w:val="yellow"/>
        </w:rPr>
        <w:t>and flat-oval</w:t>
      </w:r>
      <w:r w:rsidR="00FD5CC7" w:rsidRPr="000E11A0">
        <w:rPr>
          <w:b/>
        </w:rPr>
        <w:t>&gt;</w:t>
      </w:r>
      <w:r w:rsidRPr="000E11A0">
        <w:t xml:space="preserve"> ducts and fittings.</w:t>
      </w:r>
    </w:p>
    <w:p w14:paraId="359369F5" w14:textId="77777777" w:rsidR="00B97D15" w:rsidRPr="000E11A0" w:rsidRDefault="00B97D15" w:rsidP="00866792">
      <w:pPr>
        <w:pStyle w:val="PR2"/>
      </w:pPr>
      <w:r w:rsidRPr="000E11A0">
        <w:t>Duct liner.</w:t>
      </w:r>
    </w:p>
    <w:p w14:paraId="7354A80E" w14:textId="77777777" w:rsidR="00B97D15" w:rsidRPr="000E11A0" w:rsidRDefault="00B97D15" w:rsidP="00866792">
      <w:pPr>
        <w:pStyle w:val="PR2"/>
      </w:pPr>
      <w:r w:rsidRPr="000E11A0">
        <w:t>Hangers and supports.</w:t>
      </w:r>
    </w:p>
    <w:p w14:paraId="11C008F1" w14:textId="77777777" w:rsidR="00B97D15" w:rsidRPr="000E11A0" w:rsidRDefault="00B97D15" w:rsidP="00866792">
      <w:pPr>
        <w:pStyle w:val="PR2"/>
      </w:pPr>
      <w:r w:rsidRPr="000E11A0">
        <w:t>Seismic-restraint devices.</w:t>
      </w:r>
    </w:p>
    <w:p w14:paraId="0F23AFBD" w14:textId="77777777" w:rsidR="00A92E00" w:rsidRPr="000E11A0" w:rsidRDefault="00A92E00" w:rsidP="00866792">
      <w:pPr>
        <w:pStyle w:val="PR2"/>
      </w:pPr>
      <w:r w:rsidRPr="000E11A0">
        <w:t>Backdraft dampers.</w:t>
      </w:r>
    </w:p>
    <w:p w14:paraId="6719A340" w14:textId="77777777" w:rsidR="00A92E00" w:rsidRDefault="00A92E00" w:rsidP="00866792">
      <w:pPr>
        <w:pStyle w:val="PR2"/>
      </w:pPr>
      <w:r w:rsidRPr="000E11A0">
        <w:t>Manual volume dampers.</w:t>
      </w:r>
    </w:p>
    <w:p w14:paraId="5D98B3ED" w14:textId="77777777" w:rsidR="009A6B96" w:rsidRPr="005E7A49" w:rsidRDefault="009A6B96" w:rsidP="00866792">
      <w:pPr>
        <w:pStyle w:val="PR2"/>
      </w:pPr>
      <w:r w:rsidRPr="005E7A49">
        <w:t>Remote Manual Volume Damper Operator.</w:t>
      </w:r>
    </w:p>
    <w:p w14:paraId="463B7798" w14:textId="77777777" w:rsidR="00A92E00" w:rsidRPr="000E11A0" w:rsidRDefault="00A92E00" w:rsidP="00866792">
      <w:pPr>
        <w:pStyle w:val="PR2"/>
      </w:pPr>
      <w:r w:rsidRPr="000E11A0">
        <w:t>Fire dampers.</w:t>
      </w:r>
    </w:p>
    <w:p w14:paraId="7267DCA8" w14:textId="77777777" w:rsidR="008E42A7" w:rsidRPr="000E11A0" w:rsidRDefault="008E42A7" w:rsidP="00866792">
      <w:pPr>
        <w:pStyle w:val="PR2"/>
      </w:pPr>
      <w:r w:rsidRPr="000E11A0">
        <w:t>Ceiling radiation dampers.</w:t>
      </w:r>
    </w:p>
    <w:p w14:paraId="1588FC17" w14:textId="77777777" w:rsidR="00A92E00" w:rsidRPr="00353C2A" w:rsidRDefault="00A92E00" w:rsidP="00866792">
      <w:pPr>
        <w:pStyle w:val="PR2"/>
      </w:pPr>
      <w:r w:rsidRPr="00353C2A">
        <w:t>Smoke dampers.</w:t>
      </w:r>
    </w:p>
    <w:p w14:paraId="433BB6ED" w14:textId="77777777" w:rsidR="00A92E00" w:rsidRPr="00353C2A" w:rsidRDefault="00A92E00" w:rsidP="00866792">
      <w:pPr>
        <w:pStyle w:val="PR2"/>
      </w:pPr>
      <w:r w:rsidRPr="00353C2A">
        <w:t>Combination fire and smoke dampers.</w:t>
      </w:r>
    </w:p>
    <w:p w14:paraId="64E58141" w14:textId="77777777" w:rsidR="00190AA9" w:rsidRPr="00353C2A" w:rsidRDefault="00190AA9" w:rsidP="00866792">
      <w:pPr>
        <w:pStyle w:val="PR2"/>
      </w:pPr>
      <w:r w:rsidRPr="00353C2A">
        <w:t>Duct-mounted access doors.</w:t>
      </w:r>
    </w:p>
    <w:p w14:paraId="539C8EAD" w14:textId="77777777" w:rsidR="00190AA9" w:rsidRPr="00353C2A" w:rsidRDefault="00190AA9" w:rsidP="00866792">
      <w:pPr>
        <w:pStyle w:val="PR2"/>
      </w:pPr>
      <w:r w:rsidRPr="00353C2A">
        <w:t>Duct silencers.</w:t>
      </w:r>
    </w:p>
    <w:p w14:paraId="381A6A8D" w14:textId="77777777" w:rsidR="00190AA9" w:rsidRPr="00353C2A" w:rsidRDefault="00190AA9" w:rsidP="00866792">
      <w:pPr>
        <w:pStyle w:val="PR2"/>
      </w:pPr>
      <w:r w:rsidRPr="00353C2A">
        <w:t>Flexible connectors.</w:t>
      </w:r>
    </w:p>
    <w:p w14:paraId="687665AF" w14:textId="77777777" w:rsidR="00190AA9" w:rsidRPr="00353C2A" w:rsidRDefault="00190AA9" w:rsidP="00866792">
      <w:pPr>
        <w:pStyle w:val="PR2"/>
      </w:pPr>
      <w:r w:rsidRPr="00353C2A">
        <w:t>Flexible ducts</w:t>
      </w:r>
    </w:p>
    <w:p w14:paraId="2127C8D6" w14:textId="77777777" w:rsidR="00B97D15" w:rsidRPr="00353C2A" w:rsidRDefault="00B97D15" w:rsidP="00866792">
      <w:pPr>
        <w:pStyle w:val="ART"/>
      </w:pPr>
      <w:r w:rsidRPr="00353C2A">
        <w:lastRenderedPageBreak/>
        <w:t>PERFORMANCE REQUIREMENTS</w:t>
      </w:r>
    </w:p>
    <w:p w14:paraId="0E50808E" w14:textId="77777777" w:rsidR="00B97D15" w:rsidRPr="00353C2A" w:rsidRDefault="00B97D15" w:rsidP="00866792">
      <w:pPr>
        <w:pStyle w:val="PR1"/>
      </w:pPr>
      <w:r w:rsidRPr="00353C2A">
        <w:t>Delegated Duct Design:</w:t>
      </w:r>
      <w:r w:rsidR="006B45CE" w:rsidRPr="00353C2A">
        <w:t xml:space="preserve"> </w:t>
      </w:r>
      <w:r w:rsidRPr="00353C2A">
        <w:t>Duct construction, including sheet metal thicknesses, seam and joint construction, reinforcements, and hangers and supports, shall comply with SMACNA's "HVAC Duct Construction Standards - Metal and Flexible" and performance requirements and design criteria indicated in "Duct Schedule" Article.</w:t>
      </w:r>
    </w:p>
    <w:p w14:paraId="41606DA6" w14:textId="77777777" w:rsidR="00B97D15" w:rsidRPr="00353C2A" w:rsidRDefault="00B97D15" w:rsidP="00866792">
      <w:pPr>
        <w:pStyle w:val="PR1"/>
      </w:pPr>
      <w:r w:rsidRPr="00353C2A">
        <w:t>Structural Performance:</w:t>
      </w:r>
      <w:r w:rsidR="006B45CE" w:rsidRPr="00353C2A">
        <w:t xml:space="preserve"> </w:t>
      </w:r>
      <w:r w:rsidRPr="00353C2A">
        <w:t xml:space="preserve">Duct </w:t>
      </w:r>
      <w:r w:rsidRPr="000E11A0">
        <w:t>hangers and supports </w:t>
      </w:r>
      <w:r w:rsidRPr="000E11A0">
        <w:rPr>
          <w:highlight w:val="yellow"/>
        </w:rPr>
        <w:t>and seismic restraints</w:t>
      </w:r>
      <w:r w:rsidRPr="000E11A0">
        <w:t xml:space="preserve"> shall withstand the effects of gravity </w:t>
      </w:r>
      <w:r w:rsidRPr="000E11A0">
        <w:rPr>
          <w:highlight w:val="yellow"/>
        </w:rPr>
        <w:t>and seismic</w:t>
      </w:r>
      <w:r w:rsidRPr="00353C2A">
        <w:t xml:space="preserve"> loads and stresses within limits and under conditions </w:t>
      </w:r>
      <w:r w:rsidRPr="000E11A0">
        <w:t xml:space="preserve">described in SMACNA's "HVAC Duct Construction Standards - Metal and Flexible" </w:t>
      </w:r>
      <w:r w:rsidRPr="000E11A0">
        <w:rPr>
          <w:highlight w:val="yellow"/>
        </w:rPr>
        <w:t>and SMACNA's "Seismic Restraint Manual: Guidelines for Mechanical Systems."</w:t>
      </w:r>
      <w:r w:rsidR="009B3BAC" w:rsidRPr="000E11A0">
        <w:t xml:space="preserve"> &lt;</w:t>
      </w:r>
      <w:r w:rsidR="009B3BAC" w:rsidRPr="000E11A0">
        <w:rPr>
          <w:highlight w:val="yellow"/>
        </w:rPr>
        <w:t>Delete seismic if not required</w:t>
      </w:r>
      <w:r w:rsidR="009B3BAC" w:rsidRPr="000E11A0">
        <w:t>&gt;</w:t>
      </w:r>
    </w:p>
    <w:p w14:paraId="2B5B5DA3" w14:textId="77777777" w:rsidR="00B97D15" w:rsidRPr="00353C2A" w:rsidRDefault="00B97D15" w:rsidP="00866792">
      <w:pPr>
        <w:pStyle w:val="PR2"/>
      </w:pPr>
      <w:r w:rsidRPr="00353C2A">
        <w:t>Seismic Hazard Level A:</w:t>
      </w:r>
      <w:r w:rsidR="006B45CE" w:rsidRPr="00353C2A">
        <w:t xml:space="preserve"> </w:t>
      </w:r>
      <w:r w:rsidRPr="00353C2A">
        <w:t>Seismic force to weight ratio, 0.48.</w:t>
      </w:r>
    </w:p>
    <w:p w14:paraId="6B23F201" w14:textId="77777777" w:rsidR="00B97D15" w:rsidRPr="00353C2A" w:rsidRDefault="00B97D15" w:rsidP="00866792">
      <w:pPr>
        <w:pStyle w:val="PR2"/>
      </w:pPr>
      <w:r w:rsidRPr="00353C2A">
        <w:t>Seismic Hazard Level B:</w:t>
      </w:r>
      <w:r w:rsidR="006B45CE" w:rsidRPr="00353C2A">
        <w:t xml:space="preserve"> </w:t>
      </w:r>
      <w:r w:rsidRPr="00353C2A">
        <w:t>Seismic force to weight ratio, 0.30.</w:t>
      </w:r>
    </w:p>
    <w:p w14:paraId="5D080E9E" w14:textId="77777777" w:rsidR="00B97D15" w:rsidRPr="00353C2A" w:rsidRDefault="00B97D15" w:rsidP="00866792">
      <w:pPr>
        <w:pStyle w:val="PR2"/>
      </w:pPr>
      <w:r w:rsidRPr="00353C2A">
        <w:t>Seismic Hazard Level C:</w:t>
      </w:r>
      <w:r w:rsidR="006B45CE" w:rsidRPr="00353C2A">
        <w:t xml:space="preserve"> </w:t>
      </w:r>
      <w:r w:rsidRPr="00353C2A">
        <w:t>Seismic force to weight ratio, 0.15.</w:t>
      </w:r>
    </w:p>
    <w:p w14:paraId="19259FCA" w14:textId="77777777" w:rsidR="00B97D15" w:rsidRPr="00353C2A" w:rsidRDefault="00B97D15" w:rsidP="00866792">
      <w:pPr>
        <w:pStyle w:val="PR1"/>
      </w:pPr>
      <w:r w:rsidRPr="00353C2A">
        <w:t>Airstream Surfaces:</w:t>
      </w:r>
      <w:r w:rsidR="006B45CE" w:rsidRPr="00353C2A">
        <w:t xml:space="preserve"> </w:t>
      </w:r>
      <w:r w:rsidRPr="00353C2A">
        <w:t>Surfaces in contact with the airstream shall comply with requirements in ASHRAE 62.1.</w:t>
      </w:r>
    </w:p>
    <w:p w14:paraId="536FBA6F" w14:textId="77777777" w:rsidR="00B97D15" w:rsidRPr="000E11A0" w:rsidRDefault="008F5E9B" w:rsidP="00866792">
      <w:pPr>
        <w:pStyle w:val="ART"/>
      </w:pPr>
      <w:r w:rsidRPr="000E11A0">
        <w:t xml:space="preserve">ACTION </w:t>
      </w:r>
      <w:r w:rsidR="00B97D15" w:rsidRPr="000E11A0">
        <w:t>SUBMITTALS</w:t>
      </w:r>
    </w:p>
    <w:p w14:paraId="00501B0E" w14:textId="77777777" w:rsidR="00CE5C4B" w:rsidRPr="000E11A0" w:rsidRDefault="00C16D91" w:rsidP="00866792">
      <w:pPr>
        <w:pStyle w:val="PR1"/>
      </w:pPr>
      <w:r w:rsidRPr="000E11A0">
        <w:t xml:space="preserve">Product Data: </w:t>
      </w:r>
      <w:r w:rsidR="00CE5C4B" w:rsidRPr="000E11A0">
        <w:t>For each specified product, include manufacturers cut sheets, dimensional data, performance data, installation instructions, wirings diagrams, power requirements, specified options, and warranty information.</w:t>
      </w:r>
    </w:p>
    <w:p w14:paraId="1C2A9CB0" w14:textId="77777777" w:rsidR="00567BEE" w:rsidRPr="00567BEE" w:rsidRDefault="00C16D91" w:rsidP="00866792">
      <w:pPr>
        <w:pStyle w:val="PR1"/>
      </w:pPr>
      <w:r w:rsidRPr="000E11A0">
        <w:t>For each type of the following products</w:t>
      </w:r>
      <w:r w:rsidRPr="00C16D91">
        <w:rPr>
          <w:color w:val="FF0000"/>
        </w:rPr>
        <w:t>:</w:t>
      </w:r>
    </w:p>
    <w:p w14:paraId="29C9D30C" w14:textId="77777777" w:rsidR="00F05B33" w:rsidRPr="00353C2A" w:rsidRDefault="00F05B33" w:rsidP="00F05B33">
      <w:pPr>
        <w:pStyle w:val="PR2"/>
        <w:numPr>
          <w:ilvl w:val="0"/>
          <w:numId w:val="0"/>
        </w:numPr>
        <w:ind w:left="1440"/>
        <w:rPr>
          <w:szCs w:val="24"/>
        </w:rPr>
      </w:pPr>
    </w:p>
    <w:p w14:paraId="3EB243AF" w14:textId="77777777" w:rsidR="00B97D15" w:rsidRPr="00353C2A" w:rsidRDefault="00C16D91" w:rsidP="00866792">
      <w:pPr>
        <w:pStyle w:val="PR2"/>
      </w:pPr>
      <w:r>
        <w:t xml:space="preserve">Construction details for ductwork and fittings. </w:t>
      </w:r>
    </w:p>
    <w:p w14:paraId="57DB5F9F" w14:textId="77777777" w:rsidR="00B97D15" w:rsidRPr="00353C2A" w:rsidRDefault="00B97D15" w:rsidP="00866792">
      <w:pPr>
        <w:pStyle w:val="PR2"/>
      </w:pPr>
      <w:r w:rsidRPr="00353C2A">
        <w:t>Liners and adhesives.</w:t>
      </w:r>
    </w:p>
    <w:p w14:paraId="15F048CE" w14:textId="77777777" w:rsidR="00B97D15" w:rsidRPr="00353C2A" w:rsidRDefault="00B97D15" w:rsidP="00866792">
      <w:pPr>
        <w:pStyle w:val="PR2"/>
      </w:pPr>
      <w:r w:rsidRPr="00353C2A">
        <w:t>Sealants and gaskets.</w:t>
      </w:r>
    </w:p>
    <w:p w14:paraId="3E25CBD8" w14:textId="77777777" w:rsidR="00B97D15" w:rsidRPr="00353C2A" w:rsidRDefault="00B97D15" w:rsidP="00866792">
      <w:pPr>
        <w:pStyle w:val="PR2"/>
      </w:pPr>
      <w:r w:rsidRPr="00353C2A">
        <w:t>Seismic-restraint devices.</w:t>
      </w:r>
    </w:p>
    <w:p w14:paraId="4B0A0279" w14:textId="77777777" w:rsidR="00B97D15" w:rsidRDefault="00B97D15" w:rsidP="00866792">
      <w:pPr>
        <w:pStyle w:val="PR1"/>
      </w:pPr>
      <w:r w:rsidRPr="00353C2A">
        <w:t>LEED Submittals:</w:t>
      </w:r>
    </w:p>
    <w:p w14:paraId="5A29AE9C" w14:textId="77777777" w:rsidR="00B97D15" w:rsidRPr="00353C2A" w:rsidRDefault="00B97D15" w:rsidP="00866792">
      <w:pPr>
        <w:pStyle w:val="PR2"/>
      </w:pPr>
      <w:r w:rsidRPr="00353C2A">
        <w:t>Product Data for Prerequisite IEQ 1:</w:t>
      </w:r>
      <w:r w:rsidR="006B45CE" w:rsidRPr="00353C2A">
        <w:t xml:space="preserve"> </w:t>
      </w:r>
      <w:r w:rsidRPr="00353C2A">
        <w:t>Documentation indicating that duct systems comply with ASHRAE 62.1, Section 5 - "Systems and Equipment."</w:t>
      </w:r>
    </w:p>
    <w:p w14:paraId="0C1C765C" w14:textId="77777777" w:rsidR="00B97D15" w:rsidRPr="00353C2A" w:rsidRDefault="00B97D15" w:rsidP="00866792">
      <w:pPr>
        <w:pStyle w:val="PR2"/>
      </w:pPr>
      <w:r w:rsidRPr="00353C2A">
        <w:t>Product Data for Prerequisite EA 2:</w:t>
      </w:r>
      <w:r w:rsidR="006B45CE" w:rsidRPr="00353C2A">
        <w:t xml:space="preserve"> </w:t>
      </w:r>
      <w:r w:rsidRPr="00353C2A">
        <w:t>Documentation indicating that duct systems comply with ASHRAE/IESNA 90.1, Section 6.4.4 - "HVAC System Construction and Insulation."</w:t>
      </w:r>
    </w:p>
    <w:p w14:paraId="3AF5592D" w14:textId="77777777" w:rsidR="00B97D15" w:rsidRPr="00353C2A" w:rsidRDefault="00B97D15" w:rsidP="00866792">
      <w:pPr>
        <w:pStyle w:val="PR2"/>
      </w:pPr>
      <w:r w:rsidRPr="00353C2A">
        <w:lastRenderedPageBreak/>
        <w:t>Retain first subparagraph below if leak testing is retained in "Field Quality Control" Article.</w:t>
      </w:r>
    </w:p>
    <w:p w14:paraId="716ADE33" w14:textId="77777777" w:rsidR="00B97D15" w:rsidRPr="00353C2A" w:rsidRDefault="00B97D15" w:rsidP="00866792">
      <w:pPr>
        <w:pStyle w:val="PR2"/>
      </w:pPr>
      <w:r w:rsidRPr="00353C2A">
        <w:t>Leakage Test Report for Prerequisite EA 2:</w:t>
      </w:r>
      <w:r w:rsidR="006B45CE" w:rsidRPr="00353C2A">
        <w:t xml:space="preserve"> </w:t>
      </w:r>
      <w:r w:rsidRPr="00353C2A">
        <w:t>Documentation of work performed for compliance with ASHRAE/IESNA 90.1, Section 6.4.4.2.2 - "Duct Leakage Tests."</w:t>
      </w:r>
    </w:p>
    <w:p w14:paraId="2BDB35FA" w14:textId="77777777" w:rsidR="00B97D15" w:rsidRPr="00353C2A" w:rsidRDefault="00C16D91" w:rsidP="00866792">
      <w:pPr>
        <w:pStyle w:val="CMT"/>
      </w:pPr>
      <w:r w:rsidRPr="00C16D91">
        <w:rPr>
          <w:highlight w:val="yellow"/>
        </w:rPr>
        <w:t>&lt;</w:t>
      </w:r>
      <w:r w:rsidR="008F5E9B">
        <w:rPr>
          <w:highlight w:val="yellow"/>
        </w:rPr>
        <w:t xml:space="preserve">Retain </w:t>
      </w:r>
      <w:r w:rsidR="00B97D15" w:rsidRPr="00C16D91">
        <w:rPr>
          <w:highlight w:val="yellow"/>
        </w:rPr>
        <w:t>paragraph below if retaining "Duct Cleaning" Article.</w:t>
      </w:r>
      <w:r w:rsidRPr="00C16D91">
        <w:rPr>
          <w:highlight w:val="yellow"/>
        </w:rPr>
        <w:t>&gt;</w:t>
      </w:r>
    </w:p>
    <w:p w14:paraId="13B27D95" w14:textId="77777777" w:rsidR="00B97D15" w:rsidRPr="00353C2A" w:rsidRDefault="00B97D15" w:rsidP="00866792">
      <w:pPr>
        <w:pStyle w:val="PR2"/>
      </w:pPr>
      <w:r w:rsidRPr="00353C2A">
        <w:t>Duct-Cleaning Test Report for Prerequisite IEQ 1:</w:t>
      </w:r>
      <w:r w:rsidR="006B45CE" w:rsidRPr="00353C2A">
        <w:t xml:space="preserve"> </w:t>
      </w:r>
      <w:r w:rsidRPr="00353C2A">
        <w:t>Documentation of work performed for compliance with ASHRAE 62.1, Section 7.2.4 - "Ventilation System Start-up."</w:t>
      </w:r>
    </w:p>
    <w:p w14:paraId="418874BA" w14:textId="77777777" w:rsidR="00B97D15" w:rsidRPr="00353C2A" w:rsidRDefault="00B97D15" w:rsidP="00866792">
      <w:pPr>
        <w:pStyle w:val="PR2"/>
      </w:pPr>
      <w:r w:rsidRPr="00353C2A">
        <w:t>"Product Data for Credit IEQ 4.1" Subparagraph below applies to LEED-NC, LEED-CI, and LEED-CS; coordinate with requirements for adhesives and sealants.</w:t>
      </w:r>
    </w:p>
    <w:p w14:paraId="2AF2D4DE" w14:textId="77777777" w:rsidR="00B97D15" w:rsidRPr="00353C2A" w:rsidRDefault="00B97D15" w:rsidP="00866792">
      <w:pPr>
        <w:pStyle w:val="PR2"/>
      </w:pPr>
      <w:r w:rsidRPr="00353C2A">
        <w:t>Product Data for Credit IEQ 4.1:</w:t>
      </w:r>
      <w:r w:rsidR="006B45CE" w:rsidRPr="00353C2A">
        <w:t xml:space="preserve"> </w:t>
      </w:r>
      <w:r w:rsidRPr="00353C2A">
        <w:t>For adhesives and sealants, documentation including printed statement of VOC content.</w:t>
      </w:r>
    </w:p>
    <w:p w14:paraId="40DD258F" w14:textId="77777777" w:rsidR="00B97D15" w:rsidRPr="00353C2A" w:rsidRDefault="00B97D15" w:rsidP="00866792">
      <w:pPr>
        <w:pStyle w:val="PR2"/>
      </w:pPr>
      <w:r w:rsidRPr="00353C2A">
        <w:t>"Laboratory Test Reports for Credit IEQ 4" Subparagraph below applies to LEED for Schools.</w:t>
      </w:r>
    </w:p>
    <w:p w14:paraId="7EF6C1C7" w14:textId="77777777" w:rsidR="00B97D15" w:rsidRPr="00353C2A" w:rsidRDefault="00B97D15" w:rsidP="00866792">
      <w:pPr>
        <w:pStyle w:val="PR2"/>
      </w:pPr>
      <w:r w:rsidRPr="00353C2A">
        <w:t>Laboratory Test Reports for Credit IEQ 4:</w:t>
      </w:r>
      <w:r w:rsidR="006B45CE" w:rsidRPr="00353C2A">
        <w:t xml:space="preserve"> </w:t>
      </w:r>
      <w:r w:rsidRPr="00353C2A">
        <w:t>For adhesives and sealants, documentation indicating that products comply with the testing and product requirements of the California Department of Health Services' "Standard Practice for the Testing of Volatile Organic Emissions from Various Sources Using Small-Scale Environmental Chambers."</w:t>
      </w:r>
    </w:p>
    <w:p w14:paraId="5B74DF89" w14:textId="77777777" w:rsidR="00F05B33" w:rsidRPr="00353C2A" w:rsidRDefault="00F05B33" w:rsidP="00C16D91">
      <w:pPr>
        <w:pStyle w:val="PR3"/>
        <w:numPr>
          <w:ilvl w:val="0"/>
          <w:numId w:val="0"/>
        </w:numPr>
        <w:ind w:left="2016"/>
        <w:rPr>
          <w:szCs w:val="24"/>
        </w:rPr>
      </w:pPr>
    </w:p>
    <w:p w14:paraId="2DB06882" w14:textId="77777777" w:rsidR="00B97D15" w:rsidRDefault="00B97D15" w:rsidP="00866792">
      <w:pPr>
        <w:pStyle w:val="PR1"/>
      </w:pPr>
      <w:r w:rsidRPr="00353C2A">
        <w:t>Shop Drawings:</w:t>
      </w:r>
      <w:r w:rsidR="00FD5CC7" w:rsidRPr="00353C2A">
        <w:t xml:space="preserve"> &lt;</w:t>
      </w:r>
      <w:r w:rsidR="00FD5CC7" w:rsidRPr="000E11A0">
        <w:rPr>
          <w:highlight w:val="yellow"/>
        </w:rPr>
        <w:t>Delete if not required for projec</w:t>
      </w:r>
      <w:r w:rsidR="00FD5CC7" w:rsidRPr="000E11A0">
        <w:t>t</w:t>
      </w:r>
      <w:r w:rsidR="00FD5CC7" w:rsidRPr="00353C2A">
        <w:t>&gt;.</w:t>
      </w:r>
    </w:p>
    <w:p w14:paraId="724C39AC" w14:textId="77777777" w:rsidR="00B97D15" w:rsidRPr="00353C2A" w:rsidRDefault="00B97D15" w:rsidP="00866792">
      <w:pPr>
        <w:pStyle w:val="PR2"/>
      </w:pPr>
      <w:r w:rsidRPr="00353C2A">
        <w:t>Fabrication, assembly, and installation, including plans, elevations, sections, components, and attachments to other work.</w:t>
      </w:r>
    </w:p>
    <w:p w14:paraId="714D5D30" w14:textId="77777777" w:rsidR="00B97D15" w:rsidRPr="00353C2A" w:rsidRDefault="00B97D15" w:rsidP="00866792">
      <w:pPr>
        <w:pStyle w:val="PR2"/>
      </w:pPr>
      <w:r w:rsidRPr="00353C2A">
        <w:t>Factory- and shop-fabricated ducts and fittings.</w:t>
      </w:r>
    </w:p>
    <w:p w14:paraId="3FFCF53F" w14:textId="77777777" w:rsidR="00B97D15" w:rsidRPr="00353C2A" w:rsidRDefault="00B97D15" w:rsidP="00866792">
      <w:pPr>
        <w:pStyle w:val="PR2"/>
      </w:pPr>
      <w:r w:rsidRPr="00353C2A">
        <w:t>Duct layout indicating sizes, configuration, liner material, and static-pressure classes.</w:t>
      </w:r>
    </w:p>
    <w:p w14:paraId="665940A2" w14:textId="77777777" w:rsidR="00B97D15" w:rsidRPr="00353C2A" w:rsidRDefault="00B97D15" w:rsidP="00866792">
      <w:pPr>
        <w:pStyle w:val="PR2"/>
      </w:pPr>
      <w:r w:rsidRPr="00353C2A">
        <w:t>Elevation of top of ducts.</w:t>
      </w:r>
    </w:p>
    <w:p w14:paraId="09118363" w14:textId="77777777" w:rsidR="00B97D15" w:rsidRPr="00353C2A" w:rsidRDefault="00B97D15" w:rsidP="00866792">
      <w:pPr>
        <w:pStyle w:val="PR2"/>
      </w:pPr>
      <w:r w:rsidRPr="00353C2A">
        <w:t xml:space="preserve">Dimensions of main duct </w:t>
      </w:r>
      <w:proofErr w:type="gramStart"/>
      <w:r w:rsidRPr="00353C2A">
        <w:t>runs</w:t>
      </w:r>
      <w:proofErr w:type="gramEnd"/>
      <w:r w:rsidRPr="00353C2A">
        <w:t xml:space="preserve"> from building grid lines.</w:t>
      </w:r>
    </w:p>
    <w:p w14:paraId="7FEA1C17" w14:textId="77777777" w:rsidR="00B97D15" w:rsidRPr="00353C2A" w:rsidRDefault="00B97D15" w:rsidP="00866792">
      <w:pPr>
        <w:pStyle w:val="PR2"/>
      </w:pPr>
      <w:r w:rsidRPr="00353C2A">
        <w:t>Fittings.</w:t>
      </w:r>
    </w:p>
    <w:p w14:paraId="5344A839" w14:textId="77777777" w:rsidR="00B97D15" w:rsidRPr="00353C2A" w:rsidRDefault="00B97D15" w:rsidP="00866792">
      <w:pPr>
        <w:pStyle w:val="PR2"/>
      </w:pPr>
      <w:r w:rsidRPr="00353C2A">
        <w:t>Reinforcement and spacing.</w:t>
      </w:r>
    </w:p>
    <w:p w14:paraId="0BF674F1" w14:textId="77777777" w:rsidR="00B97D15" w:rsidRPr="00353C2A" w:rsidRDefault="00B97D15" w:rsidP="00866792">
      <w:pPr>
        <w:pStyle w:val="PR2"/>
      </w:pPr>
      <w:r w:rsidRPr="00353C2A">
        <w:t>Seam and joint construction.</w:t>
      </w:r>
    </w:p>
    <w:p w14:paraId="08F0FA0D" w14:textId="77777777" w:rsidR="00B97D15" w:rsidRPr="00353C2A" w:rsidRDefault="00B97D15" w:rsidP="00866792">
      <w:pPr>
        <w:pStyle w:val="PR2"/>
      </w:pPr>
      <w:r w:rsidRPr="00353C2A">
        <w:t>Penetrations through fire-rated and other partitions.</w:t>
      </w:r>
    </w:p>
    <w:p w14:paraId="1FB5768D" w14:textId="77777777" w:rsidR="00B97D15" w:rsidRPr="00353C2A" w:rsidRDefault="00B97D15" w:rsidP="00866792">
      <w:pPr>
        <w:pStyle w:val="PR2"/>
      </w:pPr>
      <w:r w:rsidRPr="00353C2A">
        <w:t>Equipment installation based on equipment being used on Project.</w:t>
      </w:r>
    </w:p>
    <w:p w14:paraId="0F91D10C" w14:textId="77777777" w:rsidR="00B97D15" w:rsidRPr="00353C2A" w:rsidRDefault="00B97D15" w:rsidP="00866792">
      <w:pPr>
        <w:pStyle w:val="PR2"/>
      </w:pPr>
      <w:r w:rsidRPr="00353C2A">
        <w:t xml:space="preserve">Locations for duct accessories, including dampers, turning </w:t>
      </w:r>
      <w:proofErr w:type="gramStart"/>
      <w:r w:rsidRPr="00353C2A">
        <w:t>vanes</w:t>
      </w:r>
      <w:proofErr w:type="gramEnd"/>
      <w:r w:rsidRPr="00353C2A">
        <w:t>, and access doors and panels.</w:t>
      </w:r>
    </w:p>
    <w:p w14:paraId="680D7A52" w14:textId="77777777" w:rsidR="00B97D15" w:rsidRPr="00353C2A" w:rsidRDefault="00B97D15" w:rsidP="00866792">
      <w:pPr>
        <w:pStyle w:val="PR2"/>
      </w:pPr>
      <w:r w:rsidRPr="00353C2A">
        <w:t>Hangers and supports, including methods for duct and building attachmen</w:t>
      </w:r>
      <w:r w:rsidR="00DF446F" w:rsidRPr="00353C2A">
        <w:t>t&lt;</w:t>
      </w:r>
      <w:r w:rsidRPr="00353C2A">
        <w:rPr>
          <w:b/>
          <w:highlight w:val="yellow"/>
        </w:rPr>
        <w:t> </w:t>
      </w:r>
      <w:r w:rsidRPr="000E11A0">
        <w:rPr>
          <w:highlight w:val="yellow"/>
        </w:rPr>
        <w:t>seismic restraints</w:t>
      </w:r>
      <w:r w:rsidR="00DF446F" w:rsidRPr="00353C2A">
        <w:rPr>
          <w:b/>
        </w:rPr>
        <w:t>,</w:t>
      </w:r>
      <w:r w:rsidR="00DF446F" w:rsidRPr="00353C2A">
        <w:t xml:space="preserve">&gt; </w:t>
      </w:r>
      <w:r w:rsidRPr="00353C2A">
        <w:t>and vibration isolation.</w:t>
      </w:r>
    </w:p>
    <w:p w14:paraId="681A8822" w14:textId="77777777" w:rsidR="00B97D15" w:rsidRPr="000E11A0" w:rsidRDefault="00C16D91" w:rsidP="00866792">
      <w:pPr>
        <w:pStyle w:val="ART"/>
      </w:pPr>
      <w:r w:rsidRPr="000E11A0">
        <w:t>INFORMATIONAL SUBMITTALS</w:t>
      </w:r>
    </w:p>
    <w:p w14:paraId="6981F047" w14:textId="77777777" w:rsidR="00B97D15" w:rsidRDefault="00B97D15" w:rsidP="00866792">
      <w:pPr>
        <w:pStyle w:val="PR1"/>
      </w:pPr>
      <w:r w:rsidRPr="00353C2A">
        <w:t>Coordination Drawings:</w:t>
      </w:r>
      <w:r w:rsidR="006B45CE" w:rsidRPr="00353C2A">
        <w:t xml:space="preserve"> </w:t>
      </w:r>
      <w:proofErr w:type="gramStart"/>
      <w:r w:rsidRPr="00353C2A">
        <w:t>Plans,</w:t>
      </w:r>
      <w:proofErr w:type="gramEnd"/>
      <w:r w:rsidRPr="00353C2A">
        <w:t xml:space="preserve"> drawn to scale, on which the following items are shown and coordinated with each other, using input from installers of the items involved:</w:t>
      </w:r>
    </w:p>
    <w:p w14:paraId="4511EA48" w14:textId="77777777" w:rsidR="00B97D15" w:rsidRPr="00353C2A" w:rsidRDefault="00B97D15" w:rsidP="00866792">
      <w:pPr>
        <w:pStyle w:val="PR2"/>
      </w:pPr>
      <w:r w:rsidRPr="00353C2A">
        <w:lastRenderedPageBreak/>
        <w:t>Duct installation in congested spaces, indicating coordination with general construction, building components, and other building services.</w:t>
      </w:r>
      <w:r w:rsidR="006B45CE" w:rsidRPr="00353C2A">
        <w:t xml:space="preserve"> </w:t>
      </w:r>
      <w:r w:rsidRPr="00353C2A">
        <w:t>Indicate proposed changes to duct layout.</w:t>
      </w:r>
    </w:p>
    <w:p w14:paraId="5B55A4F2" w14:textId="77777777" w:rsidR="00B97D15" w:rsidRPr="00353C2A" w:rsidRDefault="00B97D15" w:rsidP="00866792">
      <w:pPr>
        <w:pStyle w:val="PR2"/>
      </w:pPr>
      <w:r w:rsidRPr="00353C2A">
        <w:t>Suspended ceiling components.</w:t>
      </w:r>
    </w:p>
    <w:p w14:paraId="7FA5BB1E" w14:textId="77777777" w:rsidR="00B97D15" w:rsidRPr="00353C2A" w:rsidRDefault="00B97D15" w:rsidP="00866792">
      <w:pPr>
        <w:pStyle w:val="PR2"/>
      </w:pPr>
      <w:r w:rsidRPr="00353C2A">
        <w:t>Structural members to which duct will be attached.</w:t>
      </w:r>
    </w:p>
    <w:p w14:paraId="14085A9F" w14:textId="77777777" w:rsidR="00B97D15" w:rsidRPr="00353C2A" w:rsidRDefault="00B97D15" w:rsidP="00866792">
      <w:pPr>
        <w:pStyle w:val="PR2"/>
      </w:pPr>
      <w:r w:rsidRPr="00353C2A">
        <w:t>Size and location of initial access modules for acoustical tile.</w:t>
      </w:r>
    </w:p>
    <w:p w14:paraId="1F894ED2" w14:textId="77777777" w:rsidR="00B97D15" w:rsidRPr="00353C2A" w:rsidRDefault="00B97D15" w:rsidP="00866792">
      <w:pPr>
        <w:pStyle w:val="PR2"/>
      </w:pPr>
      <w:r w:rsidRPr="00353C2A">
        <w:t>Penetrations of smoke barriers and fire-rated construction.</w:t>
      </w:r>
    </w:p>
    <w:p w14:paraId="71A18595" w14:textId="77777777" w:rsidR="00B97D15" w:rsidRDefault="00B97D15" w:rsidP="00866792">
      <w:pPr>
        <w:pStyle w:val="PR2"/>
      </w:pPr>
      <w:r w:rsidRPr="00353C2A">
        <w:t>Items penetrating finished ceiling including the following:</w:t>
      </w:r>
    </w:p>
    <w:p w14:paraId="67B43C43" w14:textId="77777777" w:rsidR="00B97D15" w:rsidRPr="00353C2A" w:rsidRDefault="00B97D15" w:rsidP="00866792">
      <w:pPr>
        <w:pStyle w:val="PR3"/>
      </w:pPr>
      <w:r w:rsidRPr="00353C2A">
        <w:t>Lighting fixtures.</w:t>
      </w:r>
    </w:p>
    <w:p w14:paraId="0878BEA5" w14:textId="77777777" w:rsidR="00B97D15" w:rsidRPr="00353C2A" w:rsidRDefault="00B97D15" w:rsidP="00866792">
      <w:pPr>
        <w:pStyle w:val="PR3"/>
      </w:pPr>
      <w:r w:rsidRPr="00353C2A">
        <w:t>Air outlets and inlets.</w:t>
      </w:r>
    </w:p>
    <w:p w14:paraId="1B366D6D" w14:textId="77777777" w:rsidR="00B97D15" w:rsidRPr="00353C2A" w:rsidRDefault="00B97D15" w:rsidP="00866792">
      <w:pPr>
        <w:pStyle w:val="PR3"/>
      </w:pPr>
      <w:r w:rsidRPr="00353C2A">
        <w:t>Speakers.</w:t>
      </w:r>
    </w:p>
    <w:p w14:paraId="1210ABE4" w14:textId="77777777" w:rsidR="00B97D15" w:rsidRPr="00353C2A" w:rsidRDefault="00B97D15" w:rsidP="00866792">
      <w:pPr>
        <w:pStyle w:val="PR3"/>
      </w:pPr>
      <w:r w:rsidRPr="00353C2A">
        <w:t>Sprinklers.</w:t>
      </w:r>
    </w:p>
    <w:p w14:paraId="249F13A2" w14:textId="77777777" w:rsidR="00B97D15" w:rsidRPr="00353C2A" w:rsidRDefault="00B97D15" w:rsidP="00866792">
      <w:pPr>
        <w:pStyle w:val="PR3"/>
      </w:pPr>
      <w:r w:rsidRPr="00353C2A">
        <w:t>Access panels.</w:t>
      </w:r>
    </w:p>
    <w:p w14:paraId="05C10479" w14:textId="77777777" w:rsidR="00F05B33" w:rsidRPr="00932832" w:rsidRDefault="00B97D15" w:rsidP="00866792">
      <w:pPr>
        <w:pStyle w:val="PR3"/>
      </w:pPr>
      <w:r w:rsidRPr="00353C2A">
        <w:t>Perimeter moldings.</w:t>
      </w:r>
    </w:p>
    <w:p w14:paraId="58D54888" w14:textId="77777777" w:rsidR="00B97D15" w:rsidRDefault="00B97D15" w:rsidP="00866792">
      <w:pPr>
        <w:pStyle w:val="PR1"/>
      </w:pPr>
      <w:r w:rsidRPr="00353C2A">
        <w:t>Welding certificates.</w:t>
      </w:r>
    </w:p>
    <w:p w14:paraId="56063156" w14:textId="77777777" w:rsidR="00B97D15" w:rsidRPr="00353C2A" w:rsidRDefault="00B97D15" w:rsidP="00866792">
      <w:pPr>
        <w:pStyle w:val="PR1"/>
      </w:pPr>
      <w:r w:rsidRPr="00353C2A">
        <w:t>Field quality-control reports.</w:t>
      </w:r>
    </w:p>
    <w:p w14:paraId="469FA056" w14:textId="77777777" w:rsidR="00C16D91" w:rsidRDefault="00C16D91" w:rsidP="00866792">
      <w:pPr>
        <w:pStyle w:val="ART"/>
      </w:pPr>
      <w:r w:rsidRPr="000E11A0">
        <w:t>CLOSEOUT SUBMITTAL</w:t>
      </w:r>
    </w:p>
    <w:p w14:paraId="706551E3" w14:textId="77777777" w:rsidR="00C16D91" w:rsidRPr="000E11A0" w:rsidRDefault="00C16D91" w:rsidP="00866792">
      <w:pPr>
        <w:pStyle w:val="PR1"/>
      </w:pPr>
      <w:r w:rsidRPr="000E11A0">
        <w:t xml:space="preserve">Operation and Maintenance Data: </w:t>
      </w:r>
      <w:r w:rsidR="00CE5C4B" w:rsidRPr="000E11A0">
        <w:t>Include a copy of each approved submittal along with any applicable maintenance data in the project operation and maintenance manual.</w:t>
      </w:r>
    </w:p>
    <w:p w14:paraId="7A036261" w14:textId="77777777" w:rsidR="00B97D15" w:rsidRPr="00353C2A" w:rsidRDefault="00B97D15" w:rsidP="00866792">
      <w:pPr>
        <w:pStyle w:val="ART"/>
      </w:pPr>
      <w:r w:rsidRPr="00353C2A">
        <w:t>QUALITY ASSURANCE</w:t>
      </w:r>
    </w:p>
    <w:p w14:paraId="6EE2193F" w14:textId="77777777" w:rsidR="00B97D15" w:rsidRPr="00353C2A" w:rsidRDefault="00B97D15" w:rsidP="00866792">
      <w:pPr>
        <w:pStyle w:val="PR1"/>
      </w:pPr>
      <w:r w:rsidRPr="00353C2A">
        <w:t>Welding Qualifications:</w:t>
      </w:r>
      <w:r w:rsidR="006B45CE" w:rsidRPr="00353C2A">
        <w:t xml:space="preserve"> </w:t>
      </w:r>
      <w:r w:rsidRPr="00353C2A">
        <w:t>Qualify procedures and personnel according to AWS D1.1/D1.1M, "Structural Welding Code - Steel," for hangers and supports. AWS D9.1M/D9.1, "Sheet Metal Welding Code," for duct joint and seam welding.</w:t>
      </w:r>
    </w:p>
    <w:p w14:paraId="72EF8962" w14:textId="77777777" w:rsidR="00B97D15" w:rsidRPr="00353C2A" w:rsidRDefault="00B97D15" w:rsidP="00866792">
      <w:pPr>
        <w:pStyle w:val="PR1"/>
      </w:pPr>
      <w:r w:rsidRPr="00353C2A">
        <w:t>Welding Qualifications:</w:t>
      </w:r>
      <w:r w:rsidR="006B45CE" w:rsidRPr="00353C2A">
        <w:t xml:space="preserve"> </w:t>
      </w:r>
      <w:r w:rsidRPr="00353C2A">
        <w:t>Qualify procedures and personnel according to the following:</w:t>
      </w:r>
    </w:p>
    <w:p w14:paraId="6A766C69" w14:textId="77777777" w:rsidR="00B97D15" w:rsidRPr="00353C2A" w:rsidRDefault="00B97D15" w:rsidP="00866792">
      <w:pPr>
        <w:pStyle w:val="PR2"/>
      </w:pPr>
      <w:r w:rsidRPr="00353C2A">
        <w:t>AWS D1.1/D1.1M, "Structural Welding Code - Steel," for hangers and supports.</w:t>
      </w:r>
    </w:p>
    <w:p w14:paraId="5C29E311" w14:textId="77777777" w:rsidR="00B97D15" w:rsidRPr="00353C2A" w:rsidRDefault="00B97D15" w:rsidP="00866792">
      <w:pPr>
        <w:pStyle w:val="PR2"/>
      </w:pPr>
      <w:r w:rsidRPr="00353C2A">
        <w:t>AWS D9.1M/D9.1, "Sheet Metal Welding Code," for duct joint and seam welding.</w:t>
      </w:r>
    </w:p>
    <w:p w14:paraId="4DF8E4BB" w14:textId="77777777" w:rsidR="00B97D15" w:rsidRPr="00353C2A" w:rsidRDefault="00B97D15" w:rsidP="00866792">
      <w:pPr>
        <w:pStyle w:val="PR1"/>
      </w:pPr>
      <w:r w:rsidRPr="00353C2A">
        <w:t>ASHRAE Compliance:</w:t>
      </w:r>
      <w:r w:rsidR="006B45CE" w:rsidRPr="00353C2A">
        <w:t xml:space="preserve"> </w:t>
      </w:r>
      <w:r w:rsidRPr="00353C2A">
        <w:t>Applicable requirements in ASHRAE 62.1, Section 5 - "Systems and Equipment" and Section 7 - "Construction and System Start-up."</w:t>
      </w:r>
    </w:p>
    <w:p w14:paraId="606BC6CE" w14:textId="77777777" w:rsidR="00B97D15" w:rsidRDefault="00B97D15" w:rsidP="00866792">
      <w:pPr>
        <w:pStyle w:val="PR1"/>
      </w:pPr>
      <w:r w:rsidRPr="00353C2A">
        <w:t>ASHRAE/IESNA Compliance:</w:t>
      </w:r>
      <w:r w:rsidR="006B45CE" w:rsidRPr="00353C2A">
        <w:t xml:space="preserve"> </w:t>
      </w:r>
      <w:r w:rsidRPr="00353C2A">
        <w:t>Applicable requirements in ASHRAE/IESNA 90.1, Section 6.4.4 - "HVAC System Construction and Insulation."</w:t>
      </w:r>
    </w:p>
    <w:p w14:paraId="21B6A3C1" w14:textId="77777777" w:rsidR="00567BEE" w:rsidRDefault="00567BEE" w:rsidP="00866792">
      <w:pPr>
        <w:pStyle w:val="ART"/>
      </w:pPr>
      <w:r>
        <w:lastRenderedPageBreak/>
        <w:t>WARRANTY/GUARANTEE</w:t>
      </w:r>
    </w:p>
    <w:p w14:paraId="2CEC6D39" w14:textId="46590AB7" w:rsidR="00280691" w:rsidRPr="00866792" w:rsidRDefault="004D3968" w:rsidP="00866792">
      <w:pPr>
        <w:pStyle w:val="PR1"/>
      </w:pPr>
      <w:r>
        <w:t>See Division 23</w:t>
      </w:r>
      <w:r w:rsidR="00280691">
        <w:t xml:space="preserve"> Specification Section </w:t>
      </w:r>
      <w:r w:rsidR="00280691" w:rsidRPr="004E4630">
        <w:t>“Basic Me</w:t>
      </w:r>
      <w:r w:rsidR="00280691">
        <w:t>chanical Requirements – HVAC</w:t>
      </w:r>
      <w:r w:rsidR="00280691" w:rsidRPr="004E4630">
        <w:t xml:space="preserve">” for warranty and guarantee requirements. </w:t>
      </w:r>
    </w:p>
    <w:p w14:paraId="0526ED4A" w14:textId="77777777" w:rsidR="00B97D15" w:rsidRDefault="00B97D15" w:rsidP="00866792">
      <w:pPr>
        <w:pStyle w:val="PRT"/>
      </w:pPr>
      <w:r w:rsidRPr="00353C2A">
        <w:t>PRODUCTS</w:t>
      </w:r>
    </w:p>
    <w:p w14:paraId="18663986" w14:textId="77777777" w:rsidR="006D784E" w:rsidRPr="000E11A0" w:rsidRDefault="006D784E" w:rsidP="00866792">
      <w:pPr>
        <w:pStyle w:val="ART"/>
      </w:pPr>
      <w:r w:rsidRPr="000E11A0">
        <w:t>GENERAL PRODUCT REQUIREMENTS</w:t>
      </w:r>
    </w:p>
    <w:p w14:paraId="7E5612EB" w14:textId="77777777" w:rsidR="00BC1D7C" w:rsidRPr="00BA2549" w:rsidRDefault="006D784E" w:rsidP="00866792">
      <w:pPr>
        <w:pStyle w:val="PR1"/>
      </w:pPr>
      <w:r w:rsidRPr="00BA2549">
        <w:t>Material Design and Selection: HVAC</w:t>
      </w:r>
      <w:r w:rsidR="00932832" w:rsidRPr="00BA2549">
        <w:t xml:space="preserve"> Duct Systems and Accessories </w:t>
      </w:r>
      <w:r w:rsidRPr="00BA2549">
        <w:t xml:space="preserve">shall be designed and selected, for the intended use, in accordance with the sizes on the drawings and the requirements of this specification. </w:t>
      </w:r>
      <w:r w:rsidR="00BC1D7C" w:rsidRPr="00BA2549">
        <w:rPr>
          <w:u w:val="single"/>
        </w:rPr>
        <w:t xml:space="preserve">All sizes indicated on construction documents represent clear inside dimensions for all ductwork and plenums. If ductwork requires </w:t>
      </w:r>
      <w:r w:rsidR="005E7885" w:rsidRPr="00BA2549">
        <w:rPr>
          <w:u w:val="single"/>
        </w:rPr>
        <w:t>duct liner</w:t>
      </w:r>
      <w:r w:rsidR="00BC1D7C" w:rsidRPr="00BA2549">
        <w:rPr>
          <w:u w:val="single"/>
        </w:rPr>
        <w:t xml:space="preserve"> increase the size of the duct on each side by the thickness of the d</w:t>
      </w:r>
      <w:r w:rsidR="00E65C75" w:rsidRPr="00BA2549">
        <w:rPr>
          <w:u w:val="single"/>
        </w:rPr>
        <w:t>uct</w:t>
      </w:r>
      <w:r w:rsidR="00BC1D7C" w:rsidRPr="00BA2549">
        <w:rPr>
          <w:u w:val="single"/>
        </w:rPr>
        <w:t xml:space="preserve"> liner to retain/provide the indicated clear inside dimensions of the ductwork and plenums.</w:t>
      </w:r>
    </w:p>
    <w:p w14:paraId="4FC8A979" w14:textId="77777777" w:rsidR="00BC1D7C" w:rsidRPr="00866792" w:rsidRDefault="00D91F92" w:rsidP="00866792">
      <w:pPr>
        <w:pStyle w:val="PR2"/>
        <w:rPr>
          <w:u w:val="single"/>
        </w:rPr>
      </w:pPr>
      <w:r w:rsidRPr="00866792">
        <w:rPr>
          <w:u w:val="single"/>
        </w:rPr>
        <w:t>Example</w:t>
      </w:r>
      <w:r w:rsidR="00F92DA4" w:rsidRPr="00866792">
        <w:rPr>
          <w:u w:val="single"/>
        </w:rPr>
        <w:t xml:space="preserve"> </w:t>
      </w:r>
      <w:r w:rsidR="00D178DC" w:rsidRPr="00866792">
        <w:rPr>
          <w:u w:val="single"/>
        </w:rPr>
        <w:t>B</w:t>
      </w:r>
      <w:r w:rsidR="00F92DA4" w:rsidRPr="00866792">
        <w:rPr>
          <w:u w:val="single"/>
        </w:rPr>
        <w:t xml:space="preserve">ased on </w:t>
      </w:r>
      <w:r w:rsidR="00D178DC" w:rsidRPr="00866792">
        <w:rPr>
          <w:u w:val="single"/>
        </w:rPr>
        <w:t>O</w:t>
      </w:r>
      <w:r w:rsidR="00F92DA4" w:rsidRPr="00866792">
        <w:rPr>
          <w:u w:val="single"/>
        </w:rPr>
        <w:t>ne</w:t>
      </w:r>
      <w:r w:rsidR="00D178DC" w:rsidRPr="00866792">
        <w:rPr>
          <w:u w:val="single"/>
        </w:rPr>
        <w:t xml:space="preserve"> (1)</w:t>
      </w:r>
      <w:r w:rsidR="00F92DA4" w:rsidRPr="00866792">
        <w:rPr>
          <w:u w:val="single"/>
        </w:rPr>
        <w:t xml:space="preserve"> </w:t>
      </w:r>
      <w:r w:rsidR="00D178DC" w:rsidRPr="00866792">
        <w:rPr>
          <w:u w:val="single"/>
        </w:rPr>
        <w:t>I</w:t>
      </w:r>
      <w:r w:rsidR="00F92DA4" w:rsidRPr="00866792">
        <w:rPr>
          <w:u w:val="single"/>
        </w:rPr>
        <w:t xml:space="preserve">nch </w:t>
      </w:r>
      <w:r w:rsidR="00D178DC" w:rsidRPr="00866792">
        <w:rPr>
          <w:u w:val="single"/>
        </w:rPr>
        <w:t>D</w:t>
      </w:r>
      <w:r w:rsidR="00F92DA4" w:rsidRPr="00866792">
        <w:rPr>
          <w:u w:val="single"/>
        </w:rPr>
        <w:t xml:space="preserve">uct </w:t>
      </w:r>
      <w:r w:rsidR="00D178DC" w:rsidRPr="00866792">
        <w:rPr>
          <w:u w:val="single"/>
        </w:rPr>
        <w:t>L</w:t>
      </w:r>
      <w:r w:rsidR="00F92DA4" w:rsidRPr="00866792">
        <w:rPr>
          <w:u w:val="single"/>
        </w:rPr>
        <w:t>iner</w:t>
      </w:r>
      <w:r w:rsidRPr="00866792">
        <w:rPr>
          <w:u w:val="single"/>
        </w:rPr>
        <w:t xml:space="preserve">: </w:t>
      </w:r>
      <w:proofErr w:type="gramStart"/>
      <w:r w:rsidRPr="00866792">
        <w:rPr>
          <w:u w:val="single"/>
        </w:rPr>
        <w:t>12 inch</w:t>
      </w:r>
      <w:proofErr w:type="gramEnd"/>
      <w:r w:rsidRPr="00866792">
        <w:rPr>
          <w:u w:val="single"/>
        </w:rPr>
        <w:t xml:space="preserve"> x </w:t>
      </w:r>
      <w:proofErr w:type="gramStart"/>
      <w:r w:rsidRPr="00866792">
        <w:rPr>
          <w:u w:val="single"/>
        </w:rPr>
        <w:t>12 inch</w:t>
      </w:r>
      <w:proofErr w:type="gramEnd"/>
      <w:r w:rsidRPr="00866792">
        <w:rPr>
          <w:u w:val="single"/>
        </w:rPr>
        <w:t xml:space="preserve"> duct with one (1) inch </w:t>
      </w:r>
      <w:r w:rsidR="005E7885" w:rsidRPr="00866792">
        <w:rPr>
          <w:u w:val="single"/>
        </w:rPr>
        <w:t>duct liner</w:t>
      </w:r>
      <w:r w:rsidRPr="00866792">
        <w:rPr>
          <w:u w:val="single"/>
        </w:rPr>
        <w:t xml:space="preserve"> will require a </w:t>
      </w:r>
      <w:proofErr w:type="gramStart"/>
      <w:r w:rsidRPr="00866792">
        <w:rPr>
          <w:u w:val="single"/>
        </w:rPr>
        <w:t>14 inch</w:t>
      </w:r>
      <w:proofErr w:type="gramEnd"/>
      <w:r w:rsidRPr="00866792">
        <w:rPr>
          <w:u w:val="single"/>
        </w:rPr>
        <w:t xml:space="preserve"> x </w:t>
      </w:r>
      <w:proofErr w:type="gramStart"/>
      <w:r w:rsidRPr="00866792">
        <w:rPr>
          <w:u w:val="single"/>
        </w:rPr>
        <w:t>14 inch</w:t>
      </w:r>
      <w:proofErr w:type="gramEnd"/>
      <w:r w:rsidRPr="00866792">
        <w:rPr>
          <w:u w:val="single"/>
        </w:rPr>
        <w:t xml:space="preserve"> duct to retain the clear inside dimension of 12</w:t>
      </w:r>
      <w:r w:rsidR="007F566D" w:rsidRPr="00866792">
        <w:rPr>
          <w:u w:val="single"/>
        </w:rPr>
        <w:t xml:space="preserve"> inches</w:t>
      </w:r>
      <w:r w:rsidRPr="00866792">
        <w:rPr>
          <w:u w:val="single"/>
        </w:rPr>
        <w:t xml:space="preserve"> x 12</w:t>
      </w:r>
      <w:r w:rsidR="007F566D" w:rsidRPr="00866792">
        <w:rPr>
          <w:u w:val="single"/>
        </w:rPr>
        <w:t xml:space="preserve"> inches</w:t>
      </w:r>
      <w:r w:rsidRPr="00866792">
        <w:rPr>
          <w:u w:val="single"/>
        </w:rPr>
        <w:t>.  </w:t>
      </w:r>
    </w:p>
    <w:p w14:paraId="72B1F93B" w14:textId="77777777" w:rsidR="00BE3F86" w:rsidRPr="00353C2A" w:rsidRDefault="00BE3F86" w:rsidP="00866792">
      <w:pPr>
        <w:pStyle w:val="ART"/>
      </w:pPr>
      <w:r w:rsidRPr="00353C2A">
        <w:t>SHEET METAL MATERIALS</w:t>
      </w:r>
    </w:p>
    <w:p w14:paraId="30B33F13" w14:textId="77777777" w:rsidR="00BE3F86" w:rsidRPr="00353C2A" w:rsidRDefault="00BE3F86" w:rsidP="00866792">
      <w:pPr>
        <w:pStyle w:val="PR1"/>
      </w:pPr>
      <w:r w:rsidRPr="00353C2A">
        <w:t>General Material Requirements: Comply with SMACNA's "HVAC Duct Construction Standards - Metal and Flexible" for acceptable materials, material thicknesses, and duct construction methods unless otherwise indicated. Sheet metal materials shall be free of pitting, seam marks, roller marks, stains, discolorations, and other imperfections.</w:t>
      </w:r>
    </w:p>
    <w:p w14:paraId="67879271" w14:textId="77777777" w:rsidR="00BE3F86" w:rsidRPr="00353C2A" w:rsidRDefault="00BE3F86" w:rsidP="00866792">
      <w:pPr>
        <w:pStyle w:val="PR1"/>
      </w:pPr>
      <w:r w:rsidRPr="00353C2A">
        <w:t>Galvanized Sheet Steel: Comply with ASTM A 653/A 653M.</w:t>
      </w:r>
    </w:p>
    <w:p w14:paraId="5709F162" w14:textId="77777777" w:rsidR="00BE3F86" w:rsidRPr="00353C2A" w:rsidRDefault="00BE3F86" w:rsidP="00866792">
      <w:pPr>
        <w:pStyle w:val="PR2"/>
      </w:pPr>
      <w:r w:rsidRPr="00353C2A">
        <w:t xml:space="preserve">Galvanized Coating Designation: </w:t>
      </w:r>
      <w:r w:rsidRPr="00353C2A">
        <w:rPr>
          <w:rStyle w:val="IP"/>
          <w:color w:val="auto"/>
          <w:szCs w:val="24"/>
        </w:rPr>
        <w:t>G90</w:t>
      </w:r>
      <w:r w:rsidRPr="00353C2A">
        <w:t>.</w:t>
      </w:r>
    </w:p>
    <w:p w14:paraId="337E31DE" w14:textId="77777777" w:rsidR="00BE3F86" w:rsidRPr="00353C2A" w:rsidRDefault="00BE3F86" w:rsidP="00866792">
      <w:pPr>
        <w:pStyle w:val="PR2"/>
      </w:pPr>
      <w:r w:rsidRPr="00353C2A">
        <w:t>Finishes for Surfaces Exposed to View: Mill phosphatized.</w:t>
      </w:r>
    </w:p>
    <w:p w14:paraId="0B4BCF65" w14:textId="77777777" w:rsidR="00BE3F86" w:rsidRPr="00353C2A" w:rsidRDefault="00BE3F86" w:rsidP="00866792">
      <w:pPr>
        <w:pStyle w:val="PR1"/>
      </w:pPr>
      <w:r w:rsidRPr="00353C2A">
        <w:t>PVC-Coated, Galvanized Sheet Steel: Comply with ASTM A 653/A 653M.</w:t>
      </w:r>
    </w:p>
    <w:p w14:paraId="765FFC94" w14:textId="77777777" w:rsidR="00BE3F86" w:rsidRPr="00353C2A" w:rsidRDefault="00BE3F86" w:rsidP="00866792">
      <w:pPr>
        <w:pStyle w:val="PR2"/>
      </w:pPr>
      <w:r w:rsidRPr="00353C2A">
        <w:t xml:space="preserve">Galvanized Coating Designation: </w:t>
      </w:r>
      <w:r w:rsidRPr="00353C2A">
        <w:rPr>
          <w:rStyle w:val="IP"/>
          <w:color w:val="auto"/>
          <w:szCs w:val="24"/>
        </w:rPr>
        <w:t>G90</w:t>
      </w:r>
      <w:r w:rsidRPr="00353C2A">
        <w:t>.</w:t>
      </w:r>
    </w:p>
    <w:p w14:paraId="5B699E05" w14:textId="77777777" w:rsidR="00BE3F86" w:rsidRPr="00353C2A" w:rsidRDefault="00BE3F86" w:rsidP="00866792">
      <w:pPr>
        <w:pStyle w:val="PR2"/>
      </w:pPr>
      <w:r w:rsidRPr="00353C2A">
        <w:t xml:space="preserve">Minimum Thickness for Factory-Applied PVC Coating: </w:t>
      </w:r>
      <w:r w:rsidRPr="00353C2A">
        <w:rPr>
          <w:rStyle w:val="IP"/>
          <w:color w:val="auto"/>
          <w:szCs w:val="24"/>
        </w:rPr>
        <w:t>4 mils</w:t>
      </w:r>
      <w:r w:rsidRPr="00353C2A">
        <w:rPr>
          <w:rStyle w:val="SI"/>
          <w:szCs w:val="24"/>
        </w:rPr>
        <w:t xml:space="preserve"> </w:t>
      </w:r>
      <w:r w:rsidR="00EC512D">
        <w:t xml:space="preserve">thick </w:t>
      </w:r>
      <w:r w:rsidRPr="00353C2A">
        <w:t>on sheet metal surface of ducts and fittings exposed to co</w:t>
      </w:r>
      <w:r w:rsidR="004D3968">
        <w:t xml:space="preserve">rrosive conditions, and minimum </w:t>
      </w:r>
      <w:r w:rsidRPr="00353C2A">
        <w:rPr>
          <w:rStyle w:val="IP"/>
          <w:color w:val="auto"/>
          <w:szCs w:val="24"/>
        </w:rPr>
        <w:t xml:space="preserve">2 mil </w:t>
      </w:r>
      <w:r w:rsidRPr="00353C2A">
        <w:t>thick on opposite surface.</w:t>
      </w:r>
    </w:p>
    <w:p w14:paraId="7DE00127" w14:textId="77777777" w:rsidR="00BE3F86" w:rsidRPr="00353C2A" w:rsidRDefault="00BE3F86" w:rsidP="00866792">
      <w:pPr>
        <w:pStyle w:val="PR2"/>
      </w:pPr>
      <w:r w:rsidRPr="00353C2A">
        <w:t>Coating Materials: Acceptable to authorities having jurisdiction for use on ducts listed and labeled by an NRTL for compliance with UL 181, Class 1.</w:t>
      </w:r>
    </w:p>
    <w:p w14:paraId="15991F1F" w14:textId="77777777" w:rsidR="00BE3F86" w:rsidRPr="00353C2A" w:rsidRDefault="00BE3F86" w:rsidP="00866792">
      <w:pPr>
        <w:pStyle w:val="PR1"/>
      </w:pPr>
      <w:r w:rsidRPr="00353C2A">
        <w:lastRenderedPageBreak/>
        <w:t>Carbon-Steel Sheets: Comply with ASTM A 1008/A 1008M, with oiled, matte finish for exposed ducts.</w:t>
      </w:r>
    </w:p>
    <w:p w14:paraId="2E4B95BF" w14:textId="77777777" w:rsidR="00BE3F86" w:rsidRPr="00353C2A" w:rsidRDefault="00BE3F86" w:rsidP="00866792">
      <w:pPr>
        <w:pStyle w:val="PR1"/>
      </w:pPr>
      <w:r w:rsidRPr="00353C2A">
        <w:t>Stainless-Steel Sheets: Comply with ASTM A 480/A 480M, Type 304 or 316, as indicated in the "Duct Schedule" Article; cold rolled, annealed, sheet. Exposed surface finish shall be No. 2B, No. 2D, No. 3, or No. 4 as indicated in the "Duct Schedule" Article.</w:t>
      </w:r>
    </w:p>
    <w:p w14:paraId="24BC7DAE" w14:textId="77777777" w:rsidR="00BE3F86" w:rsidRPr="00353C2A" w:rsidRDefault="00BE3F86" w:rsidP="00866792">
      <w:pPr>
        <w:pStyle w:val="PR1"/>
      </w:pPr>
      <w:r w:rsidRPr="00353C2A">
        <w:t xml:space="preserve">Aluminum Sheets: Comply with </w:t>
      </w:r>
      <w:r w:rsidRPr="00353C2A">
        <w:rPr>
          <w:rStyle w:val="IP"/>
          <w:color w:val="auto"/>
          <w:szCs w:val="24"/>
        </w:rPr>
        <w:t>ASTM B 209</w:t>
      </w:r>
      <w:r w:rsidRPr="00353C2A">
        <w:rPr>
          <w:rStyle w:val="SI"/>
          <w:szCs w:val="24"/>
        </w:rPr>
        <w:t xml:space="preserve"> </w:t>
      </w:r>
      <w:r w:rsidRPr="00353C2A">
        <w:t>Alloy 3003, H14 temper; with mill finish for concealed ducts, and standard, one-side bright finish for duct surfaces exposed to view.</w:t>
      </w:r>
    </w:p>
    <w:p w14:paraId="6E2E4603" w14:textId="77777777" w:rsidR="00BE3F86" w:rsidRPr="00353C2A" w:rsidRDefault="00BE3F86" w:rsidP="00866792">
      <w:pPr>
        <w:pStyle w:val="PR1"/>
      </w:pPr>
      <w:r w:rsidRPr="00353C2A">
        <w:t>Factory- or Shop-Applied Antimicrobial Coating:</w:t>
      </w:r>
      <w:r w:rsidR="004D3968">
        <w:t xml:space="preserve"> </w:t>
      </w:r>
      <w:r w:rsidR="004D3968" w:rsidRPr="00055C13">
        <w:rPr>
          <w:highlight w:val="yellow"/>
        </w:rPr>
        <w:t>&lt;Edit for Project&gt;</w:t>
      </w:r>
      <w:r w:rsidR="004D3968">
        <w:t xml:space="preserve"> </w:t>
      </w:r>
    </w:p>
    <w:p w14:paraId="0040DE13" w14:textId="77777777" w:rsidR="00BE3F86" w:rsidRPr="00353C2A" w:rsidRDefault="00BE3F86" w:rsidP="00866792">
      <w:pPr>
        <w:pStyle w:val="PR2"/>
      </w:pPr>
      <w:r w:rsidRPr="00353C2A">
        <w:t>Apply to the surface of sheet metal that will form the interior surface of the duct. An untreated clear coating shall be applied to the exterior surface.</w:t>
      </w:r>
    </w:p>
    <w:p w14:paraId="5394317A" w14:textId="77777777" w:rsidR="00BE3F86" w:rsidRPr="00353C2A" w:rsidRDefault="00BE3F86" w:rsidP="00866792">
      <w:pPr>
        <w:pStyle w:val="PR2"/>
      </w:pPr>
      <w:r w:rsidRPr="00353C2A">
        <w:t>Antimicrobial compound shall be tested for efficacy by an NRTL and registered by the EPA for use in HVAC systems.</w:t>
      </w:r>
    </w:p>
    <w:p w14:paraId="773B0676" w14:textId="77777777" w:rsidR="00BE3F86" w:rsidRPr="00353C2A" w:rsidRDefault="00BE3F86" w:rsidP="00866792">
      <w:pPr>
        <w:pStyle w:val="PR2"/>
      </w:pPr>
      <w:r w:rsidRPr="00353C2A">
        <w:t>Coating containing the antimicrobial compound shall have a hardness of 2H, minimum, when tested according to ASTM D 3363.</w:t>
      </w:r>
    </w:p>
    <w:p w14:paraId="2E73CFBC" w14:textId="77777777" w:rsidR="00BE3F86" w:rsidRPr="00353C2A" w:rsidRDefault="00BE3F86" w:rsidP="00866792">
      <w:pPr>
        <w:pStyle w:val="PR2"/>
      </w:pPr>
      <w:r w:rsidRPr="00353C2A">
        <w:t xml:space="preserve">Surface-Burning Characteristics: Maximum flame-spread index of </w:t>
      </w:r>
      <w:proofErr w:type="gramStart"/>
      <w:r w:rsidR="004D3968">
        <w:t>twenty five</w:t>
      </w:r>
      <w:proofErr w:type="gramEnd"/>
      <w:r w:rsidR="004D3968">
        <w:t xml:space="preserve"> (</w:t>
      </w:r>
      <w:r w:rsidRPr="00353C2A">
        <w:t>25</w:t>
      </w:r>
      <w:r w:rsidR="004D3968">
        <w:t>)</w:t>
      </w:r>
      <w:r w:rsidRPr="00353C2A">
        <w:t xml:space="preserve"> and maximum smoke-developed index of </w:t>
      </w:r>
      <w:r w:rsidR="004D3968">
        <w:t>fifty (</w:t>
      </w:r>
      <w:r w:rsidRPr="00353C2A">
        <w:t>50</w:t>
      </w:r>
      <w:r w:rsidR="004D3968">
        <w:t>)</w:t>
      </w:r>
      <w:r w:rsidRPr="00353C2A">
        <w:t xml:space="preserve"> when tested according to UL 723; certified by an NRTL.</w:t>
      </w:r>
    </w:p>
    <w:p w14:paraId="2BF5244F" w14:textId="77777777" w:rsidR="00BE3F86" w:rsidRPr="00353C2A" w:rsidRDefault="00BE3F86" w:rsidP="00866792">
      <w:pPr>
        <w:pStyle w:val="PR2"/>
      </w:pPr>
      <w:r w:rsidRPr="00353C2A">
        <w:t>Shop-Applied Coating Color: [</w:t>
      </w:r>
      <w:r w:rsidRPr="000E11A0">
        <w:rPr>
          <w:highlight w:val="yellow"/>
        </w:rPr>
        <w:t>Black</w:t>
      </w:r>
      <w:r w:rsidRPr="000E11A0">
        <w:t>] [</w:t>
      </w:r>
      <w:r w:rsidRPr="000E11A0">
        <w:rPr>
          <w:highlight w:val="yellow"/>
        </w:rPr>
        <w:t>White</w:t>
      </w:r>
      <w:r w:rsidRPr="000E11A0">
        <w:t>].</w:t>
      </w:r>
    </w:p>
    <w:p w14:paraId="767EA956" w14:textId="77777777" w:rsidR="00BE3F86" w:rsidRPr="00353C2A" w:rsidRDefault="00BE3F86" w:rsidP="00866792">
      <w:pPr>
        <w:pStyle w:val="PR2"/>
      </w:pPr>
      <w:r w:rsidRPr="00353C2A">
        <w:t>Antimicrobial coating on sheet metal is not required for duct containing liner treated with antimicrobial coating.</w:t>
      </w:r>
    </w:p>
    <w:p w14:paraId="743342BF" w14:textId="77777777" w:rsidR="00BE3F86" w:rsidRPr="00353C2A" w:rsidRDefault="00BE3F86" w:rsidP="00866792">
      <w:pPr>
        <w:pStyle w:val="PR1"/>
      </w:pPr>
      <w:r w:rsidRPr="00353C2A">
        <w:t>Reinforcement Shapes and Plates: ASTM A 36/A 36M, steel plates, shapes, and bars; black and galvanized.</w:t>
      </w:r>
    </w:p>
    <w:p w14:paraId="6D9498FD" w14:textId="77777777" w:rsidR="00BE3F86" w:rsidRPr="00353C2A" w:rsidRDefault="00BE3F86" w:rsidP="00866792">
      <w:pPr>
        <w:pStyle w:val="PR2"/>
      </w:pPr>
      <w:r w:rsidRPr="00353C2A">
        <w:t>Where black- and galvanized-steel shapes and plates are used to reinforce aluminum ducts, isolate the different metals with butyl rubber, neoprene, or EPDM gasket materials.</w:t>
      </w:r>
    </w:p>
    <w:p w14:paraId="78BE08A2" w14:textId="77777777" w:rsidR="00BE3F86" w:rsidRPr="00353C2A" w:rsidRDefault="00BE3F86" w:rsidP="00866792">
      <w:pPr>
        <w:pStyle w:val="PR1"/>
      </w:pPr>
      <w:r w:rsidRPr="00353C2A">
        <w:t xml:space="preserve">Tie Rods: Galvanized steel, </w:t>
      </w:r>
      <w:r w:rsidR="00304806">
        <w:t>one quarter (</w:t>
      </w:r>
      <w:r w:rsidRPr="00353C2A">
        <w:rPr>
          <w:rStyle w:val="IP"/>
          <w:color w:val="auto"/>
          <w:szCs w:val="24"/>
        </w:rPr>
        <w:t>1/4</w:t>
      </w:r>
      <w:r w:rsidR="00304806">
        <w:rPr>
          <w:rStyle w:val="IP"/>
          <w:color w:val="auto"/>
          <w:szCs w:val="24"/>
        </w:rPr>
        <w:t xml:space="preserve">) </w:t>
      </w:r>
      <w:r w:rsidRPr="00353C2A">
        <w:rPr>
          <w:rStyle w:val="IP"/>
          <w:color w:val="auto"/>
          <w:szCs w:val="24"/>
        </w:rPr>
        <w:t>inch</w:t>
      </w:r>
      <w:r w:rsidRPr="00353C2A">
        <w:rPr>
          <w:rStyle w:val="SI"/>
          <w:szCs w:val="24"/>
        </w:rPr>
        <w:t xml:space="preserve"> </w:t>
      </w:r>
      <w:r w:rsidRPr="00353C2A">
        <w:t xml:space="preserve">minimum diameter for lengths </w:t>
      </w:r>
      <w:proofErr w:type="gramStart"/>
      <w:r w:rsidR="00304806">
        <w:t>thirty six</w:t>
      </w:r>
      <w:proofErr w:type="gramEnd"/>
      <w:r w:rsidR="00304806">
        <w:t xml:space="preserve"> (</w:t>
      </w:r>
      <w:r w:rsidRPr="00353C2A">
        <w:rPr>
          <w:rStyle w:val="IP"/>
          <w:color w:val="auto"/>
          <w:szCs w:val="24"/>
        </w:rPr>
        <w:t>36</w:t>
      </w:r>
      <w:r w:rsidR="00304806">
        <w:rPr>
          <w:rStyle w:val="IP"/>
          <w:color w:val="auto"/>
          <w:szCs w:val="24"/>
        </w:rPr>
        <w:t>)</w:t>
      </w:r>
      <w:r w:rsidRPr="00353C2A">
        <w:rPr>
          <w:rStyle w:val="IP"/>
          <w:color w:val="auto"/>
          <w:szCs w:val="24"/>
        </w:rPr>
        <w:t xml:space="preserve"> inches</w:t>
      </w:r>
      <w:r w:rsidRPr="00353C2A">
        <w:rPr>
          <w:rStyle w:val="SI"/>
          <w:szCs w:val="24"/>
        </w:rPr>
        <w:t xml:space="preserve"> </w:t>
      </w:r>
      <w:r w:rsidRPr="00353C2A">
        <w:t xml:space="preserve">or less; </w:t>
      </w:r>
      <w:r w:rsidR="00304806">
        <w:t>three eights (</w:t>
      </w:r>
      <w:r w:rsidRPr="00353C2A">
        <w:rPr>
          <w:rStyle w:val="IP"/>
          <w:color w:val="auto"/>
          <w:szCs w:val="24"/>
        </w:rPr>
        <w:t>3/8</w:t>
      </w:r>
      <w:r w:rsidR="00304806">
        <w:rPr>
          <w:rStyle w:val="IP"/>
          <w:color w:val="auto"/>
          <w:szCs w:val="24"/>
        </w:rPr>
        <w:t xml:space="preserve">) </w:t>
      </w:r>
      <w:r w:rsidRPr="00353C2A">
        <w:rPr>
          <w:rStyle w:val="IP"/>
          <w:color w:val="auto"/>
          <w:szCs w:val="24"/>
        </w:rPr>
        <w:t>inch</w:t>
      </w:r>
      <w:r w:rsidRPr="00353C2A">
        <w:rPr>
          <w:rStyle w:val="SI"/>
          <w:szCs w:val="24"/>
        </w:rPr>
        <w:t xml:space="preserve"> </w:t>
      </w:r>
      <w:r w:rsidRPr="00353C2A">
        <w:t xml:space="preserve">minimum diameter for lengths longer than </w:t>
      </w:r>
      <w:proofErr w:type="gramStart"/>
      <w:r w:rsidR="00304806">
        <w:t>thirty six</w:t>
      </w:r>
      <w:proofErr w:type="gramEnd"/>
      <w:r w:rsidR="00304806">
        <w:t xml:space="preserve"> (</w:t>
      </w:r>
      <w:r w:rsidRPr="00353C2A">
        <w:rPr>
          <w:rStyle w:val="IP"/>
          <w:color w:val="auto"/>
          <w:szCs w:val="24"/>
        </w:rPr>
        <w:t>36</w:t>
      </w:r>
      <w:r w:rsidR="00304806">
        <w:rPr>
          <w:rStyle w:val="IP"/>
          <w:color w:val="auto"/>
          <w:szCs w:val="24"/>
        </w:rPr>
        <w:t>)</w:t>
      </w:r>
      <w:r w:rsidRPr="00353C2A">
        <w:rPr>
          <w:rStyle w:val="IP"/>
          <w:color w:val="auto"/>
          <w:szCs w:val="24"/>
        </w:rPr>
        <w:t xml:space="preserve"> inches</w:t>
      </w:r>
      <w:r w:rsidRPr="00353C2A">
        <w:rPr>
          <w:rStyle w:val="IP"/>
          <w:szCs w:val="24"/>
        </w:rPr>
        <w:t>.</w:t>
      </w:r>
      <w:r w:rsidRPr="00353C2A">
        <w:rPr>
          <w:rStyle w:val="SI"/>
          <w:szCs w:val="24"/>
        </w:rPr>
        <w:t xml:space="preserve"> </w:t>
      </w:r>
    </w:p>
    <w:p w14:paraId="2D5E3041" w14:textId="77777777" w:rsidR="00BE3F86" w:rsidRPr="00353C2A" w:rsidRDefault="00BE3F86" w:rsidP="00866792">
      <w:pPr>
        <w:pStyle w:val="ART"/>
      </w:pPr>
      <w:r w:rsidRPr="00353C2A">
        <w:t>SEALANT AND GASKETS</w:t>
      </w:r>
    </w:p>
    <w:p w14:paraId="116DFBC4" w14:textId="77777777" w:rsidR="00BE3F86" w:rsidRPr="00353C2A" w:rsidRDefault="00BE3F86" w:rsidP="00866792">
      <w:pPr>
        <w:pStyle w:val="PR1"/>
      </w:pPr>
      <w:r w:rsidRPr="00353C2A">
        <w:t xml:space="preserve">General Sealant and Gasket Requirements: Surface-burning characteristics for sealants and gaskets shall be a maximum flame-spread index of </w:t>
      </w:r>
      <w:proofErr w:type="gramStart"/>
      <w:r w:rsidR="00304806">
        <w:t>twenty five</w:t>
      </w:r>
      <w:proofErr w:type="gramEnd"/>
      <w:r w:rsidR="00304806">
        <w:t xml:space="preserve"> (</w:t>
      </w:r>
      <w:r w:rsidRPr="00353C2A">
        <w:t>25</w:t>
      </w:r>
      <w:r w:rsidR="00304806">
        <w:t>)</w:t>
      </w:r>
      <w:r w:rsidRPr="00353C2A">
        <w:t xml:space="preserve"> and a maximum </w:t>
      </w:r>
      <w:r w:rsidRPr="00353C2A">
        <w:lastRenderedPageBreak/>
        <w:t xml:space="preserve">smoke-developed index of </w:t>
      </w:r>
      <w:r w:rsidR="00304806">
        <w:t>fifty (</w:t>
      </w:r>
      <w:r w:rsidRPr="00353C2A">
        <w:t>50</w:t>
      </w:r>
      <w:r w:rsidR="00304806">
        <w:t>)</w:t>
      </w:r>
      <w:r w:rsidRPr="00353C2A">
        <w:t xml:space="preserve"> when tested according to UL 723; certified by an NRTL.</w:t>
      </w:r>
    </w:p>
    <w:p w14:paraId="436052FD" w14:textId="77777777" w:rsidR="00BE3F86" w:rsidRPr="00353C2A" w:rsidRDefault="00BE3F86" w:rsidP="00866792">
      <w:pPr>
        <w:pStyle w:val="PR1"/>
      </w:pPr>
      <w:r w:rsidRPr="00353C2A">
        <w:t>Two</w:t>
      </w:r>
      <w:r w:rsidR="00992B74">
        <w:t xml:space="preserve"> (2) </w:t>
      </w:r>
      <w:r w:rsidRPr="00353C2A">
        <w:t>Part Tape Sealing System:</w:t>
      </w:r>
    </w:p>
    <w:p w14:paraId="615C8402" w14:textId="77777777" w:rsidR="00BE3F86" w:rsidRPr="00353C2A" w:rsidRDefault="00BE3F86" w:rsidP="00866792">
      <w:pPr>
        <w:pStyle w:val="PR2"/>
      </w:pPr>
      <w:r w:rsidRPr="00353C2A">
        <w:t>Tape: Woven cotton fiber impregnated with mineral gypsum and modified acrylic/silicone activator to react exothermically with tape to form hard, durable, airtight seal.</w:t>
      </w:r>
    </w:p>
    <w:p w14:paraId="3541213C" w14:textId="77777777" w:rsidR="00BE3F86" w:rsidRPr="00353C2A" w:rsidRDefault="00BE3F86" w:rsidP="00866792">
      <w:pPr>
        <w:pStyle w:val="PR2"/>
      </w:pPr>
      <w:r w:rsidRPr="00353C2A">
        <w:t xml:space="preserve">Tape Width: </w:t>
      </w:r>
      <w:r w:rsidR="00304806">
        <w:t>Three (</w:t>
      </w:r>
      <w:r w:rsidRPr="00353C2A">
        <w:rPr>
          <w:rStyle w:val="IP"/>
          <w:color w:val="auto"/>
          <w:szCs w:val="24"/>
        </w:rPr>
        <w:t>3</w:t>
      </w:r>
      <w:r w:rsidR="00304806">
        <w:rPr>
          <w:rStyle w:val="IP"/>
          <w:color w:val="auto"/>
          <w:szCs w:val="24"/>
        </w:rPr>
        <w:t>)</w:t>
      </w:r>
      <w:r w:rsidRPr="00353C2A">
        <w:rPr>
          <w:rStyle w:val="IP"/>
          <w:color w:val="auto"/>
          <w:szCs w:val="24"/>
        </w:rPr>
        <w:t xml:space="preserve"> inches</w:t>
      </w:r>
      <w:r w:rsidRPr="00353C2A">
        <w:t>.</w:t>
      </w:r>
    </w:p>
    <w:p w14:paraId="1EA4D2D7" w14:textId="77777777" w:rsidR="00BE3F86" w:rsidRPr="00353C2A" w:rsidRDefault="00BE3F86" w:rsidP="00866792">
      <w:pPr>
        <w:pStyle w:val="PR2"/>
      </w:pPr>
      <w:r w:rsidRPr="00353C2A">
        <w:t>Sealant: Modified styrene acrylic.</w:t>
      </w:r>
    </w:p>
    <w:p w14:paraId="343945FE" w14:textId="77777777" w:rsidR="00BE3F86" w:rsidRPr="00353C2A" w:rsidRDefault="00BE3F86" w:rsidP="00866792">
      <w:pPr>
        <w:pStyle w:val="PR2"/>
      </w:pPr>
      <w:r w:rsidRPr="00353C2A">
        <w:t>Water resistant.</w:t>
      </w:r>
    </w:p>
    <w:p w14:paraId="143EEA7B" w14:textId="77777777" w:rsidR="00BE3F86" w:rsidRPr="00353C2A" w:rsidRDefault="00BE3F86" w:rsidP="00866792">
      <w:pPr>
        <w:pStyle w:val="PR2"/>
      </w:pPr>
      <w:r w:rsidRPr="00353C2A">
        <w:t>Mold and mildew resistant.</w:t>
      </w:r>
    </w:p>
    <w:p w14:paraId="4CB635EB" w14:textId="77777777" w:rsidR="00BE3F86" w:rsidRPr="00353C2A" w:rsidRDefault="00BE3F86" w:rsidP="00866792">
      <w:pPr>
        <w:pStyle w:val="PR2"/>
      </w:pPr>
      <w:r w:rsidRPr="00353C2A">
        <w:t xml:space="preserve">Maximum Static-Pressure Class: </w:t>
      </w:r>
      <w:r w:rsidR="0024127F">
        <w:t>Ten (</w:t>
      </w:r>
      <w:r w:rsidRPr="00353C2A">
        <w:rPr>
          <w:rStyle w:val="IP"/>
          <w:color w:val="auto"/>
          <w:szCs w:val="24"/>
        </w:rPr>
        <w:t>10</w:t>
      </w:r>
      <w:r w:rsidR="0024127F">
        <w:rPr>
          <w:rStyle w:val="IP"/>
          <w:color w:val="auto"/>
          <w:szCs w:val="24"/>
        </w:rPr>
        <w:t xml:space="preserve">) </w:t>
      </w:r>
      <w:r w:rsidRPr="00353C2A">
        <w:rPr>
          <w:rStyle w:val="IP"/>
          <w:color w:val="auto"/>
          <w:szCs w:val="24"/>
        </w:rPr>
        <w:t>inch wg</w:t>
      </w:r>
      <w:r w:rsidR="0024127F">
        <w:t>.</w:t>
      </w:r>
      <w:r w:rsidRPr="00353C2A">
        <w:t xml:space="preserve"> positive and negative.</w:t>
      </w:r>
    </w:p>
    <w:p w14:paraId="053F4BEC" w14:textId="77777777" w:rsidR="00BE3F86" w:rsidRPr="00353C2A" w:rsidRDefault="00BE3F86" w:rsidP="00866792">
      <w:pPr>
        <w:pStyle w:val="PR2"/>
      </w:pPr>
      <w:r w:rsidRPr="00353C2A">
        <w:t>Service: Indoor and outdoor.</w:t>
      </w:r>
    </w:p>
    <w:p w14:paraId="68503E26" w14:textId="77777777" w:rsidR="00BE3F86" w:rsidRPr="00353C2A" w:rsidRDefault="00BE3F86" w:rsidP="00866792">
      <w:pPr>
        <w:pStyle w:val="PR2"/>
      </w:pPr>
      <w:r w:rsidRPr="00353C2A">
        <w:t xml:space="preserve">Service Temperature: </w:t>
      </w:r>
      <w:r w:rsidR="0024127F">
        <w:rPr>
          <w:rStyle w:val="IP"/>
          <w:color w:val="auto"/>
          <w:szCs w:val="24"/>
        </w:rPr>
        <w:t xml:space="preserve">- </w:t>
      </w:r>
      <w:r w:rsidRPr="00353C2A">
        <w:rPr>
          <w:rStyle w:val="IP"/>
          <w:color w:val="auto"/>
          <w:szCs w:val="24"/>
        </w:rPr>
        <w:t>40</w:t>
      </w:r>
      <w:r w:rsidR="0024127F">
        <w:rPr>
          <w:rStyle w:val="IP"/>
          <w:color w:val="auto"/>
          <w:szCs w:val="24"/>
        </w:rPr>
        <w:t>°F</w:t>
      </w:r>
      <w:r w:rsidRPr="00353C2A">
        <w:rPr>
          <w:rStyle w:val="IP"/>
          <w:color w:val="auto"/>
          <w:szCs w:val="24"/>
        </w:rPr>
        <w:t xml:space="preserve"> to </w:t>
      </w:r>
      <w:r w:rsidR="0024127F">
        <w:rPr>
          <w:rStyle w:val="IP"/>
          <w:color w:val="auto"/>
          <w:szCs w:val="24"/>
        </w:rPr>
        <w:t>+</w:t>
      </w:r>
      <w:r w:rsidRPr="00353C2A">
        <w:rPr>
          <w:rStyle w:val="IP"/>
          <w:color w:val="auto"/>
          <w:szCs w:val="24"/>
        </w:rPr>
        <w:t>200</w:t>
      </w:r>
      <w:r w:rsidR="0024127F">
        <w:rPr>
          <w:rStyle w:val="IP"/>
          <w:color w:val="auto"/>
          <w:szCs w:val="24"/>
        </w:rPr>
        <w:t>°</w:t>
      </w:r>
      <w:r w:rsidRPr="00353C2A">
        <w:rPr>
          <w:rStyle w:val="IP"/>
          <w:color w:val="auto"/>
          <w:szCs w:val="24"/>
        </w:rPr>
        <w:t>F</w:t>
      </w:r>
      <w:r w:rsidRPr="00353C2A">
        <w:t>.</w:t>
      </w:r>
    </w:p>
    <w:p w14:paraId="696D3874" w14:textId="77777777" w:rsidR="00BE3F86" w:rsidRPr="00353C2A" w:rsidRDefault="00BE3F86" w:rsidP="00866792">
      <w:pPr>
        <w:pStyle w:val="PR2"/>
      </w:pPr>
      <w:r w:rsidRPr="00353C2A">
        <w:t>Substrate: Compatible with galvanized sheet steel (both PVC coated and bare), stainless steel, or aluminum.</w:t>
      </w:r>
    </w:p>
    <w:p w14:paraId="1E1BB5A0" w14:textId="77777777" w:rsidR="00BE3F86" w:rsidRPr="00353C2A" w:rsidRDefault="00BE3F86" w:rsidP="00866792">
      <w:pPr>
        <w:pStyle w:val="PR2"/>
      </w:pPr>
      <w:r w:rsidRPr="00353C2A">
        <w:t>For indoor applications, sealant shall have a VOC content of 250 g/L or less when calculated according to 40 CFR 59, Subpart D (EPA Method 24).</w:t>
      </w:r>
    </w:p>
    <w:p w14:paraId="28137BCA" w14:textId="77777777" w:rsidR="00BE3F86" w:rsidRPr="00353C2A" w:rsidRDefault="00BE3F86" w:rsidP="00866792">
      <w:pPr>
        <w:pStyle w:val="PR2"/>
      </w:pPr>
      <w:r w:rsidRPr="00353C2A">
        <w:t>Sealant shall comply with the testing and product requirements of the California Department of Health Services' "Standard Practice for the Testing of Volatile Organic Emissions from Various Sources Using Small-Scale Environmental Chambers."</w:t>
      </w:r>
    </w:p>
    <w:p w14:paraId="0E80C4DC" w14:textId="77777777" w:rsidR="00BE3F86" w:rsidRPr="00353C2A" w:rsidRDefault="00BE3F86" w:rsidP="00866792">
      <w:pPr>
        <w:pStyle w:val="PR1"/>
      </w:pPr>
      <w:r w:rsidRPr="00353C2A">
        <w:t>Water-Based Joint and Seam Sealant:</w:t>
      </w:r>
    </w:p>
    <w:p w14:paraId="7D0CE28B" w14:textId="77777777" w:rsidR="00BE3F86" w:rsidRPr="00353C2A" w:rsidRDefault="00BE3F86" w:rsidP="00866792">
      <w:pPr>
        <w:pStyle w:val="PR2"/>
      </w:pPr>
      <w:r w:rsidRPr="00353C2A">
        <w:t>Application Method: Brush on.</w:t>
      </w:r>
    </w:p>
    <w:p w14:paraId="725BD84B" w14:textId="77777777" w:rsidR="00BE3F86" w:rsidRPr="00353C2A" w:rsidRDefault="00BE3F86" w:rsidP="00866792">
      <w:pPr>
        <w:pStyle w:val="PR2"/>
      </w:pPr>
      <w:r w:rsidRPr="00353C2A">
        <w:t>Solids Content: Minimum 65</w:t>
      </w:r>
      <w:r w:rsidR="0024127F">
        <w:t>%</w:t>
      </w:r>
      <w:r w:rsidRPr="00353C2A">
        <w:t>.</w:t>
      </w:r>
    </w:p>
    <w:p w14:paraId="4885A15E" w14:textId="77777777" w:rsidR="00BE3F86" w:rsidRPr="00353C2A" w:rsidRDefault="00BE3F86" w:rsidP="00866792">
      <w:pPr>
        <w:pStyle w:val="PR2"/>
      </w:pPr>
      <w:r w:rsidRPr="00353C2A">
        <w:t xml:space="preserve">Shore A Hardness: Minimum </w:t>
      </w:r>
      <w:r w:rsidR="0024127F">
        <w:t>Twenty (</w:t>
      </w:r>
      <w:r w:rsidRPr="00353C2A">
        <w:t>20</w:t>
      </w:r>
      <w:r w:rsidR="0024127F">
        <w:t>)</w:t>
      </w:r>
      <w:r w:rsidRPr="00353C2A">
        <w:t>.</w:t>
      </w:r>
    </w:p>
    <w:p w14:paraId="498C712F" w14:textId="77777777" w:rsidR="00BE3F86" w:rsidRPr="00353C2A" w:rsidRDefault="00BE3F86" w:rsidP="00866792">
      <w:pPr>
        <w:pStyle w:val="PR2"/>
      </w:pPr>
      <w:r w:rsidRPr="00353C2A">
        <w:t>Water resistant.</w:t>
      </w:r>
    </w:p>
    <w:p w14:paraId="2BDEF057" w14:textId="77777777" w:rsidR="00BE3F86" w:rsidRPr="00353C2A" w:rsidRDefault="00BE3F86" w:rsidP="00866792">
      <w:pPr>
        <w:pStyle w:val="PR2"/>
      </w:pPr>
      <w:r w:rsidRPr="00353C2A">
        <w:t>Mold and mildew resistant.</w:t>
      </w:r>
    </w:p>
    <w:p w14:paraId="22B71266" w14:textId="77777777" w:rsidR="00BE3F86" w:rsidRPr="00353C2A" w:rsidRDefault="00BE3F86" w:rsidP="00866792">
      <w:pPr>
        <w:pStyle w:val="PR2"/>
      </w:pPr>
      <w:r w:rsidRPr="00353C2A">
        <w:t>VOC: Maximum 75 g/L (less water).</w:t>
      </w:r>
    </w:p>
    <w:p w14:paraId="64498FE5" w14:textId="77777777" w:rsidR="00BE3F86" w:rsidRPr="00353C2A" w:rsidRDefault="00BE3F86" w:rsidP="00866792">
      <w:pPr>
        <w:pStyle w:val="PR2"/>
      </w:pPr>
      <w:r w:rsidRPr="00353C2A">
        <w:t xml:space="preserve">Maximum Static-Pressure Class: </w:t>
      </w:r>
      <w:r w:rsidR="0024127F">
        <w:t>Ten (</w:t>
      </w:r>
      <w:r w:rsidRPr="00353C2A">
        <w:rPr>
          <w:rStyle w:val="IP"/>
          <w:color w:val="auto"/>
          <w:szCs w:val="24"/>
        </w:rPr>
        <w:t>10</w:t>
      </w:r>
      <w:r w:rsidR="00912AB6">
        <w:rPr>
          <w:rStyle w:val="IP"/>
          <w:color w:val="auto"/>
          <w:szCs w:val="24"/>
        </w:rPr>
        <w:t xml:space="preserve">) </w:t>
      </w:r>
      <w:r w:rsidRPr="00353C2A">
        <w:rPr>
          <w:rStyle w:val="IP"/>
          <w:color w:val="auto"/>
          <w:szCs w:val="24"/>
        </w:rPr>
        <w:t>inch wg</w:t>
      </w:r>
      <w:r w:rsidRPr="00353C2A">
        <w:t>, positive and negative.</w:t>
      </w:r>
    </w:p>
    <w:p w14:paraId="752230E9" w14:textId="77777777" w:rsidR="00BE3F86" w:rsidRPr="00353C2A" w:rsidRDefault="00BE3F86" w:rsidP="00866792">
      <w:pPr>
        <w:pStyle w:val="PR2"/>
      </w:pPr>
      <w:r w:rsidRPr="00353C2A">
        <w:t>Service: Indoor or outdoor.</w:t>
      </w:r>
    </w:p>
    <w:p w14:paraId="3BBB49FD" w14:textId="77777777" w:rsidR="00BE3F86" w:rsidRPr="00353C2A" w:rsidRDefault="00BE3F86" w:rsidP="00866792">
      <w:pPr>
        <w:pStyle w:val="PR2"/>
      </w:pPr>
      <w:r w:rsidRPr="00353C2A">
        <w:t>Substrate: Compatible with galvanized sheet steel (both PVC coated and bare), stainless steel, or aluminum sheets.</w:t>
      </w:r>
    </w:p>
    <w:p w14:paraId="1B1245C1" w14:textId="77777777" w:rsidR="00BE3F86" w:rsidRPr="00353C2A" w:rsidRDefault="00BE3F86" w:rsidP="00866792">
      <w:pPr>
        <w:pStyle w:val="PR1"/>
      </w:pPr>
      <w:r w:rsidRPr="00353C2A">
        <w:t>Flanged Joint Sealant: Comply with ASTM C 920.</w:t>
      </w:r>
    </w:p>
    <w:p w14:paraId="270AC499" w14:textId="77777777" w:rsidR="00BE3F86" w:rsidRPr="00353C2A" w:rsidRDefault="00BE3F86" w:rsidP="00866792">
      <w:pPr>
        <w:pStyle w:val="PR2"/>
      </w:pPr>
      <w:r w:rsidRPr="00353C2A">
        <w:t>General: Single-component, acid-curing, silicone, elastomeric.</w:t>
      </w:r>
    </w:p>
    <w:p w14:paraId="6324DFFF" w14:textId="77777777" w:rsidR="00BE3F86" w:rsidRPr="00353C2A" w:rsidRDefault="00BE3F86" w:rsidP="00866792">
      <w:pPr>
        <w:pStyle w:val="PR2"/>
      </w:pPr>
      <w:r w:rsidRPr="00353C2A">
        <w:t>Type: S.</w:t>
      </w:r>
    </w:p>
    <w:p w14:paraId="18B21F3E" w14:textId="77777777" w:rsidR="00BE3F86" w:rsidRPr="00353C2A" w:rsidRDefault="00BE3F86" w:rsidP="00866792">
      <w:pPr>
        <w:pStyle w:val="PR2"/>
      </w:pPr>
      <w:r w:rsidRPr="00353C2A">
        <w:t>Grade: NS.</w:t>
      </w:r>
    </w:p>
    <w:p w14:paraId="04654CB1" w14:textId="77777777" w:rsidR="00BE3F86" w:rsidRPr="00353C2A" w:rsidRDefault="00BE3F86" w:rsidP="00866792">
      <w:pPr>
        <w:pStyle w:val="PR2"/>
      </w:pPr>
      <w:r w:rsidRPr="00353C2A">
        <w:t xml:space="preserve">Class: </w:t>
      </w:r>
      <w:proofErr w:type="gramStart"/>
      <w:r w:rsidR="00912AB6">
        <w:t>Twenty five</w:t>
      </w:r>
      <w:proofErr w:type="gramEnd"/>
      <w:r w:rsidR="00912AB6">
        <w:t xml:space="preserve"> (</w:t>
      </w:r>
      <w:r w:rsidRPr="00353C2A">
        <w:t>25</w:t>
      </w:r>
      <w:r w:rsidR="00912AB6">
        <w:t>)</w:t>
      </w:r>
      <w:r w:rsidRPr="00353C2A">
        <w:t>.</w:t>
      </w:r>
    </w:p>
    <w:p w14:paraId="3D3BDA7F" w14:textId="77777777" w:rsidR="00BE3F86" w:rsidRPr="00353C2A" w:rsidRDefault="00BE3F86" w:rsidP="00866792">
      <w:pPr>
        <w:pStyle w:val="PR2"/>
      </w:pPr>
      <w:r w:rsidRPr="00353C2A">
        <w:t>Use: O.</w:t>
      </w:r>
    </w:p>
    <w:p w14:paraId="3C3A1CD1" w14:textId="77777777" w:rsidR="00BE3F86" w:rsidRPr="00353C2A" w:rsidRDefault="00BE3F86" w:rsidP="00866792">
      <w:pPr>
        <w:pStyle w:val="PR2"/>
      </w:pPr>
      <w:r w:rsidRPr="00353C2A">
        <w:lastRenderedPageBreak/>
        <w:t>For indoor applications, sealant shall have a VOC content of 250 g/L or less when calculated according to 40 CFR 59, Subpart D (EPA Method 24).</w:t>
      </w:r>
    </w:p>
    <w:p w14:paraId="1C70603C" w14:textId="77777777" w:rsidR="00BE3F86" w:rsidRPr="00353C2A" w:rsidRDefault="00BE3F86" w:rsidP="00866792">
      <w:pPr>
        <w:pStyle w:val="PR2"/>
      </w:pPr>
      <w:r w:rsidRPr="00353C2A">
        <w:t>Sealant shall comply with the testing and product requirements of the California Department of Health Services' "Standard Practice for the Testing of Volatile Organic Emissions from Various Sources Using Small-Scale Environmental Chambers."</w:t>
      </w:r>
    </w:p>
    <w:p w14:paraId="1E289D43" w14:textId="77777777" w:rsidR="00BE3F86" w:rsidRPr="00353C2A" w:rsidRDefault="00BE3F86" w:rsidP="00866792">
      <w:pPr>
        <w:pStyle w:val="PR1"/>
      </w:pPr>
      <w:r w:rsidRPr="00353C2A">
        <w:t>Flange Gaskets: Butyl rubber, neoprene, or EPDM polymer with polyisobutylene plasticizer.</w:t>
      </w:r>
    </w:p>
    <w:p w14:paraId="1725E76A" w14:textId="77777777" w:rsidR="00BE3F86" w:rsidRPr="00353C2A" w:rsidRDefault="00BE3F86" w:rsidP="00866792">
      <w:pPr>
        <w:pStyle w:val="PR1"/>
      </w:pPr>
      <w:r w:rsidRPr="00353C2A">
        <w:t>Round Duct Joint O-Ring Seals:</w:t>
      </w:r>
    </w:p>
    <w:p w14:paraId="242B7958" w14:textId="77777777" w:rsidR="00BE3F86" w:rsidRPr="00353C2A" w:rsidRDefault="00BE3F86" w:rsidP="00866792">
      <w:pPr>
        <w:pStyle w:val="PR2"/>
      </w:pPr>
      <w:r w:rsidRPr="00353C2A">
        <w:t xml:space="preserve">Seal shall provide maximum leakage class of </w:t>
      </w:r>
      <w:r w:rsidR="00912AB6">
        <w:t>three (</w:t>
      </w:r>
      <w:r w:rsidRPr="00353C2A">
        <w:rPr>
          <w:rStyle w:val="IP"/>
          <w:color w:val="auto"/>
          <w:szCs w:val="24"/>
        </w:rPr>
        <w:t>3</w:t>
      </w:r>
      <w:r w:rsidR="00912AB6">
        <w:rPr>
          <w:rStyle w:val="IP"/>
          <w:color w:val="auto"/>
          <w:szCs w:val="24"/>
        </w:rPr>
        <w:t>)</w:t>
      </w:r>
      <w:r w:rsidRPr="00353C2A">
        <w:rPr>
          <w:rStyle w:val="IP"/>
          <w:color w:val="auto"/>
          <w:szCs w:val="24"/>
        </w:rPr>
        <w:t xml:space="preserve"> cfm/100 sq. ft. at </w:t>
      </w:r>
      <w:r w:rsidR="00912AB6">
        <w:rPr>
          <w:rStyle w:val="IP"/>
          <w:color w:val="auto"/>
          <w:szCs w:val="24"/>
        </w:rPr>
        <w:t>one (</w:t>
      </w:r>
      <w:r w:rsidRPr="00353C2A">
        <w:rPr>
          <w:rStyle w:val="IP"/>
          <w:color w:val="auto"/>
          <w:szCs w:val="24"/>
        </w:rPr>
        <w:t>1</w:t>
      </w:r>
      <w:r w:rsidR="00912AB6">
        <w:rPr>
          <w:rStyle w:val="IP"/>
          <w:color w:val="auto"/>
          <w:szCs w:val="24"/>
        </w:rPr>
        <w:t xml:space="preserve">0) </w:t>
      </w:r>
      <w:r w:rsidRPr="00353C2A">
        <w:rPr>
          <w:rStyle w:val="IP"/>
          <w:color w:val="auto"/>
          <w:szCs w:val="24"/>
        </w:rPr>
        <w:t>inch wg</w:t>
      </w:r>
      <w:r w:rsidR="00912AB6">
        <w:rPr>
          <w:rStyle w:val="IP"/>
          <w:color w:val="auto"/>
          <w:szCs w:val="24"/>
        </w:rPr>
        <w:t>.</w:t>
      </w:r>
      <w:r w:rsidRPr="00353C2A">
        <w:rPr>
          <w:rStyle w:val="SI"/>
          <w:szCs w:val="24"/>
        </w:rPr>
        <w:t xml:space="preserve"> </w:t>
      </w:r>
      <w:r w:rsidRPr="00353C2A">
        <w:t xml:space="preserve">and shall be rated for </w:t>
      </w:r>
      <w:r w:rsidR="00912AB6">
        <w:t>ten (</w:t>
      </w:r>
      <w:r w:rsidRPr="00353C2A">
        <w:rPr>
          <w:rStyle w:val="IP"/>
          <w:color w:val="auto"/>
          <w:szCs w:val="24"/>
        </w:rPr>
        <w:t>10</w:t>
      </w:r>
      <w:r w:rsidR="00912AB6">
        <w:rPr>
          <w:rStyle w:val="IP"/>
          <w:color w:val="auto"/>
          <w:szCs w:val="24"/>
        </w:rPr>
        <w:t xml:space="preserve">) </w:t>
      </w:r>
      <w:r w:rsidRPr="00353C2A">
        <w:rPr>
          <w:rStyle w:val="IP"/>
          <w:color w:val="auto"/>
          <w:szCs w:val="24"/>
        </w:rPr>
        <w:t>inch wg</w:t>
      </w:r>
      <w:r w:rsidRPr="00353C2A">
        <w:rPr>
          <w:rStyle w:val="SI"/>
          <w:szCs w:val="24"/>
        </w:rPr>
        <w:t xml:space="preserve"> </w:t>
      </w:r>
      <w:r w:rsidRPr="00353C2A">
        <w:t>static-pressure class, positive or negative.</w:t>
      </w:r>
    </w:p>
    <w:p w14:paraId="32DAE269" w14:textId="77777777" w:rsidR="00BE3F86" w:rsidRPr="00353C2A" w:rsidRDefault="00BE3F86" w:rsidP="00866792">
      <w:pPr>
        <w:pStyle w:val="PR2"/>
      </w:pPr>
      <w:r w:rsidRPr="00353C2A">
        <w:t>EPDM O-ring to seal in concave bead in coupling or fitting spigot.</w:t>
      </w:r>
    </w:p>
    <w:p w14:paraId="122CADE4" w14:textId="77777777" w:rsidR="00BE3F86" w:rsidRPr="00353C2A" w:rsidRDefault="00BE3F86" w:rsidP="00866792">
      <w:pPr>
        <w:pStyle w:val="PR2"/>
      </w:pPr>
      <w:r w:rsidRPr="00353C2A">
        <w:t>Double-lipped, EPDM O-ring seal, mechanically fastened to factory-fabricated couplings and fitting spigots.</w:t>
      </w:r>
    </w:p>
    <w:p w14:paraId="5717ABD7" w14:textId="77777777" w:rsidR="00BE3F86" w:rsidRPr="00353C2A" w:rsidRDefault="00BE3F86" w:rsidP="00866792">
      <w:pPr>
        <w:pStyle w:val="PR1"/>
      </w:pPr>
      <w:r w:rsidRPr="00353C2A">
        <w:t xml:space="preserve">Duct Connection Joint Sealant: For renovation projects </w:t>
      </w:r>
      <w:proofErr w:type="gramStart"/>
      <w:r w:rsidRPr="00353C2A">
        <w:t>where</w:t>
      </w:r>
      <w:proofErr w:type="gramEnd"/>
      <w:r w:rsidRPr="00353C2A">
        <w:t xml:space="preserve"> new ductwork connects to existing ductwork provide the following material as a joint sealer between the new and existing duct surfaces:</w:t>
      </w:r>
    </w:p>
    <w:p w14:paraId="1AE4C5D9" w14:textId="77777777" w:rsidR="00BE3F86" w:rsidRPr="00353C2A" w:rsidRDefault="00BE3F86" w:rsidP="00866792">
      <w:pPr>
        <w:pStyle w:val="PR2"/>
      </w:pPr>
      <w:proofErr w:type="spellStart"/>
      <w:r w:rsidRPr="00353C2A">
        <w:t>Permatite</w:t>
      </w:r>
      <w:proofErr w:type="spellEnd"/>
      <w:r w:rsidRPr="00353C2A">
        <w:t>, Butyl gray non curing tape of sufficient width to seal the duct joints. Material can be purchased from the manufacturer or from Grainger using the either the manufacturers model number DS5285, or the Grainger item number 2EJR3. Seal the external joints as required by these specifications and the ductwork can be placed in service.</w:t>
      </w:r>
    </w:p>
    <w:p w14:paraId="5586D119" w14:textId="77777777" w:rsidR="00B97D15" w:rsidRPr="00353C2A" w:rsidRDefault="00B97D15" w:rsidP="00866792">
      <w:pPr>
        <w:pStyle w:val="ART"/>
      </w:pPr>
      <w:r w:rsidRPr="00290FFB">
        <w:t>SINGLE</w:t>
      </w:r>
      <w:r w:rsidR="00992B74">
        <w:t xml:space="preserve"> </w:t>
      </w:r>
      <w:r w:rsidRPr="00353C2A">
        <w:t>WALL RECTANGULAR DUCTS AND FITTINGS</w:t>
      </w:r>
    </w:p>
    <w:p w14:paraId="30109FEC" w14:textId="77777777" w:rsidR="00B97D15" w:rsidRPr="00353C2A" w:rsidRDefault="00B97D15" w:rsidP="00866792">
      <w:pPr>
        <w:pStyle w:val="PR1"/>
      </w:pPr>
      <w:r w:rsidRPr="00353C2A">
        <w:t>General Fabrication Requirements:</w:t>
      </w:r>
      <w:r w:rsidR="006B45CE" w:rsidRPr="00353C2A">
        <w:t xml:space="preserve"> </w:t>
      </w:r>
      <w:r w:rsidRPr="00353C2A">
        <w:t>Comply with SMACNA's "HVAC Duct Construction Standards - Metal and Flexible" based on indicated static-pressure class unless otherwise indicated.</w:t>
      </w:r>
    </w:p>
    <w:p w14:paraId="08D3F389" w14:textId="77777777" w:rsidR="00B97D15" w:rsidRPr="00353C2A" w:rsidRDefault="00B97D15" w:rsidP="00866792">
      <w:pPr>
        <w:pStyle w:val="PR1"/>
      </w:pPr>
      <w:r w:rsidRPr="00353C2A">
        <w:t>Transverse Joints:</w:t>
      </w:r>
      <w:r w:rsidR="006B45CE" w:rsidRPr="00353C2A">
        <w:t xml:space="preserve"> </w:t>
      </w:r>
      <w:r w:rsidRPr="00353C2A">
        <w:t>Select joint types and fabricate according to SMACNA's "HVAC Duct Construction Standards - Metal and Flexible," Figure 2-1, "Rectangular Duct/Transverse Joints," for static-pressure class, applicable sealing requirements, materials involved, duct-support intervals, and other provisions in SMACNA's "HVAC Duct Construction Standards - Metal and Flexible."</w:t>
      </w:r>
    </w:p>
    <w:p w14:paraId="4632773B" w14:textId="77777777" w:rsidR="00B97D15" w:rsidRPr="00353C2A" w:rsidRDefault="00B97D15" w:rsidP="00866792">
      <w:pPr>
        <w:pStyle w:val="PR1"/>
      </w:pPr>
      <w:r w:rsidRPr="00353C2A">
        <w:t>Longitudinal Seams:</w:t>
      </w:r>
      <w:r w:rsidR="006B45CE" w:rsidRPr="00353C2A">
        <w:t xml:space="preserve"> </w:t>
      </w:r>
      <w:r w:rsidRPr="00353C2A">
        <w:t xml:space="preserve">Select seam types and fabricate according to SMACNA's "HVAC Duct Construction Standards - Metal and Flexible," Figure 2-2, "Rectangular </w:t>
      </w:r>
      <w:r w:rsidRPr="00353C2A">
        <w:lastRenderedPageBreak/>
        <w:t>Duct/Longitudinal Seams," for static-pressure class, applicable sealing requirements, materials involved, duct-support intervals, and other provisions in SMACNA's "</w:t>
      </w:r>
      <w:proofErr w:type="gramStart"/>
      <w:r w:rsidRPr="00353C2A">
        <w:t>HVAC Duct</w:t>
      </w:r>
      <w:proofErr w:type="gramEnd"/>
      <w:r w:rsidRPr="00353C2A">
        <w:t xml:space="preserve"> Construction Standards - Metal and Flexible."</w:t>
      </w:r>
    </w:p>
    <w:p w14:paraId="1914EF92" w14:textId="77777777" w:rsidR="00B97D15" w:rsidRDefault="00B97D15" w:rsidP="00866792">
      <w:pPr>
        <w:pStyle w:val="PR1"/>
      </w:pPr>
      <w:r w:rsidRPr="00353C2A">
        <w:t>Elbows, Transitions, Offsets, Branch Connections, and Other Duct Construction:</w:t>
      </w:r>
      <w:r w:rsidR="006B45CE" w:rsidRPr="00353C2A">
        <w:t xml:space="preserve"> </w:t>
      </w:r>
      <w:r w:rsidRPr="00353C2A">
        <w:t>Select types and fabricate according to SMACNA's "HVAC Duct Construction Standards - Metal and Flexible," Chapter 4, "Fittings and Other Construction," for static-pressure class, applicable sealing requirements, materials involved, duct-support intervals, and other provisions in SMACNA's "HVAC Duct Construction Standards - Metal and Flexible."</w:t>
      </w:r>
    </w:p>
    <w:p w14:paraId="53378569" w14:textId="77777777" w:rsidR="00BE3F86" w:rsidRPr="00BA3507" w:rsidRDefault="00BE3F86" w:rsidP="00866792">
      <w:pPr>
        <w:pStyle w:val="PR1"/>
      </w:pPr>
      <w:r w:rsidRPr="00BA3507">
        <w:t xml:space="preserve">Crossbreaking or Cross Beading:  Crossbreak or bead duct sides that are </w:t>
      </w:r>
      <w:r w:rsidR="002E447D">
        <w:t>nineteen (</w:t>
      </w:r>
      <w:r w:rsidRPr="00BA3507">
        <w:t>19</w:t>
      </w:r>
      <w:r w:rsidR="002E447D">
        <w:t>)</w:t>
      </w:r>
      <w:r w:rsidRPr="00BA3507">
        <w:t xml:space="preserve"> inches and larger and are 20 gauge or less, with more than </w:t>
      </w:r>
      <w:r w:rsidR="002E447D">
        <w:t>ten (</w:t>
      </w:r>
      <w:r w:rsidRPr="00BA3507">
        <w:t>10</w:t>
      </w:r>
      <w:r w:rsidR="002E447D">
        <w:t>)</w:t>
      </w:r>
      <w:r w:rsidRPr="00BA3507">
        <w:t xml:space="preserve"> sq. ft. of unbraced panel area, as indicated in SMACNA "HVAC Duct Construction Standard," Figure 1</w:t>
      </w:r>
      <w:r w:rsidRPr="00BA3507">
        <w:noBreakHyphen/>
        <w:t>4, unless they are lined or are externally insulated.</w:t>
      </w:r>
    </w:p>
    <w:p w14:paraId="1405F107" w14:textId="77777777" w:rsidR="00B97D15" w:rsidRPr="00353C2A" w:rsidRDefault="00D1450E" w:rsidP="00866792">
      <w:pPr>
        <w:pStyle w:val="ART"/>
      </w:pPr>
      <w:r>
        <w:t xml:space="preserve">SINGLE </w:t>
      </w:r>
      <w:r w:rsidR="00B97D15" w:rsidRPr="000E11A0">
        <w:t>WALL ROUND</w:t>
      </w:r>
      <w:r w:rsidR="00FD46C5" w:rsidRPr="000E11A0">
        <w:t xml:space="preserve"> </w:t>
      </w:r>
      <w:r w:rsidR="00B97D15" w:rsidRPr="000E11A0">
        <w:t>[ </w:t>
      </w:r>
      <w:r w:rsidR="00B97D15" w:rsidRPr="000E11A0">
        <w:rPr>
          <w:highlight w:val="yellow"/>
        </w:rPr>
        <w:t>AND FLAT-OVAL</w:t>
      </w:r>
      <w:r w:rsidR="00B97D15" w:rsidRPr="000E11A0">
        <w:t>] DUCTS AND FITTINGS</w:t>
      </w:r>
      <w:r w:rsidR="00DF446F" w:rsidRPr="000E11A0">
        <w:t xml:space="preserve">  &lt;</w:t>
      </w:r>
      <w:r w:rsidR="00DF446F" w:rsidRPr="000E11A0">
        <w:rPr>
          <w:highlight w:val="yellow"/>
        </w:rPr>
        <w:t>Delete Flat Oval if not used in project</w:t>
      </w:r>
      <w:r w:rsidR="00DF446F" w:rsidRPr="000E11A0">
        <w:t>&gt;</w:t>
      </w:r>
    </w:p>
    <w:p w14:paraId="42FC51E4" w14:textId="77777777" w:rsidR="00B97D15" w:rsidRPr="00353C2A" w:rsidRDefault="00B97D15" w:rsidP="00866792">
      <w:pPr>
        <w:pStyle w:val="PR1"/>
      </w:pPr>
      <w:r w:rsidRPr="00353C2A">
        <w:t>General Fabrication Requirements:</w:t>
      </w:r>
      <w:r w:rsidR="006B45CE" w:rsidRPr="00353C2A">
        <w:t xml:space="preserve"> </w:t>
      </w:r>
      <w:r w:rsidRPr="00353C2A">
        <w:t>Comply with SMACNA's "HVAC Duct Construction Standards - Metal and Flexible," Chapter 3, "Round, Oval, and Flexible Duct," based on indicated static-pressure class unless otherwise indicated.</w:t>
      </w:r>
    </w:p>
    <w:p w14:paraId="64DE6215" w14:textId="77777777" w:rsidR="00B97D15" w:rsidRPr="00353C2A" w:rsidRDefault="00696ED4" w:rsidP="00866792">
      <w:pPr>
        <w:pStyle w:val="PR2"/>
      </w:pPr>
      <w:hyperlink r:id="rId8" w:history="1">
        <w:r w:rsidRPr="00353C2A">
          <w:rPr>
            <w:rStyle w:val="SAhyperlink"/>
            <w:color w:val="auto"/>
            <w:szCs w:val="24"/>
            <w:u w:val="none"/>
          </w:rPr>
          <w:t>Manufacturers</w:t>
        </w:r>
      </w:hyperlink>
      <w:r w:rsidR="00B97D15" w:rsidRPr="00353C2A">
        <w:t>:</w:t>
      </w:r>
      <w:r w:rsidR="006B45CE" w:rsidRPr="00353C2A">
        <w:t xml:space="preserve"> </w:t>
      </w:r>
      <w:r w:rsidR="00B97D15" w:rsidRPr="00353C2A">
        <w:t xml:space="preserve">Subject </w:t>
      </w:r>
      <w:proofErr w:type="gramStart"/>
      <w:r w:rsidR="00B97D15" w:rsidRPr="00353C2A">
        <w:t>to</w:t>
      </w:r>
      <w:proofErr w:type="gramEnd"/>
      <w:r w:rsidR="00B97D15" w:rsidRPr="00353C2A">
        <w:t xml:space="preserve"> compliance with requirements, provide products by one </w:t>
      </w:r>
      <w:r w:rsidR="002E447D">
        <w:t xml:space="preserve">(1) </w:t>
      </w:r>
      <w:r w:rsidR="00B97D15" w:rsidRPr="00353C2A">
        <w:t>of the following:</w:t>
      </w:r>
    </w:p>
    <w:p w14:paraId="426599B1" w14:textId="77777777" w:rsidR="00B97D15" w:rsidRPr="00353C2A" w:rsidRDefault="00696ED4" w:rsidP="00866792">
      <w:pPr>
        <w:pStyle w:val="PR3"/>
      </w:pPr>
      <w:hyperlink r:id="rId9" w:history="1">
        <w:proofErr w:type="spellStart"/>
        <w:r w:rsidRPr="00353C2A">
          <w:rPr>
            <w:rStyle w:val="SAhyperlink"/>
            <w:color w:val="auto"/>
            <w:szCs w:val="24"/>
            <w:u w:val="none"/>
          </w:rPr>
          <w:t>Lindab</w:t>
        </w:r>
        <w:proofErr w:type="spellEnd"/>
        <w:r w:rsidRPr="00353C2A">
          <w:rPr>
            <w:rStyle w:val="SAhyperlink"/>
            <w:color w:val="auto"/>
            <w:szCs w:val="24"/>
            <w:u w:val="none"/>
          </w:rPr>
          <w:t xml:space="preserve"> Inc</w:t>
        </w:r>
      </w:hyperlink>
      <w:r w:rsidR="00B97D15" w:rsidRPr="00353C2A">
        <w:t>.</w:t>
      </w:r>
    </w:p>
    <w:p w14:paraId="4EC601E1" w14:textId="77777777" w:rsidR="00B97D15" w:rsidRPr="00353C2A" w:rsidRDefault="00696ED4" w:rsidP="00866792">
      <w:pPr>
        <w:pStyle w:val="PR3"/>
      </w:pPr>
      <w:hyperlink r:id="rId10" w:history="1">
        <w:r w:rsidRPr="00353C2A">
          <w:rPr>
            <w:rStyle w:val="SAhyperlink"/>
            <w:color w:val="auto"/>
            <w:szCs w:val="24"/>
            <w:u w:val="none"/>
          </w:rPr>
          <w:t>McGill AirFlow LLC</w:t>
        </w:r>
      </w:hyperlink>
      <w:r w:rsidR="00B97D15" w:rsidRPr="00353C2A">
        <w:t>.</w:t>
      </w:r>
    </w:p>
    <w:p w14:paraId="1D42E1C4" w14:textId="77777777" w:rsidR="00B97D15" w:rsidRPr="00353C2A" w:rsidRDefault="00696ED4" w:rsidP="00866792">
      <w:pPr>
        <w:pStyle w:val="PR3"/>
        <w:rPr>
          <w:rStyle w:val="SAhyperlink"/>
          <w:color w:val="auto"/>
          <w:szCs w:val="24"/>
          <w:u w:val="none"/>
        </w:rPr>
      </w:pPr>
      <w:hyperlink r:id="rId11" w:history="1">
        <w:r w:rsidRPr="00353C2A">
          <w:rPr>
            <w:rStyle w:val="SAhyperlink"/>
            <w:color w:val="auto"/>
            <w:szCs w:val="24"/>
            <w:u w:val="none"/>
          </w:rPr>
          <w:t>SEMCO Incorporated</w:t>
        </w:r>
      </w:hyperlink>
      <w:r w:rsidR="00B97D15" w:rsidRPr="00353C2A">
        <w:rPr>
          <w:rStyle w:val="SAhyperlink"/>
          <w:color w:val="auto"/>
          <w:szCs w:val="24"/>
          <w:u w:val="none"/>
        </w:rPr>
        <w:t>.</w:t>
      </w:r>
    </w:p>
    <w:p w14:paraId="29DBEB8E" w14:textId="77777777" w:rsidR="00B97D15" w:rsidRPr="00353C2A" w:rsidRDefault="00696ED4" w:rsidP="00866792">
      <w:pPr>
        <w:pStyle w:val="PR3"/>
        <w:rPr>
          <w:rStyle w:val="SAhyperlink"/>
          <w:color w:val="auto"/>
          <w:szCs w:val="24"/>
          <w:u w:val="none"/>
        </w:rPr>
      </w:pPr>
      <w:hyperlink r:id="rId12" w:history="1">
        <w:r w:rsidRPr="00353C2A">
          <w:rPr>
            <w:rStyle w:val="SAhyperlink"/>
            <w:color w:val="auto"/>
            <w:szCs w:val="24"/>
            <w:u w:val="none"/>
          </w:rPr>
          <w:t>Sheet Metal Connectors, Inc</w:t>
        </w:r>
      </w:hyperlink>
      <w:r w:rsidR="00B97D15" w:rsidRPr="00353C2A">
        <w:rPr>
          <w:rStyle w:val="SAhyperlink"/>
          <w:color w:val="auto"/>
          <w:szCs w:val="24"/>
          <w:u w:val="none"/>
        </w:rPr>
        <w:t>.</w:t>
      </w:r>
    </w:p>
    <w:p w14:paraId="74E867C5" w14:textId="77777777" w:rsidR="00B97D15" w:rsidRPr="00353C2A" w:rsidRDefault="00696ED4" w:rsidP="00866792">
      <w:pPr>
        <w:pStyle w:val="PR3"/>
      </w:pPr>
      <w:hyperlink r:id="rId13" w:history="1">
        <w:r w:rsidRPr="00353C2A">
          <w:rPr>
            <w:rStyle w:val="SAhyperlink"/>
            <w:color w:val="auto"/>
            <w:szCs w:val="24"/>
            <w:u w:val="none"/>
          </w:rPr>
          <w:t>Spiral Manufacturing Co., Inc</w:t>
        </w:r>
      </w:hyperlink>
      <w:r w:rsidR="00B97D15" w:rsidRPr="00353C2A">
        <w:t>.</w:t>
      </w:r>
    </w:p>
    <w:p w14:paraId="12E1F1D2" w14:textId="77777777" w:rsidR="00B97D15" w:rsidRPr="00353C2A" w:rsidRDefault="00B97D15" w:rsidP="00866792">
      <w:pPr>
        <w:pStyle w:val="PR1"/>
      </w:pPr>
      <w:r w:rsidRPr="00353C2A">
        <w:rPr>
          <w:highlight w:val="yellow"/>
        </w:rPr>
        <w:t>Flat-Oval Ducts</w:t>
      </w:r>
      <w:r w:rsidRPr="00353C2A">
        <w:t>:</w:t>
      </w:r>
      <w:r w:rsidR="006B45CE" w:rsidRPr="00353C2A">
        <w:t xml:space="preserve"> </w:t>
      </w:r>
      <w:r w:rsidRPr="00353C2A">
        <w:t>Indicated dimensions are the duct width (major dimension) and diameter of the round sides connecting the flat portions of the duct (minor dimension).</w:t>
      </w:r>
    </w:p>
    <w:p w14:paraId="0106C582" w14:textId="77777777" w:rsidR="00B97D15" w:rsidRPr="00353C2A" w:rsidRDefault="00B97D15" w:rsidP="00866792">
      <w:pPr>
        <w:pStyle w:val="PR1"/>
      </w:pPr>
      <w:r w:rsidRPr="00353C2A">
        <w:t>Transverse Joints:</w:t>
      </w:r>
      <w:r w:rsidR="006B45CE" w:rsidRPr="00353C2A">
        <w:t xml:space="preserve"> </w:t>
      </w:r>
      <w:r w:rsidRPr="00353C2A">
        <w:t>Select joint types and fabricate according to SMACNA's "HVAC Duct Construction Standards - Metal and Flexible," Figure 3-1, "Round Duct Transverse Joints," for static-pressure class, applicable sealing requirements, materials involved, duct-support intervals, and other provisions in SMACNA's "HVAC Duct Construction Standards - Metal and Flexible."</w:t>
      </w:r>
    </w:p>
    <w:p w14:paraId="7BD3B2E3" w14:textId="77777777" w:rsidR="00B97D15" w:rsidRPr="00353C2A" w:rsidRDefault="00B97D15" w:rsidP="00866792">
      <w:pPr>
        <w:pStyle w:val="PR2"/>
      </w:pPr>
      <w:r w:rsidRPr="00353C2A">
        <w:t xml:space="preserve">Transverse Joints in Ducts Larger Than </w:t>
      </w:r>
      <w:r w:rsidR="002E447D">
        <w:t>sixty (</w:t>
      </w:r>
      <w:r w:rsidRPr="00353C2A">
        <w:rPr>
          <w:rStyle w:val="IP"/>
          <w:color w:val="auto"/>
          <w:szCs w:val="24"/>
        </w:rPr>
        <w:t>60</w:t>
      </w:r>
      <w:r w:rsidR="002E447D">
        <w:rPr>
          <w:rStyle w:val="IP"/>
          <w:color w:val="auto"/>
          <w:szCs w:val="24"/>
        </w:rPr>
        <w:t>)</w:t>
      </w:r>
      <w:r w:rsidRPr="00353C2A">
        <w:rPr>
          <w:rStyle w:val="IP"/>
          <w:color w:val="auto"/>
          <w:szCs w:val="24"/>
        </w:rPr>
        <w:t xml:space="preserve"> Inches</w:t>
      </w:r>
      <w:r w:rsidRPr="00353C2A">
        <w:rPr>
          <w:rStyle w:val="SI"/>
          <w:b/>
          <w:szCs w:val="24"/>
        </w:rPr>
        <w:t xml:space="preserve"> </w:t>
      </w:r>
      <w:r w:rsidRPr="00353C2A">
        <w:t>in Diameter:</w:t>
      </w:r>
      <w:r w:rsidR="006B45CE" w:rsidRPr="00353C2A">
        <w:t xml:space="preserve"> </w:t>
      </w:r>
      <w:r w:rsidRPr="00353C2A">
        <w:t>Flanged.</w:t>
      </w:r>
    </w:p>
    <w:p w14:paraId="0382A42F" w14:textId="77777777" w:rsidR="00B97D15" w:rsidRPr="00353C2A" w:rsidRDefault="00B97D15" w:rsidP="00866792">
      <w:pPr>
        <w:pStyle w:val="PR1"/>
      </w:pPr>
      <w:r w:rsidRPr="00353C2A">
        <w:lastRenderedPageBreak/>
        <w:t>Longitudinal Seams:</w:t>
      </w:r>
      <w:r w:rsidR="006B45CE" w:rsidRPr="00353C2A">
        <w:t xml:space="preserve"> </w:t>
      </w:r>
      <w:r w:rsidRPr="00353C2A">
        <w:t>Select seam types and fabricate according to SMACNA's "HVAC Duct Construction Standards - Metal and Flexible," Figure 3-2, "Round Duct Longitudinal Seams," for static-pressure class, applicable sealing requirements, materials involved, duct-support intervals, and other provisions in SMACNA's "HVAC Duct Construction Standards - Metal and Flexible."</w:t>
      </w:r>
    </w:p>
    <w:p w14:paraId="45E14583" w14:textId="77777777" w:rsidR="00B97D15" w:rsidRPr="00353C2A" w:rsidRDefault="00B97D15" w:rsidP="00866792">
      <w:pPr>
        <w:pStyle w:val="PR2"/>
      </w:pPr>
      <w:r w:rsidRPr="00353C2A">
        <w:t xml:space="preserve">Fabricate round ducts </w:t>
      </w:r>
      <w:proofErr w:type="gramStart"/>
      <w:r w:rsidRPr="00353C2A">
        <w:t>larger</w:t>
      </w:r>
      <w:proofErr w:type="gramEnd"/>
      <w:r w:rsidRPr="00353C2A">
        <w:t xml:space="preserve"> than </w:t>
      </w:r>
      <w:r w:rsidR="002E447D">
        <w:t>ninety (</w:t>
      </w:r>
      <w:r w:rsidRPr="00353C2A">
        <w:rPr>
          <w:rStyle w:val="IP"/>
          <w:color w:val="auto"/>
          <w:szCs w:val="24"/>
        </w:rPr>
        <w:t>90</w:t>
      </w:r>
      <w:r w:rsidR="002E447D">
        <w:rPr>
          <w:rStyle w:val="IP"/>
          <w:color w:val="auto"/>
          <w:szCs w:val="24"/>
        </w:rPr>
        <w:t>)</w:t>
      </w:r>
      <w:r w:rsidRPr="00353C2A">
        <w:rPr>
          <w:rStyle w:val="IP"/>
          <w:color w:val="auto"/>
          <w:szCs w:val="24"/>
        </w:rPr>
        <w:t xml:space="preserve"> inches</w:t>
      </w:r>
      <w:r w:rsidRPr="00353C2A">
        <w:rPr>
          <w:rStyle w:val="SI"/>
          <w:szCs w:val="24"/>
        </w:rPr>
        <w:t xml:space="preserve"> </w:t>
      </w:r>
      <w:r w:rsidRPr="00353C2A">
        <w:t>in diameter with butt-welded longitudinal seams.</w:t>
      </w:r>
    </w:p>
    <w:p w14:paraId="6E349365" w14:textId="77777777" w:rsidR="00B97D15" w:rsidRPr="00353C2A" w:rsidRDefault="00B97D15" w:rsidP="00866792">
      <w:pPr>
        <w:pStyle w:val="PR2"/>
      </w:pPr>
      <w:r w:rsidRPr="00353C2A">
        <w:t xml:space="preserve">Fabricate flat-oval ducts larger than </w:t>
      </w:r>
      <w:proofErr w:type="gramStart"/>
      <w:r w:rsidR="002E447D">
        <w:t>seventy two</w:t>
      </w:r>
      <w:proofErr w:type="gramEnd"/>
      <w:r w:rsidR="002E447D">
        <w:t xml:space="preserve"> (</w:t>
      </w:r>
      <w:r w:rsidRPr="00353C2A">
        <w:rPr>
          <w:rStyle w:val="IP"/>
          <w:color w:val="auto"/>
          <w:szCs w:val="24"/>
        </w:rPr>
        <w:t>72</w:t>
      </w:r>
      <w:r w:rsidR="002E447D">
        <w:rPr>
          <w:rStyle w:val="IP"/>
          <w:color w:val="auto"/>
          <w:szCs w:val="24"/>
        </w:rPr>
        <w:t>)</w:t>
      </w:r>
      <w:r w:rsidRPr="00353C2A">
        <w:rPr>
          <w:rStyle w:val="IP"/>
          <w:color w:val="auto"/>
          <w:szCs w:val="24"/>
        </w:rPr>
        <w:t xml:space="preserve"> inches</w:t>
      </w:r>
      <w:r w:rsidRPr="00353C2A">
        <w:rPr>
          <w:rStyle w:val="SI"/>
          <w:szCs w:val="24"/>
        </w:rPr>
        <w:t xml:space="preserve"> </w:t>
      </w:r>
      <w:r w:rsidRPr="00353C2A">
        <w:t>in width (major dimension) with butt-welded longitudinal seams.</w:t>
      </w:r>
    </w:p>
    <w:p w14:paraId="72077D9A" w14:textId="77777777" w:rsidR="00B97D15" w:rsidRDefault="00B97D15" w:rsidP="00866792">
      <w:pPr>
        <w:pStyle w:val="PR1"/>
      </w:pPr>
      <w:r w:rsidRPr="00353C2A">
        <w:t>Tees and Laterals:</w:t>
      </w:r>
      <w:r w:rsidR="006B45CE" w:rsidRPr="00353C2A">
        <w:t xml:space="preserve"> </w:t>
      </w:r>
      <w:r w:rsidRPr="00353C2A">
        <w:t>Select types and fabricate according to SMACNA's "HVAC Duct Construction Standards - Metal and Flexible," Figure 3-5, "90 Degree Tees and Laterals," and Figure 3-6, "Conical Tees," for static-pressure class, applicable sealing requirements, materials involved, duct-support intervals, and other provisions in SMACNA's "HVAC Duct Construction Standards - Metal and Flexible."</w:t>
      </w:r>
    </w:p>
    <w:p w14:paraId="246A7D26" w14:textId="77777777" w:rsidR="00237999" w:rsidRPr="00BA3507" w:rsidRDefault="00237999" w:rsidP="00866792">
      <w:pPr>
        <w:pStyle w:val="PR1"/>
      </w:pPr>
      <w:r w:rsidRPr="00BA3507">
        <w:t>Elbows: Fabricate in die</w:t>
      </w:r>
      <w:r w:rsidRPr="00BA3507">
        <w:noBreakHyphen/>
        <w:t>formed, gored, pleated, or mitered construction.  Fabricate the bend radius of die</w:t>
      </w:r>
      <w:r w:rsidRPr="00BA3507">
        <w:noBreakHyphen/>
        <w:t xml:space="preserve">formed, gored, and pleated elbows </w:t>
      </w:r>
      <w:r>
        <w:t>one and one half (</w:t>
      </w:r>
      <w:r w:rsidRPr="00BA3507">
        <w:t>1.5</w:t>
      </w:r>
      <w:r>
        <w:t>)</w:t>
      </w:r>
      <w:r w:rsidRPr="00BA3507">
        <w:t xml:space="preserve"> times the elbow diameter. Unless elbow construction type is indicated, provide elbows meeting the following requirements:</w:t>
      </w:r>
    </w:p>
    <w:p w14:paraId="244FEC8E" w14:textId="77777777" w:rsidR="00237999" w:rsidRPr="00BA3507" w:rsidRDefault="00237999" w:rsidP="00866792">
      <w:pPr>
        <w:pStyle w:val="PR1"/>
      </w:pPr>
      <w:r w:rsidRPr="00BA3507">
        <w:t>Mitered Elbows: Fabricate mitered elbows with welded construction in gauges specified below:</w:t>
      </w:r>
    </w:p>
    <w:p w14:paraId="1A9FC73C" w14:textId="77777777" w:rsidR="00237999" w:rsidRPr="00BA3507" w:rsidRDefault="00237999" w:rsidP="00866792">
      <w:pPr>
        <w:pStyle w:val="PR2"/>
      </w:pPr>
      <w:r w:rsidRPr="00BA3507">
        <w:t>Mitered Elbows Radius and Number of Pieces: Unless otherwise indicated, construct elbow to comply with SMACNA "HVAC Duct Construction Standards," Table 3</w:t>
      </w:r>
      <w:r w:rsidRPr="00BA3507">
        <w:noBreakHyphen/>
        <w:t>1.</w:t>
      </w:r>
    </w:p>
    <w:p w14:paraId="7EAB14EC" w14:textId="77777777" w:rsidR="00237999" w:rsidRDefault="00237999" w:rsidP="00866792">
      <w:pPr>
        <w:pStyle w:val="PR2"/>
      </w:pPr>
      <w:r w:rsidRPr="00BA3507">
        <w:t xml:space="preserve">Round Mitered Elbows: Solid welded and with metal thickness listed below for pressure classes from minus </w:t>
      </w:r>
      <w:r>
        <w:t>two (</w:t>
      </w:r>
      <w:r w:rsidRPr="00BA3507">
        <w:t>2</w:t>
      </w:r>
      <w:r>
        <w:t>)</w:t>
      </w:r>
      <w:r w:rsidRPr="00BA3507">
        <w:t xml:space="preserve"> inches to plus </w:t>
      </w:r>
      <w:r>
        <w:t>two (</w:t>
      </w:r>
      <w:r w:rsidRPr="00BA3507">
        <w:t>2</w:t>
      </w:r>
      <w:r>
        <w:t>)</w:t>
      </w:r>
      <w:r w:rsidRPr="00BA3507">
        <w:t xml:space="preserve"> inches:</w:t>
      </w:r>
    </w:p>
    <w:p w14:paraId="550C63F0" w14:textId="77777777" w:rsidR="00237999" w:rsidRPr="00BA3507" w:rsidRDefault="00237999" w:rsidP="00866792">
      <w:pPr>
        <w:pStyle w:val="PR3"/>
      </w:pPr>
      <w:r>
        <w:t>Three (</w:t>
      </w:r>
      <w:r w:rsidRPr="00BA3507">
        <w:t>3</w:t>
      </w:r>
      <w:r>
        <w:t>)</w:t>
      </w:r>
      <w:r w:rsidRPr="00BA3507">
        <w:t xml:space="preserve"> inches to </w:t>
      </w:r>
      <w:proofErr w:type="gramStart"/>
      <w:r>
        <w:t>twenty six</w:t>
      </w:r>
      <w:proofErr w:type="gramEnd"/>
      <w:r>
        <w:t xml:space="preserve"> (</w:t>
      </w:r>
      <w:r w:rsidRPr="00BA3507">
        <w:t>26</w:t>
      </w:r>
      <w:r>
        <w:t>)</w:t>
      </w:r>
      <w:r w:rsidRPr="00BA3507">
        <w:t xml:space="preserve"> inches:  24 gauge.</w:t>
      </w:r>
    </w:p>
    <w:p w14:paraId="5762CB8C" w14:textId="77777777" w:rsidR="00237999" w:rsidRPr="00BA3507" w:rsidRDefault="00237999" w:rsidP="00866792">
      <w:pPr>
        <w:pStyle w:val="PR3"/>
      </w:pPr>
      <w:proofErr w:type="gramStart"/>
      <w:r>
        <w:t>Twenty seven</w:t>
      </w:r>
      <w:proofErr w:type="gramEnd"/>
      <w:r>
        <w:t xml:space="preserve"> (</w:t>
      </w:r>
      <w:r w:rsidRPr="00BA3507">
        <w:t>27</w:t>
      </w:r>
      <w:r>
        <w:t>)</w:t>
      </w:r>
      <w:r w:rsidRPr="00BA3507">
        <w:t xml:space="preserve"> inches to </w:t>
      </w:r>
      <w:proofErr w:type="gramStart"/>
      <w:r>
        <w:t>thirty six</w:t>
      </w:r>
      <w:proofErr w:type="gramEnd"/>
      <w:r>
        <w:t xml:space="preserve"> (</w:t>
      </w:r>
      <w:r w:rsidRPr="00BA3507">
        <w:t>36</w:t>
      </w:r>
      <w:r>
        <w:t>)</w:t>
      </w:r>
      <w:r w:rsidRPr="00BA3507">
        <w:t xml:space="preserve"> inches:  22 gauge.</w:t>
      </w:r>
    </w:p>
    <w:p w14:paraId="0427A024" w14:textId="77777777" w:rsidR="00237999" w:rsidRPr="00BA3507" w:rsidRDefault="00237999" w:rsidP="00866792">
      <w:pPr>
        <w:pStyle w:val="PR3"/>
      </w:pPr>
      <w:proofErr w:type="gramStart"/>
      <w:r>
        <w:t>Thirty seven</w:t>
      </w:r>
      <w:proofErr w:type="gramEnd"/>
      <w:r>
        <w:t xml:space="preserve"> (</w:t>
      </w:r>
      <w:r w:rsidRPr="00BA3507">
        <w:t>37</w:t>
      </w:r>
      <w:r>
        <w:t>)</w:t>
      </w:r>
      <w:r w:rsidRPr="00BA3507">
        <w:t xml:space="preserve"> inches to </w:t>
      </w:r>
      <w:r>
        <w:t>fifty (</w:t>
      </w:r>
      <w:r w:rsidRPr="00BA3507">
        <w:t>50</w:t>
      </w:r>
      <w:r>
        <w:t>)</w:t>
      </w:r>
      <w:r w:rsidRPr="00BA3507">
        <w:t xml:space="preserve"> inches:  20 gauge.</w:t>
      </w:r>
    </w:p>
    <w:p w14:paraId="7F37363A" w14:textId="77777777" w:rsidR="00237999" w:rsidRPr="00BA3507" w:rsidRDefault="00237999" w:rsidP="00866792">
      <w:pPr>
        <w:pStyle w:val="PR3"/>
      </w:pPr>
      <w:proofErr w:type="gramStart"/>
      <w:r>
        <w:t>Fifty two</w:t>
      </w:r>
      <w:proofErr w:type="gramEnd"/>
      <w:r>
        <w:t xml:space="preserve"> (</w:t>
      </w:r>
      <w:r w:rsidRPr="00BA3507">
        <w:t>52</w:t>
      </w:r>
      <w:r>
        <w:t>)</w:t>
      </w:r>
      <w:r w:rsidRPr="00BA3507">
        <w:t xml:space="preserve"> inches to </w:t>
      </w:r>
      <w:r>
        <w:t>sixty (</w:t>
      </w:r>
      <w:r w:rsidRPr="00BA3507">
        <w:t>60</w:t>
      </w:r>
      <w:r>
        <w:t>)</w:t>
      </w:r>
      <w:r w:rsidRPr="00BA3507">
        <w:t xml:space="preserve"> inches:  18 gauge.</w:t>
      </w:r>
    </w:p>
    <w:p w14:paraId="04285545" w14:textId="77777777" w:rsidR="00237999" w:rsidRPr="00EF4470" w:rsidRDefault="00237999" w:rsidP="00866792">
      <w:pPr>
        <w:pStyle w:val="PR3"/>
      </w:pPr>
      <w:proofErr w:type="gramStart"/>
      <w:r>
        <w:t>Sixty two</w:t>
      </w:r>
      <w:proofErr w:type="gramEnd"/>
      <w:r>
        <w:t xml:space="preserve"> (</w:t>
      </w:r>
      <w:r w:rsidRPr="00BA3507">
        <w:t>62</w:t>
      </w:r>
      <w:r>
        <w:t>)</w:t>
      </w:r>
      <w:r w:rsidRPr="00BA3507">
        <w:t xml:space="preserve"> inches to </w:t>
      </w:r>
      <w:proofErr w:type="gramStart"/>
      <w:r>
        <w:t>eighty four</w:t>
      </w:r>
      <w:proofErr w:type="gramEnd"/>
      <w:r>
        <w:t xml:space="preserve"> (</w:t>
      </w:r>
      <w:r w:rsidRPr="00BA3507">
        <w:t>84</w:t>
      </w:r>
      <w:r>
        <w:t>)</w:t>
      </w:r>
      <w:r w:rsidRPr="00BA3507">
        <w:t xml:space="preserve"> inches:  16 gauge</w:t>
      </w:r>
      <w:r w:rsidRPr="00EF4470">
        <w:t>.</w:t>
      </w:r>
    </w:p>
    <w:p w14:paraId="1A5BF7D5" w14:textId="77777777" w:rsidR="00237999" w:rsidRPr="00BA3507" w:rsidRDefault="00237999" w:rsidP="00866792">
      <w:pPr>
        <w:pStyle w:val="PR1"/>
      </w:pPr>
      <w:r w:rsidRPr="00BA3507">
        <w:t xml:space="preserve">Round Mitered Elbows: Solid welded and with metal thickness listed below for pressure classes from </w:t>
      </w:r>
      <w:r>
        <w:t>two (</w:t>
      </w:r>
      <w:r w:rsidRPr="00BA3507">
        <w:t>2</w:t>
      </w:r>
      <w:r>
        <w:t>)</w:t>
      </w:r>
      <w:r w:rsidRPr="00BA3507">
        <w:t xml:space="preserve"> inches to </w:t>
      </w:r>
      <w:r>
        <w:t>ten (</w:t>
      </w:r>
      <w:r w:rsidRPr="00BA3507">
        <w:t>10</w:t>
      </w:r>
      <w:r>
        <w:t>)</w:t>
      </w:r>
      <w:r w:rsidRPr="00BA3507">
        <w:t xml:space="preserve"> inches:</w:t>
      </w:r>
    </w:p>
    <w:p w14:paraId="7DB6F213" w14:textId="77777777" w:rsidR="00237999" w:rsidRPr="00BA3507" w:rsidRDefault="00237999" w:rsidP="00866792">
      <w:pPr>
        <w:pStyle w:val="PR2"/>
      </w:pPr>
      <w:r>
        <w:t>Three (</w:t>
      </w:r>
      <w:r w:rsidRPr="00BA3507">
        <w:t>3</w:t>
      </w:r>
      <w:r>
        <w:t>)</w:t>
      </w:r>
      <w:r w:rsidRPr="00BA3507">
        <w:t xml:space="preserve"> inches to </w:t>
      </w:r>
      <w:r>
        <w:t>fourteen (</w:t>
      </w:r>
      <w:r w:rsidRPr="00BA3507">
        <w:t>14</w:t>
      </w:r>
      <w:r>
        <w:t>)</w:t>
      </w:r>
      <w:r w:rsidRPr="00BA3507">
        <w:t xml:space="preserve"> inches:  24 gauge.</w:t>
      </w:r>
    </w:p>
    <w:p w14:paraId="6E71CE91" w14:textId="77777777" w:rsidR="00237999" w:rsidRPr="00BA3507" w:rsidRDefault="00237999" w:rsidP="00866792">
      <w:pPr>
        <w:pStyle w:val="PR2"/>
      </w:pPr>
      <w:r>
        <w:t>Fifteen (</w:t>
      </w:r>
      <w:r w:rsidRPr="00BA3507">
        <w:t>15</w:t>
      </w:r>
      <w:r>
        <w:t>)</w:t>
      </w:r>
      <w:r w:rsidRPr="00BA3507">
        <w:t xml:space="preserve"> inches to </w:t>
      </w:r>
      <w:proofErr w:type="gramStart"/>
      <w:r>
        <w:t>twenty six</w:t>
      </w:r>
      <w:proofErr w:type="gramEnd"/>
      <w:r>
        <w:t xml:space="preserve"> (</w:t>
      </w:r>
      <w:r w:rsidRPr="00BA3507">
        <w:t>26</w:t>
      </w:r>
      <w:r>
        <w:t>)</w:t>
      </w:r>
      <w:r w:rsidRPr="00BA3507">
        <w:t xml:space="preserve"> inches:  22 gauge.</w:t>
      </w:r>
    </w:p>
    <w:p w14:paraId="1F0E80B2" w14:textId="77777777" w:rsidR="00237999" w:rsidRPr="00BA3507" w:rsidRDefault="00237999" w:rsidP="00866792">
      <w:pPr>
        <w:pStyle w:val="PR2"/>
      </w:pPr>
      <w:proofErr w:type="gramStart"/>
      <w:r>
        <w:t>Twenty seven</w:t>
      </w:r>
      <w:proofErr w:type="gramEnd"/>
      <w:r>
        <w:t xml:space="preserve"> (</w:t>
      </w:r>
      <w:r w:rsidRPr="00BA3507">
        <w:t>27</w:t>
      </w:r>
      <w:r>
        <w:t>)</w:t>
      </w:r>
      <w:r w:rsidRPr="00BA3507">
        <w:t xml:space="preserve"> inches to </w:t>
      </w:r>
      <w:r>
        <w:t>fifty (</w:t>
      </w:r>
      <w:r w:rsidRPr="00BA3507">
        <w:t>50</w:t>
      </w:r>
      <w:r>
        <w:t>)</w:t>
      </w:r>
      <w:r w:rsidRPr="00BA3507">
        <w:t xml:space="preserve"> inches:  20 gauge.</w:t>
      </w:r>
    </w:p>
    <w:p w14:paraId="0A6BF56C" w14:textId="77777777" w:rsidR="00237999" w:rsidRPr="00BA3507" w:rsidRDefault="00237999" w:rsidP="00866792">
      <w:pPr>
        <w:pStyle w:val="PR2"/>
      </w:pPr>
      <w:proofErr w:type="gramStart"/>
      <w:r>
        <w:t>Fifty two</w:t>
      </w:r>
      <w:proofErr w:type="gramEnd"/>
      <w:r>
        <w:t xml:space="preserve"> (</w:t>
      </w:r>
      <w:r w:rsidRPr="00BA3507">
        <w:t>52</w:t>
      </w:r>
      <w:r>
        <w:t>)</w:t>
      </w:r>
      <w:r w:rsidRPr="00BA3507">
        <w:t xml:space="preserve"> inches to </w:t>
      </w:r>
      <w:r>
        <w:t>sixty (</w:t>
      </w:r>
      <w:r w:rsidRPr="00BA3507">
        <w:t>60</w:t>
      </w:r>
      <w:r>
        <w:t>)</w:t>
      </w:r>
      <w:r w:rsidRPr="00BA3507">
        <w:t xml:space="preserve"> inches: 18 gauge.</w:t>
      </w:r>
    </w:p>
    <w:p w14:paraId="6AB2F205" w14:textId="77777777" w:rsidR="00237999" w:rsidRPr="00BA3507" w:rsidRDefault="00237999" w:rsidP="00866792">
      <w:pPr>
        <w:pStyle w:val="PR2"/>
      </w:pPr>
      <w:proofErr w:type="gramStart"/>
      <w:r>
        <w:t>Sixty two</w:t>
      </w:r>
      <w:proofErr w:type="gramEnd"/>
      <w:r>
        <w:t xml:space="preserve"> (</w:t>
      </w:r>
      <w:r w:rsidRPr="00BA3507">
        <w:t>62</w:t>
      </w:r>
      <w:r>
        <w:t>)</w:t>
      </w:r>
      <w:r w:rsidRPr="00BA3507">
        <w:t xml:space="preserve"> inches to </w:t>
      </w:r>
      <w:proofErr w:type="gramStart"/>
      <w:r>
        <w:t>eighty four</w:t>
      </w:r>
      <w:proofErr w:type="gramEnd"/>
      <w:r>
        <w:t xml:space="preserve"> (</w:t>
      </w:r>
      <w:r w:rsidRPr="00BA3507">
        <w:t>84</w:t>
      </w:r>
      <w:r>
        <w:t>)</w:t>
      </w:r>
      <w:r w:rsidRPr="00BA3507">
        <w:t xml:space="preserve"> inches</w:t>
      </w:r>
      <w:r>
        <w:t>:</w:t>
      </w:r>
      <w:r w:rsidRPr="00BA3507">
        <w:t xml:space="preserve"> 16 gauge.</w:t>
      </w:r>
    </w:p>
    <w:p w14:paraId="6DFB9616" w14:textId="77777777" w:rsidR="00237999" w:rsidRPr="00BA3507" w:rsidRDefault="00237999" w:rsidP="00866792">
      <w:pPr>
        <w:pStyle w:val="PR1"/>
      </w:pPr>
      <w:r w:rsidRPr="00BA3507">
        <w:lastRenderedPageBreak/>
        <w:t>Flat Oval Mitered Elbows: Solid welded and with the same metal thickness as longitudinal seam flat oval duct.</w:t>
      </w:r>
    </w:p>
    <w:p w14:paraId="67B9B5E3" w14:textId="77777777" w:rsidR="00237999" w:rsidRPr="00BA3507" w:rsidRDefault="00237999" w:rsidP="00866792">
      <w:pPr>
        <w:pStyle w:val="PR1"/>
      </w:pPr>
      <w:r w:rsidRPr="00BA3507">
        <w:t>90</w:t>
      </w:r>
      <w:r w:rsidRPr="00BA3507">
        <w:noBreakHyphen/>
        <w:t xml:space="preserve">Degree, Two (2) Piece, Mitered Elbows: Use only for supply systems, or exhaust systems for material handling classes A and B, and only where space restrictions do not permit the use of </w:t>
      </w:r>
      <w:r w:rsidR="007D2C7B">
        <w:t>one and one half (</w:t>
      </w:r>
      <w:r w:rsidRPr="00BA3507">
        <w:t>1.5</w:t>
      </w:r>
      <w:r w:rsidR="007D2C7B">
        <w:t>)</w:t>
      </w:r>
      <w:r w:rsidRPr="00BA3507">
        <w:t xml:space="preserve"> bend radius elbows. Fabricate with a single</w:t>
      </w:r>
      <w:r w:rsidRPr="00BA3507">
        <w:noBreakHyphen/>
        <w:t>thickness turning vanes.</w:t>
      </w:r>
    </w:p>
    <w:p w14:paraId="5A83B4E2" w14:textId="77777777" w:rsidR="00237999" w:rsidRPr="00BA3507" w:rsidRDefault="00237999" w:rsidP="00866792">
      <w:pPr>
        <w:pStyle w:val="PR1"/>
      </w:pPr>
      <w:r w:rsidRPr="00BA3507">
        <w:t xml:space="preserve">Round Elbows </w:t>
      </w:r>
      <w:r w:rsidR="007D2C7B">
        <w:t>–</w:t>
      </w:r>
      <w:r w:rsidRPr="00BA3507">
        <w:t xml:space="preserve"> </w:t>
      </w:r>
      <w:r w:rsidR="007D2C7B">
        <w:t>Eight (</w:t>
      </w:r>
      <w:r w:rsidRPr="00BA3507">
        <w:t>8</w:t>
      </w:r>
      <w:r w:rsidR="007D2C7B">
        <w:t>)</w:t>
      </w:r>
      <w:r w:rsidRPr="00BA3507">
        <w:t xml:space="preserve"> Inches and Smaller:  Die</w:t>
      </w:r>
      <w:r w:rsidRPr="00BA3507">
        <w:noBreakHyphen/>
        <w:t>formed elbows for 45</w:t>
      </w:r>
      <w:r w:rsidRPr="00BA3507">
        <w:noBreakHyphen/>
        <w:t xml:space="preserve"> and 90</w:t>
      </w:r>
      <w:r w:rsidRPr="00BA3507">
        <w:noBreakHyphen/>
        <w:t xml:space="preserve">degree elbows and pleated elbows for 30, 45, 60, and 90 degrees only.  Fabricate nonstandard bend angle configurations or </w:t>
      </w:r>
      <w:r w:rsidR="007D2C7B">
        <w:t>one half (</w:t>
      </w:r>
      <w:r w:rsidRPr="00BA3507">
        <w:t>1/2</w:t>
      </w:r>
      <w:r w:rsidR="007D2C7B">
        <w:t xml:space="preserve">) </w:t>
      </w:r>
      <w:r w:rsidRPr="00BA3507">
        <w:t>inch</w:t>
      </w:r>
      <w:r w:rsidRPr="00BA3507">
        <w:noBreakHyphen/>
        <w:t>diameter (e.g. 3</w:t>
      </w:r>
      <w:r w:rsidRPr="00BA3507">
        <w:noBreakHyphen/>
        <w:t>1/2</w:t>
      </w:r>
      <w:r w:rsidRPr="00BA3507">
        <w:noBreakHyphen/>
        <w:t xml:space="preserve"> and 4</w:t>
      </w:r>
      <w:r w:rsidRPr="00BA3507">
        <w:noBreakHyphen/>
        <w:t>1/2</w:t>
      </w:r>
      <w:r w:rsidRPr="00BA3507">
        <w:noBreakHyphen/>
        <w:t>inch) elbows with gored construction.</w:t>
      </w:r>
    </w:p>
    <w:p w14:paraId="09BF1FC4" w14:textId="77777777" w:rsidR="00237999" w:rsidRPr="00BA3507" w:rsidRDefault="00237999" w:rsidP="00866792">
      <w:pPr>
        <w:pStyle w:val="PR1"/>
      </w:pPr>
      <w:r w:rsidRPr="00BA3507">
        <w:t xml:space="preserve">Round Elbows – </w:t>
      </w:r>
      <w:r w:rsidR="007D2C7B">
        <w:t>Nine (</w:t>
      </w:r>
      <w:r w:rsidRPr="00BA3507">
        <w:t>9</w:t>
      </w:r>
      <w:r w:rsidR="007D2C7B">
        <w:t>)</w:t>
      </w:r>
      <w:r w:rsidRPr="00BA3507">
        <w:t xml:space="preserve"> Inches Through </w:t>
      </w:r>
      <w:r w:rsidR="007D2C7B">
        <w:t>Fourteen (</w:t>
      </w:r>
      <w:r w:rsidRPr="00BA3507">
        <w:t>14</w:t>
      </w:r>
      <w:r w:rsidR="007D2C7B">
        <w:t>)</w:t>
      </w:r>
      <w:r w:rsidRPr="00BA3507">
        <w:t xml:space="preserve"> Inches:  Gored or pleated elbows for 30, 45, 60, and 90 degrees, except where space restrictions require a mitered elbow.  Fabricate nonstandard bend angle configurations or 1/2</w:t>
      </w:r>
      <w:r w:rsidRPr="00BA3507">
        <w:noBreakHyphen/>
        <w:t>inch</w:t>
      </w:r>
      <w:r w:rsidRPr="00BA3507">
        <w:noBreakHyphen/>
        <w:t>diameter (e.g. 9</w:t>
      </w:r>
      <w:r w:rsidRPr="00BA3507">
        <w:noBreakHyphen/>
        <w:t>1/2</w:t>
      </w:r>
      <w:r w:rsidRPr="00BA3507">
        <w:noBreakHyphen/>
        <w:t xml:space="preserve"> and 10</w:t>
      </w:r>
      <w:r w:rsidRPr="00BA3507">
        <w:noBreakHyphen/>
        <w:t>1/2</w:t>
      </w:r>
      <w:r w:rsidRPr="00BA3507">
        <w:noBreakHyphen/>
        <w:t>inch) elbows with gored construction.</w:t>
      </w:r>
    </w:p>
    <w:p w14:paraId="043257A2" w14:textId="77777777" w:rsidR="00237999" w:rsidRPr="00BA3507" w:rsidRDefault="00237999" w:rsidP="00866792">
      <w:pPr>
        <w:pStyle w:val="PR1"/>
      </w:pPr>
      <w:r w:rsidRPr="00BA3507">
        <w:t xml:space="preserve">Round Elbows </w:t>
      </w:r>
      <w:r w:rsidRPr="00BA3507">
        <w:noBreakHyphen/>
        <w:t xml:space="preserve"> Larger Than </w:t>
      </w:r>
      <w:r w:rsidR="007D2C7B">
        <w:t>Fourteen (</w:t>
      </w:r>
      <w:r w:rsidRPr="00BA3507">
        <w:t>14</w:t>
      </w:r>
      <w:r w:rsidR="007D2C7B">
        <w:t>)</w:t>
      </w:r>
      <w:r w:rsidRPr="00BA3507">
        <w:t xml:space="preserve"> Inches and All Flat Oval Elbows:  Gored elbows, except where space restrictions require a mitered elbow.</w:t>
      </w:r>
    </w:p>
    <w:p w14:paraId="1A588286" w14:textId="77777777" w:rsidR="00237999" w:rsidRPr="00BA3507" w:rsidRDefault="00237999" w:rsidP="00866792">
      <w:pPr>
        <w:pStyle w:val="PR1"/>
      </w:pPr>
      <w:r w:rsidRPr="00BA3507">
        <w:t>Die</w:t>
      </w:r>
      <w:r w:rsidRPr="00BA3507">
        <w:noBreakHyphen/>
        <w:t xml:space="preserve">Formed Elbows for Sizes </w:t>
      </w:r>
      <w:r w:rsidR="007D2C7B" w:rsidRPr="00BA3507">
        <w:t>through</w:t>
      </w:r>
      <w:r w:rsidRPr="00BA3507">
        <w:t xml:space="preserve"> </w:t>
      </w:r>
      <w:r w:rsidR="007D2C7B">
        <w:t>Eight (</w:t>
      </w:r>
      <w:r w:rsidRPr="00BA3507">
        <w:t>8</w:t>
      </w:r>
      <w:r w:rsidR="007D2C7B">
        <w:t>)</w:t>
      </w:r>
      <w:r w:rsidRPr="00BA3507">
        <w:t xml:space="preserve"> Inches and All Pressures:  20 gauge with two (2) piece welded construction.</w:t>
      </w:r>
    </w:p>
    <w:p w14:paraId="509409A6" w14:textId="77777777" w:rsidR="00237999" w:rsidRPr="00BA3507" w:rsidRDefault="00237999" w:rsidP="00866792">
      <w:pPr>
        <w:pStyle w:val="PR1"/>
      </w:pPr>
      <w:r w:rsidRPr="00BA3507">
        <w:t>Round Gored Elbows Gages:  Same as for nonelbow fittings specified above.</w:t>
      </w:r>
    </w:p>
    <w:p w14:paraId="5A42FD45" w14:textId="77777777" w:rsidR="00237999" w:rsidRPr="00BA3507" w:rsidRDefault="00237999" w:rsidP="00866792">
      <w:pPr>
        <w:pStyle w:val="PR1"/>
      </w:pPr>
      <w:r w:rsidRPr="00BA3507">
        <w:t>Flat Oval Elbows Gages:  Same as longitudinal seam flat oval duct.</w:t>
      </w:r>
    </w:p>
    <w:p w14:paraId="56FB2358" w14:textId="77777777" w:rsidR="00237999" w:rsidRPr="00BA2549" w:rsidRDefault="00237999" w:rsidP="00866792">
      <w:pPr>
        <w:pStyle w:val="PR1"/>
      </w:pPr>
      <w:r w:rsidRPr="00BA3507">
        <w:t xml:space="preserve">Pleated Elbows Sizes </w:t>
      </w:r>
      <w:r w:rsidR="007D2C7B">
        <w:t>t</w:t>
      </w:r>
      <w:r w:rsidRPr="00BA3507">
        <w:t xml:space="preserve">hrough </w:t>
      </w:r>
      <w:r w:rsidR="007D2C7B">
        <w:t>Fourteen (</w:t>
      </w:r>
      <w:r w:rsidRPr="00BA3507">
        <w:t>14</w:t>
      </w:r>
      <w:r w:rsidR="007D2C7B">
        <w:t>)</w:t>
      </w:r>
      <w:r w:rsidRPr="00BA3507">
        <w:t xml:space="preserve"> Inches and Pressures </w:t>
      </w:r>
      <w:r w:rsidR="007D2C7B">
        <w:t>t</w:t>
      </w:r>
      <w:r w:rsidRPr="00BA3507">
        <w:t xml:space="preserve">hrough </w:t>
      </w:r>
      <w:r w:rsidR="007D2C7B">
        <w:t>Ten (</w:t>
      </w:r>
      <w:r w:rsidRPr="00BA3507">
        <w:t>10</w:t>
      </w:r>
      <w:r w:rsidR="007D2C7B">
        <w:t>)</w:t>
      </w:r>
      <w:r w:rsidRPr="00BA3507">
        <w:t xml:space="preserve"> Inches</w:t>
      </w:r>
      <w:r w:rsidRPr="00BA2549">
        <w:t>:  26 gauge.</w:t>
      </w:r>
    </w:p>
    <w:p w14:paraId="25DC4A41" w14:textId="77777777" w:rsidR="00240779" w:rsidRPr="00BA2549" w:rsidRDefault="00240779" w:rsidP="00866792">
      <w:pPr>
        <w:pStyle w:val="ART"/>
        <w:rPr>
          <w:rStyle w:val="SAhyperlink"/>
          <w:color w:val="auto"/>
          <w:szCs w:val="24"/>
          <w:u w:val="none"/>
        </w:rPr>
      </w:pPr>
      <w:r w:rsidRPr="00BA2549">
        <w:t>DOUBLE</w:t>
      </w:r>
      <w:r w:rsidR="005E7A49" w:rsidRPr="00BA2549">
        <w:t xml:space="preserve"> </w:t>
      </w:r>
      <w:r w:rsidRPr="00BA2549">
        <w:t>WALL RECTANGULAR DUCTS AND FITTINGS</w:t>
      </w:r>
    </w:p>
    <w:p w14:paraId="0F1976C2" w14:textId="77777777" w:rsidR="00240779" w:rsidRPr="00BA2549" w:rsidRDefault="00240779" w:rsidP="00866792">
      <w:pPr>
        <w:pStyle w:val="PR1"/>
      </w:pPr>
      <w:hyperlink r:id="rId14" w:history="1">
        <w:r w:rsidRPr="00BA2549">
          <w:rPr>
            <w:rStyle w:val="SAhyperlink"/>
            <w:color w:val="auto"/>
            <w:szCs w:val="24"/>
            <w:u w:val="none"/>
          </w:rPr>
          <w:t>Manufacturers</w:t>
        </w:r>
      </w:hyperlink>
      <w:r w:rsidRPr="00BA2549">
        <w:t xml:space="preserve">: Subject </w:t>
      </w:r>
      <w:proofErr w:type="gramStart"/>
      <w:r w:rsidRPr="00BA2549">
        <w:t>to</w:t>
      </w:r>
      <w:proofErr w:type="gramEnd"/>
      <w:r w:rsidRPr="00BA2549">
        <w:t xml:space="preserve"> compliance with requirements, provide products by one (1) of the following:</w:t>
      </w:r>
    </w:p>
    <w:p w14:paraId="5EEDAD77" w14:textId="77777777" w:rsidR="00240779" w:rsidRPr="00BA2549" w:rsidRDefault="00240779" w:rsidP="00866792">
      <w:pPr>
        <w:pStyle w:val="PR2"/>
      </w:pPr>
      <w:hyperlink r:id="rId15" w:history="1">
        <w:proofErr w:type="spellStart"/>
        <w:r w:rsidRPr="00BA2549">
          <w:rPr>
            <w:rStyle w:val="SAhyperlink"/>
            <w:color w:val="auto"/>
            <w:szCs w:val="24"/>
            <w:u w:val="none"/>
          </w:rPr>
          <w:t>Lindab</w:t>
        </w:r>
        <w:proofErr w:type="spellEnd"/>
        <w:r w:rsidRPr="00BA2549">
          <w:rPr>
            <w:rStyle w:val="SAhyperlink"/>
            <w:color w:val="auto"/>
            <w:szCs w:val="24"/>
            <w:u w:val="none"/>
          </w:rPr>
          <w:t xml:space="preserve"> Inc</w:t>
        </w:r>
      </w:hyperlink>
      <w:r w:rsidRPr="00BA2549">
        <w:t>.</w:t>
      </w:r>
    </w:p>
    <w:p w14:paraId="5F24A8E3" w14:textId="77777777" w:rsidR="00240779" w:rsidRPr="00BA2549" w:rsidRDefault="00240779" w:rsidP="00866792">
      <w:pPr>
        <w:pStyle w:val="PR2"/>
      </w:pPr>
      <w:hyperlink r:id="rId16" w:history="1">
        <w:r w:rsidRPr="00BA2549">
          <w:rPr>
            <w:rStyle w:val="SAhyperlink"/>
            <w:color w:val="auto"/>
            <w:szCs w:val="24"/>
            <w:u w:val="none"/>
          </w:rPr>
          <w:t>McGill AirFlow LLC</w:t>
        </w:r>
      </w:hyperlink>
      <w:r w:rsidRPr="00BA2549">
        <w:t>.</w:t>
      </w:r>
    </w:p>
    <w:p w14:paraId="1C6FF392" w14:textId="77777777" w:rsidR="00240779" w:rsidRPr="00BA2549" w:rsidRDefault="00240779" w:rsidP="00866792">
      <w:pPr>
        <w:pStyle w:val="PR2"/>
      </w:pPr>
      <w:hyperlink r:id="rId17" w:history="1">
        <w:r w:rsidRPr="00BA2549">
          <w:rPr>
            <w:rStyle w:val="SAhyperlink"/>
            <w:color w:val="auto"/>
            <w:szCs w:val="24"/>
            <w:u w:val="none"/>
          </w:rPr>
          <w:t>SEMCO Incorporated</w:t>
        </w:r>
      </w:hyperlink>
      <w:r w:rsidRPr="00BA2549">
        <w:t>.</w:t>
      </w:r>
    </w:p>
    <w:p w14:paraId="0DDFD91F" w14:textId="77777777" w:rsidR="00240779" w:rsidRPr="00BA2549" w:rsidRDefault="00240779" w:rsidP="00866792">
      <w:pPr>
        <w:pStyle w:val="PR2"/>
      </w:pPr>
      <w:hyperlink r:id="rId18" w:history="1">
        <w:r w:rsidRPr="00BA2549">
          <w:rPr>
            <w:rStyle w:val="SAhyperlink"/>
            <w:color w:val="auto"/>
            <w:szCs w:val="24"/>
            <w:u w:val="none"/>
          </w:rPr>
          <w:t>Sheet Metal Connectors, Inc</w:t>
        </w:r>
      </w:hyperlink>
      <w:r w:rsidRPr="00BA2549">
        <w:t>.</w:t>
      </w:r>
    </w:p>
    <w:p w14:paraId="5F992CC3" w14:textId="77777777" w:rsidR="00240779" w:rsidRPr="00BA2549" w:rsidRDefault="00240779" w:rsidP="00866792">
      <w:pPr>
        <w:pStyle w:val="PR1"/>
      </w:pPr>
      <w:r w:rsidRPr="00BA2549">
        <w:t>Rectangular Ducts: Fabricate ducts with indicated dimensions for clear internal dimensions of the inner duct.</w:t>
      </w:r>
    </w:p>
    <w:p w14:paraId="12571F04" w14:textId="77777777" w:rsidR="00240779" w:rsidRPr="00BA2549" w:rsidRDefault="00240779" w:rsidP="00866792">
      <w:pPr>
        <w:pStyle w:val="PR1"/>
      </w:pPr>
      <w:r w:rsidRPr="00BA2549">
        <w:t>Outer Duct: Comply with SMACNA's "HVAC Duct Construction Standards - Metal and Flexible" based on indicated static-pressure class unless otherwise indicated.</w:t>
      </w:r>
    </w:p>
    <w:p w14:paraId="43CDB5A8" w14:textId="77777777" w:rsidR="00240779" w:rsidRPr="00BA2549" w:rsidRDefault="00240779" w:rsidP="00866792">
      <w:pPr>
        <w:pStyle w:val="PR2"/>
      </w:pPr>
      <w:r w:rsidRPr="00BA2549">
        <w:t>Construct ducts of galvanized sheet steel unless otherwise indicated.</w:t>
      </w:r>
    </w:p>
    <w:p w14:paraId="45BEC134" w14:textId="77777777" w:rsidR="00240779" w:rsidRPr="00BA2549" w:rsidRDefault="00240779" w:rsidP="00866792">
      <w:pPr>
        <w:pStyle w:val="PR2"/>
      </w:pPr>
      <w:r w:rsidRPr="00BA2549">
        <w:t>For ducts exposed to weather, construct outer duct of [</w:t>
      </w:r>
      <w:r w:rsidRPr="00BA2549">
        <w:rPr>
          <w:bCs/>
        </w:rPr>
        <w:t>Type 304] [Type 316]</w:t>
      </w:r>
      <w:r w:rsidRPr="00BA2549">
        <w:t xml:space="preserve"> stainless steel indicated by manufacturer to be suitable for outdoor installation.</w:t>
      </w:r>
    </w:p>
    <w:p w14:paraId="4206B332" w14:textId="77777777" w:rsidR="00240779" w:rsidRPr="00BA2549" w:rsidRDefault="00240779" w:rsidP="00866792">
      <w:pPr>
        <w:pStyle w:val="PR1"/>
      </w:pPr>
      <w:r w:rsidRPr="00BA2549">
        <w:t>Transverse Joints: Select joint types and fabricate in accordance with SMACNA's "HVAC Duct Construction Standards - Metal and Flexible," Figure 2-1, "Rectangular Duct/Transverse Joints," for static-pressure class, applicable sealing requirements, materials involved, duct-support intervals, and other provisions in SMACNA's "HVAC Duct Construction Standards - Metal and Flexible."</w:t>
      </w:r>
    </w:p>
    <w:p w14:paraId="4A5278E9" w14:textId="77777777" w:rsidR="00240779" w:rsidRPr="00BA2549" w:rsidRDefault="00240779" w:rsidP="00866792">
      <w:pPr>
        <w:pStyle w:val="PR2"/>
      </w:pPr>
      <w:r w:rsidRPr="00BA2549">
        <w:t xml:space="preserve">For ducts with longest side less than </w:t>
      </w:r>
      <w:r w:rsidRPr="00BA2549">
        <w:rPr>
          <w:rStyle w:val="IP"/>
          <w:color w:val="auto"/>
          <w:szCs w:val="24"/>
        </w:rPr>
        <w:t>36 inches</w:t>
      </w:r>
      <w:r w:rsidRPr="00BA2549">
        <w:rPr>
          <w:rStyle w:val="SI"/>
          <w:szCs w:val="24"/>
        </w:rPr>
        <w:t xml:space="preserve"> (914 mm)</w:t>
      </w:r>
      <w:r w:rsidRPr="00BA2549">
        <w:t>, select joint types in accordance with Figure 2-1.</w:t>
      </w:r>
    </w:p>
    <w:p w14:paraId="58F554EA" w14:textId="77777777" w:rsidR="00240779" w:rsidRPr="00BA2549" w:rsidRDefault="00240779" w:rsidP="00866792">
      <w:pPr>
        <w:pStyle w:val="PR2"/>
      </w:pPr>
      <w:r w:rsidRPr="00BA2549">
        <w:t xml:space="preserve">For ducts with longest side </w:t>
      </w:r>
      <w:r w:rsidRPr="00BA2549">
        <w:rPr>
          <w:rStyle w:val="IP"/>
          <w:color w:val="auto"/>
          <w:szCs w:val="24"/>
        </w:rPr>
        <w:t>36 inches</w:t>
      </w:r>
      <w:r w:rsidRPr="00BA2549">
        <w:rPr>
          <w:rStyle w:val="SI"/>
          <w:szCs w:val="24"/>
        </w:rPr>
        <w:t xml:space="preserve"> (914 mm)</w:t>
      </w:r>
      <w:r w:rsidRPr="00BA2549">
        <w:t xml:space="preserve"> or greater, use flange joint connector Type T-22, T-24, T-24A, T-25a, or T-25b. Factory-fabricated flanged duct connection system may be used if submitted and approved by engineer of record.</w:t>
      </w:r>
    </w:p>
    <w:p w14:paraId="56C77FC8" w14:textId="77777777" w:rsidR="00240779" w:rsidRPr="00BA2549" w:rsidRDefault="00240779" w:rsidP="00866792">
      <w:pPr>
        <w:pStyle w:val="PR2"/>
      </w:pPr>
      <w:r w:rsidRPr="00BA2549">
        <w:t>[Where specified for specific applications, all joints shall be welded.]</w:t>
      </w:r>
    </w:p>
    <w:p w14:paraId="3E7DEF47" w14:textId="77777777" w:rsidR="00240779" w:rsidRPr="00BA2549" w:rsidRDefault="00240779" w:rsidP="00866792">
      <w:pPr>
        <w:pStyle w:val="PR1"/>
      </w:pPr>
      <w:r w:rsidRPr="00BA2549">
        <w:t>Longitudinal Seams: Select seam types and fabricate in accordance with SMACNA's "HVAC Duct Construction Standards - Metal and Flexible," Figure 2-2, "Rectangular Duct/Longitudinal Seams," for static-pressure class, applicable sealing requirements, materials involved, duct-support intervals, and other provisions in SMACNA's "HVAC Duct Construction Standards - Metal and Flexible."</w:t>
      </w:r>
      <w:r w:rsidR="000D4A0B" w:rsidRPr="00BA2549">
        <w:t xml:space="preserve"> </w:t>
      </w:r>
      <w:r w:rsidRPr="00BA2549">
        <w:t>All longitudinal seams shall be Pittsburgh lock seams unless otherwise specified for specific application.</w:t>
      </w:r>
    </w:p>
    <w:p w14:paraId="48E5BBAA" w14:textId="77777777" w:rsidR="00240779" w:rsidRPr="00BA2549" w:rsidRDefault="000D4A0B" w:rsidP="00866792">
      <w:pPr>
        <w:pStyle w:val="PR2"/>
      </w:pPr>
      <w:r w:rsidRPr="00BA2549">
        <w:t>[</w:t>
      </w:r>
      <w:r w:rsidR="00240779" w:rsidRPr="00BA2549">
        <w:t>Where specified for specific applications, all joints shall be welded.</w:t>
      </w:r>
      <w:r w:rsidRPr="00BA2549">
        <w:t>]</w:t>
      </w:r>
    </w:p>
    <w:p w14:paraId="305D3E41" w14:textId="77777777" w:rsidR="00240779" w:rsidRPr="00BA2549" w:rsidRDefault="000D4A0B" w:rsidP="00866792">
      <w:pPr>
        <w:pStyle w:val="CMT"/>
      </w:pPr>
      <w:r w:rsidRPr="00BA2549">
        <w:t>&lt;</w:t>
      </w:r>
      <w:r w:rsidR="00240779" w:rsidRPr="00EC751A">
        <w:rPr>
          <w:highlight w:val="yellow"/>
        </w:rPr>
        <w:t xml:space="preserve">Retain one of two "Interstitial Insulation" paragraphs below. If the objective of interstitial insulation includes achievement of both thermal performance and sound absorption, then ducts may need additional external insulation to achieve the thermal portion of the objective. </w:t>
      </w:r>
      <w:r w:rsidR="00240779" w:rsidRPr="00494FDA">
        <w:rPr>
          <w:highlight w:val="yellow"/>
          <w:u w:val="single"/>
        </w:rPr>
        <w:t>See Section 230</w:t>
      </w:r>
      <w:r w:rsidR="00494FDA" w:rsidRPr="00494FDA">
        <w:rPr>
          <w:highlight w:val="yellow"/>
          <w:u w:val="single"/>
        </w:rPr>
        <w:t>700</w:t>
      </w:r>
      <w:r w:rsidR="00240779" w:rsidRPr="00494FDA">
        <w:rPr>
          <w:highlight w:val="yellow"/>
          <w:u w:val="single"/>
        </w:rPr>
        <w:t xml:space="preserve"> "Insulation</w:t>
      </w:r>
      <w:r w:rsidR="00494FDA" w:rsidRPr="00494FDA">
        <w:rPr>
          <w:highlight w:val="yellow"/>
          <w:u w:val="single"/>
        </w:rPr>
        <w:t xml:space="preserve"> for HVAC Systems and Equipment</w:t>
      </w:r>
      <w:r w:rsidR="00240779" w:rsidRPr="00EC751A">
        <w:rPr>
          <w:highlight w:val="yellow"/>
        </w:rPr>
        <w:t>" for applicable duct insulation and installation requirements for external duct application.</w:t>
      </w:r>
      <w:r w:rsidRPr="00EC751A">
        <w:rPr>
          <w:highlight w:val="yellow"/>
        </w:rPr>
        <w:t>&gt;</w:t>
      </w:r>
    </w:p>
    <w:p w14:paraId="042A0F25" w14:textId="77777777" w:rsidR="00240779" w:rsidRPr="00BA2549" w:rsidRDefault="00240779" w:rsidP="00866792">
      <w:pPr>
        <w:pStyle w:val="PR1"/>
      </w:pPr>
      <w:r w:rsidRPr="00BA2549">
        <w:t>Interstitial Insulation: Fibrous-glass liner complying with ASTM C1071, NFPA 90A, or NFPA 90B; and with NAIMA AH124, "Fibrous Glass Duct Liner Standard."</w:t>
      </w:r>
    </w:p>
    <w:p w14:paraId="29A74FD6" w14:textId="77777777" w:rsidR="00240779" w:rsidRPr="00BA2549" w:rsidRDefault="000D4A0B" w:rsidP="00866792">
      <w:pPr>
        <w:pStyle w:val="CMT"/>
      </w:pPr>
      <w:r w:rsidRPr="00BA2549">
        <w:lastRenderedPageBreak/>
        <w:t>&lt;</w:t>
      </w:r>
      <w:r w:rsidR="00240779" w:rsidRPr="00EC751A">
        <w:rPr>
          <w:highlight w:val="yellow"/>
        </w:rPr>
        <w:t>Retain "Maximum Thermal Conductivity" Subparagraph below to require thermal conductivity exceeding requirements in ASTM C1071. Retaining subparagraph may create a restrictive proprietary specification. Verify availability of performance with manufacturers</w:t>
      </w:r>
      <w:r w:rsidR="00240779" w:rsidRPr="00BA2549">
        <w:t>.</w:t>
      </w:r>
      <w:r w:rsidRPr="00BA2549">
        <w:t>&gt;</w:t>
      </w:r>
    </w:p>
    <w:p w14:paraId="4F0F56EC" w14:textId="77777777" w:rsidR="00240779" w:rsidRPr="00BA2549" w:rsidRDefault="00240779" w:rsidP="00866792">
      <w:pPr>
        <w:pStyle w:val="PR2"/>
      </w:pPr>
      <w:r w:rsidRPr="00BA2549">
        <w:t>Maximum Thermal Conductivity: [</w:t>
      </w:r>
      <w:r w:rsidRPr="00BA2549">
        <w:rPr>
          <w:rStyle w:val="IP"/>
          <w:color w:val="auto"/>
          <w:szCs w:val="24"/>
        </w:rPr>
        <w:t xml:space="preserve">0.27 Btu x in./h x sq. ft. x </w:t>
      </w:r>
      <w:r w:rsidR="00EC751A" w:rsidRPr="00494FDA">
        <w:rPr>
          <w:rStyle w:val="IP"/>
          <w:color w:val="auto"/>
          <w:szCs w:val="24"/>
          <w:u w:val="single"/>
        </w:rPr>
        <w:t>°F</w:t>
      </w:r>
      <w:r w:rsidR="00EC751A" w:rsidRPr="00353C2A">
        <w:rPr>
          <w:rStyle w:val="IP"/>
          <w:color w:val="auto"/>
          <w:szCs w:val="24"/>
        </w:rPr>
        <w:t xml:space="preserve"> </w:t>
      </w:r>
      <w:r w:rsidRPr="00BA2549">
        <w:rPr>
          <w:rStyle w:val="SI"/>
          <w:szCs w:val="24"/>
        </w:rPr>
        <w:t>(0.039 W/m x K)</w:t>
      </w:r>
      <w:r w:rsidRPr="00BA2549">
        <w:t xml:space="preserve">] &lt;Insert conductivity&gt; at </w:t>
      </w:r>
      <w:r w:rsidRPr="00494FDA">
        <w:rPr>
          <w:rStyle w:val="IP"/>
          <w:color w:val="auto"/>
          <w:szCs w:val="24"/>
          <w:u w:val="single"/>
        </w:rPr>
        <w:t xml:space="preserve">75 </w:t>
      </w:r>
      <w:r w:rsidR="00EC751A" w:rsidRPr="00494FDA">
        <w:rPr>
          <w:rStyle w:val="IP"/>
          <w:color w:val="auto"/>
          <w:szCs w:val="24"/>
          <w:u w:val="single"/>
        </w:rPr>
        <w:t>°F</w:t>
      </w:r>
      <w:r w:rsidR="00EC751A" w:rsidRPr="00353C2A">
        <w:rPr>
          <w:rStyle w:val="IP"/>
          <w:color w:val="auto"/>
          <w:szCs w:val="24"/>
        </w:rPr>
        <w:t xml:space="preserve"> </w:t>
      </w:r>
      <w:r w:rsidRPr="00BA2549">
        <w:rPr>
          <w:rStyle w:val="SI"/>
          <w:szCs w:val="24"/>
        </w:rPr>
        <w:t>(</w:t>
      </w:r>
      <w:r w:rsidRPr="00494FDA">
        <w:rPr>
          <w:rStyle w:val="SI"/>
          <w:szCs w:val="24"/>
          <w:u w:val="single"/>
        </w:rPr>
        <w:t xml:space="preserve">24 </w:t>
      </w:r>
      <w:r w:rsidR="00EC751A" w:rsidRPr="00494FDA">
        <w:rPr>
          <w:rStyle w:val="IP"/>
          <w:color w:val="auto"/>
          <w:szCs w:val="24"/>
          <w:u w:val="single"/>
        </w:rPr>
        <w:t>°</w:t>
      </w:r>
      <w:r w:rsidRPr="00494FDA">
        <w:rPr>
          <w:rStyle w:val="SI"/>
          <w:szCs w:val="24"/>
          <w:u w:val="single"/>
        </w:rPr>
        <w:t>C</w:t>
      </w:r>
      <w:r w:rsidRPr="00BA2549">
        <w:rPr>
          <w:rStyle w:val="SI"/>
          <w:szCs w:val="24"/>
        </w:rPr>
        <w:t>)</w:t>
      </w:r>
      <w:r w:rsidRPr="00BA2549">
        <w:t xml:space="preserve"> mean temperature.</w:t>
      </w:r>
      <w:r w:rsidR="00EC751A">
        <w:t xml:space="preserve"> </w:t>
      </w:r>
    </w:p>
    <w:p w14:paraId="1A867E45" w14:textId="77777777" w:rsidR="00240779" w:rsidRPr="00BA2549" w:rsidRDefault="00240779" w:rsidP="00866792">
      <w:pPr>
        <w:pStyle w:val="PR2"/>
      </w:pPr>
      <w:r w:rsidRPr="00BA2549">
        <w:t>Install spacers that position the inner duct at uniform distance from outer duct without compressing insulation.</w:t>
      </w:r>
    </w:p>
    <w:p w14:paraId="34A6CB13" w14:textId="77777777" w:rsidR="00240779" w:rsidRPr="00BA2549" w:rsidRDefault="00240779" w:rsidP="00866792">
      <w:pPr>
        <w:pStyle w:val="PR2"/>
      </w:pPr>
      <w:r w:rsidRPr="00BA2549">
        <w:t>Coat insulation with antimicrobial coating.</w:t>
      </w:r>
    </w:p>
    <w:p w14:paraId="7DC95F9B" w14:textId="77777777" w:rsidR="00240779" w:rsidRPr="00BA2549" w:rsidRDefault="00240779" w:rsidP="00866792">
      <w:pPr>
        <w:pStyle w:val="PR2"/>
      </w:pPr>
      <w:r w:rsidRPr="00BA2549">
        <w:t>Retain subparagraph below for additional protection of airstream.</w:t>
      </w:r>
    </w:p>
    <w:p w14:paraId="3165B6FE" w14:textId="77777777" w:rsidR="00240779" w:rsidRPr="00BA2549" w:rsidRDefault="00240779" w:rsidP="00866792">
      <w:pPr>
        <w:pStyle w:val="PR2"/>
      </w:pPr>
      <w:r w:rsidRPr="00BA2549">
        <w:t>Cover insulation with polyester film complying with UL 181, Class 1.</w:t>
      </w:r>
    </w:p>
    <w:p w14:paraId="262A0784" w14:textId="77777777" w:rsidR="00851A86" w:rsidRPr="00BA2549" w:rsidRDefault="00240779" w:rsidP="00866792">
      <w:pPr>
        <w:pStyle w:val="PR1"/>
      </w:pPr>
      <w:r w:rsidRPr="00BA2549">
        <w:t>Interstitial Insulation: Flexible elastomeric duct liner complying with ASTM C534/C534M, Type II for sheet materials, and with NFPA 90A or NFPA 90B.</w:t>
      </w:r>
    </w:p>
    <w:p w14:paraId="01420586" w14:textId="77777777" w:rsidR="00240779" w:rsidRPr="00BA2549" w:rsidRDefault="00240779" w:rsidP="00866792">
      <w:pPr>
        <w:pStyle w:val="CMT"/>
      </w:pPr>
      <w:r w:rsidRPr="00866792">
        <w:rPr>
          <w:rStyle w:val="CMTChar"/>
        </w:rPr>
        <w:t xml:space="preserve">Retain "Maximum Thermal Conductivity" Subparagraph below to </w:t>
      </w:r>
      <w:r w:rsidRPr="00BA2549">
        <w:t>require thermal conductivity exceeding requirements in ASTM C1071. Retaining subparagraph may create a restrictive proprietary specification. Verify availability of performance with manufacturers.</w:t>
      </w:r>
    </w:p>
    <w:p w14:paraId="5CDA8A8B" w14:textId="77777777" w:rsidR="00240779" w:rsidRPr="00BA2549" w:rsidRDefault="00240779" w:rsidP="00866792">
      <w:pPr>
        <w:pStyle w:val="PR2"/>
      </w:pPr>
      <w:r w:rsidRPr="00BA2549">
        <w:t>Maximum Thermal Conductivity: [</w:t>
      </w:r>
      <w:r w:rsidRPr="00BA2549">
        <w:rPr>
          <w:rStyle w:val="IP"/>
          <w:color w:val="auto"/>
          <w:szCs w:val="24"/>
        </w:rPr>
        <w:t xml:space="preserve">0.25 Btu x in./h x sq. ft. x </w:t>
      </w:r>
      <w:r w:rsidR="00EC751A" w:rsidRPr="00EC751A">
        <w:rPr>
          <w:rStyle w:val="IP"/>
          <w:color w:val="auto"/>
          <w:szCs w:val="24"/>
          <w:u w:val="single"/>
        </w:rPr>
        <w:t>°F</w:t>
      </w:r>
      <w:r w:rsidR="00EC751A" w:rsidRPr="00353C2A">
        <w:rPr>
          <w:rStyle w:val="IP"/>
          <w:color w:val="auto"/>
          <w:szCs w:val="24"/>
        </w:rPr>
        <w:t xml:space="preserve"> </w:t>
      </w:r>
      <w:r w:rsidRPr="00BA2549">
        <w:rPr>
          <w:rStyle w:val="SI"/>
          <w:szCs w:val="24"/>
        </w:rPr>
        <w:t>(0.034 W/m x K)</w:t>
      </w:r>
      <w:r w:rsidRPr="00BA2549">
        <w:t xml:space="preserve">] &lt;Insert conductivity&gt; at </w:t>
      </w:r>
      <w:r w:rsidRPr="00EC751A">
        <w:rPr>
          <w:rStyle w:val="IP"/>
          <w:color w:val="auto"/>
          <w:szCs w:val="24"/>
          <w:u w:val="single"/>
        </w:rPr>
        <w:t xml:space="preserve">75 </w:t>
      </w:r>
      <w:r w:rsidR="00EC751A" w:rsidRPr="00EC751A">
        <w:rPr>
          <w:rStyle w:val="IP"/>
          <w:color w:val="auto"/>
          <w:szCs w:val="24"/>
          <w:u w:val="single"/>
        </w:rPr>
        <w:t>°F</w:t>
      </w:r>
      <w:r w:rsidR="00EC751A" w:rsidRPr="00353C2A">
        <w:rPr>
          <w:rStyle w:val="IP"/>
          <w:color w:val="auto"/>
          <w:szCs w:val="24"/>
        </w:rPr>
        <w:t xml:space="preserve"> </w:t>
      </w:r>
      <w:r w:rsidRPr="00BA2549">
        <w:rPr>
          <w:rStyle w:val="SI"/>
          <w:szCs w:val="24"/>
        </w:rPr>
        <w:t>(</w:t>
      </w:r>
      <w:r w:rsidRPr="00EC751A">
        <w:rPr>
          <w:rStyle w:val="SI"/>
          <w:szCs w:val="24"/>
          <w:u w:val="single"/>
        </w:rPr>
        <w:t xml:space="preserve">24 </w:t>
      </w:r>
      <w:r w:rsidR="00EC751A" w:rsidRPr="00EC751A">
        <w:rPr>
          <w:rStyle w:val="IP"/>
          <w:color w:val="auto"/>
          <w:szCs w:val="24"/>
          <w:u w:val="single"/>
        </w:rPr>
        <w:t>°</w:t>
      </w:r>
      <w:r w:rsidRPr="00EC751A">
        <w:rPr>
          <w:rStyle w:val="SI"/>
          <w:szCs w:val="24"/>
          <w:u w:val="single"/>
        </w:rPr>
        <w:t>C</w:t>
      </w:r>
      <w:r w:rsidRPr="00BA2549">
        <w:rPr>
          <w:rStyle w:val="SI"/>
          <w:szCs w:val="24"/>
        </w:rPr>
        <w:t>)</w:t>
      </w:r>
      <w:r w:rsidRPr="00BA2549">
        <w:t xml:space="preserve"> mean temperature.</w:t>
      </w:r>
    </w:p>
    <w:p w14:paraId="4701DE6C" w14:textId="77777777" w:rsidR="00240779" w:rsidRPr="00BA2549" w:rsidRDefault="00240779" w:rsidP="00866792">
      <w:pPr>
        <w:pStyle w:val="PR1"/>
      </w:pPr>
      <w:r w:rsidRPr="00BA2549">
        <w:t xml:space="preserve">Inner Duct: Minimum </w:t>
      </w:r>
      <w:r w:rsidRPr="00BA2549">
        <w:rPr>
          <w:rStyle w:val="IP"/>
          <w:color w:val="auto"/>
          <w:szCs w:val="24"/>
        </w:rPr>
        <w:t>24-gauge</w:t>
      </w:r>
      <w:r w:rsidRPr="00BA2549">
        <w:rPr>
          <w:rStyle w:val="SI"/>
          <w:szCs w:val="24"/>
        </w:rPr>
        <w:t xml:space="preserve"> (0.7-mm)</w:t>
      </w:r>
      <w:r w:rsidRPr="00BA2549">
        <w:t xml:space="preserve"> [perforated galvanized sheet steel having </w:t>
      </w:r>
      <w:r w:rsidRPr="00BA2549">
        <w:rPr>
          <w:rStyle w:val="IP"/>
          <w:color w:val="auto"/>
          <w:szCs w:val="24"/>
        </w:rPr>
        <w:t>3/32-inch-</w:t>
      </w:r>
      <w:r w:rsidRPr="00BA2549">
        <w:rPr>
          <w:rStyle w:val="SI"/>
          <w:szCs w:val="24"/>
        </w:rPr>
        <w:t xml:space="preserve"> (2.4-mm-)</w:t>
      </w:r>
      <w:r w:rsidRPr="00BA2549">
        <w:t xml:space="preserve"> diameter perforations, with overall open area of </w:t>
      </w:r>
      <w:r w:rsidRPr="00EC751A">
        <w:rPr>
          <w:u w:val="single"/>
        </w:rPr>
        <w:t>23</w:t>
      </w:r>
      <w:r w:rsidR="00EC751A" w:rsidRPr="00EC751A">
        <w:rPr>
          <w:u w:val="single"/>
        </w:rPr>
        <w:t>%</w:t>
      </w:r>
      <w:r w:rsidRPr="00EC751A">
        <w:rPr>
          <w:u w:val="single"/>
        </w:rPr>
        <w:t>]</w:t>
      </w:r>
      <w:r w:rsidRPr="00BA2549">
        <w:t xml:space="preserve"> [solid galvanized sheet steel].</w:t>
      </w:r>
    </w:p>
    <w:p w14:paraId="2DBEB811" w14:textId="77777777" w:rsidR="00B97D15" w:rsidRPr="00353C2A" w:rsidRDefault="00B97D15" w:rsidP="00866792">
      <w:pPr>
        <w:pStyle w:val="ART"/>
      </w:pPr>
      <w:r w:rsidRPr="00BA2549">
        <w:t>DOUBLE-WALL ROUND</w:t>
      </w:r>
      <w:r w:rsidR="00240779">
        <w:t xml:space="preserve"> </w:t>
      </w:r>
      <w:r w:rsidRPr="00353C2A">
        <w:t>[</w:t>
      </w:r>
      <w:r w:rsidRPr="000E11A0">
        <w:rPr>
          <w:highlight w:val="yellow"/>
        </w:rPr>
        <w:t>AND FLAT-OVAL</w:t>
      </w:r>
      <w:r w:rsidRPr="000E11A0">
        <w:t>]</w:t>
      </w:r>
      <w:r w:rsidRPr="00353C2A">
        <w:t xml:space="preserve"> DUCTS AND FITTINGS</w:t>
      </w:r>
    </w:p>
    <w:p w14:paraId="08A82E0F" w14:textId="77777777" w:rsidR="00B97D15" w:rsidRPr="00353C2A" w:rsidRDefault="00696ED4" w:rsidP="00866792">
      <w:pPr>
        <w:pStyle w:val="PR1"/>
      </w:pPr>
      <w:hyperlink r:id="rId19" w:history="1">
        <w:r w:rsidRPr="00353C2A">
          <w:rPr>
            <w:rStyle w:val="SAhyperlink"/>
            <w:color w:val="auto"/>
            <w:szCs w:val="24"/>
            <w:u w:val="none"/>
          </w:rPr>
          <w:t>Manufacturers</w:t>
        </w:r>
      </w:hyperlink>
      <w:r w:rsidR="00B97D15" w:rsidRPr="00353C2A">
        <w:t>:</w:t>
      </w:r>
      <w:r w:rsidR="006B45CE" w:rsidRPr="00353C2A">
        <w:t xml:space="preserve"> </w:t>
      </w:r>
      <w:r w:rsidR="00B97D15" w:rsidRPr="00353C2A">
        <w:t xml:space="preserve">Subject </w:t>
      </w:r>
      <w:proofErr w:type="gramStart"/>
      <w:r w:rsidR="00B97D15" w:rsidRPr="00353C2A">
        <w:t>to</w:t>
      </w:r>
      <w:proofErr w:type="gramEnd"/>
      <w:r w:rsidR="00B97D15" w:rsidRPr="00353C2A">
        <w:t xml:space="preserve"> compliance with requirements, provide products by one</w:t>
      </w:r>
      <w:r w:rsidR="002E447D">
        <w:t xml:space="preserve"> (1)</w:t>
      </w:r>
      <w:r w:rsidR="00B97D15" w:rsidRPr="00353C2A">
        <w:t xml:space="preserve"> of the following:</w:t>
      </w:r>
    </w:p>
    <w:p w14:paraId="36FBACAC" w14:textId="77777777" w:rsidR="00B97D15" w:rsidRPr="00353C2A" w:rsidRDefault="00696ED4" w:rsidP="00866792">
      <w:pPr>
        <w:pStyle w:val="PR2"/>
      </w:pPr>
      <w:hyperlink r:id="rId20" w:history="1">
        <w:proofErr w:type="spellStart"/>
        <w:r w:rsidRPr="00353C2A">
          <w:rPr>
            <w:rStyle w:val="SAhyperlink"/>
            <w:color w:val="auto"/>
            <w:szCs w:val="24"/>
            <w:u w:val="none"/>
          </w:rPr>
          <w:t>Lindab</w:t>
        </w:r>
        <w:proofErr w:type="spellEnd"/>
        <w:r w:rsidRPr="00353C2A">
          <w:rPr>
            <w:rStyle w:val="SAhyperlink"/>
            <w:color w:val="auto"/>
            <w:szCs w:val="24"/>
            <w:u w:val="none"/>
          </w:rPr>
          <w:t xml:space="preserve"> Inc</w:t>
        </w:r>
      </w:hyperlink>
      <w:r w:rsidR="00B97D15" w:rsidRPr="00353C2A">
        <w:t>.</w:t>
      </w:r>
    </w:p>
    <w:p w14:paraId="701C174D" w14:textId="77777777" w:rsidR="00B97D15" w:rsidRPr="00353C2A" w:rsidRDefault="00696ED4" w:rsidP="00866792">
      <w:pPr>
        <w:pStyle w:val="PR2"/>
      </w:pPr>
      <w:hyperlink r:id="rId21" w:history="1">
        <w:r w:rsidRPr="00353C2A">
          <w:rPr>
            <w:rStyle w:val="SAhyperlink"/>
            <w:color w:val="auto"/>
            <w:szCs w:val="24"/>
            <w:u w:val="none"/>
          </w:rPr>
          <w:t>McGill AirFlow LLC</w:t>
        </w:r>
      </w:hyperlink>
      <w:r w:rsidR="00B97D15" w:rsidRPr="00353C2A">
        <w:t>.</w:t>
      </w:r>
    </w:p>
    <w:p w14:paraId="00B6D67E" w14:textId="77777777" w:rsidR="00B97D15" w:rsidRPr="00353C2A" w:rsidRDefault="00696ED4" w:rsidP="00866792">
      <w:pPr>
        <w:pStyle w:val="PR2"/>
      </w:pPr>
      <w:hyperlink r:id="rId22" w:history="1">
        <w:r w:rsidRPr="00353C2A">
          <w:rPr>
            <w:rStyle w:val="SAhyperlink"/>
            <w:color w:val="auto"/>
            <w:szCs w:val="24"/>
            <w:u w:val="none"/>
          </w:rPr>
          <w:t>SEMCO Incorporated</w:t>
        </w:r>
      </w:hyperlink>
      <w:r w:rsidR="00B97D15" w:rsidRPr="00353C2A">
        <w:t>.</w:t>
      </w:r>
    </w:p>
    <w:p w14:paraId="014F5A72" w14:textId="77777777" w:rsidR="00B97D15" w:rsidRPr="00353C2A" w:rsidRDefault="00696ED4" w:rsidP="00866792">
      <w:pPr>
        <w:pStyle w:val="PR2"/>
      </w:pPr>
      <w:hyperlink r:id="rId23" w:history="1">
        <w:r w:rsidRPr="00353C2A">
          <w:rPr>
            <w:rStyle w:val="SAhyperlink"/>
            <w:color w:val="auto"/>
            <w:szCs w:val="24"/>
            <w:u w:val="none"/>
          </w:rPr>
          <w:t>Sheet Metal Connectors, Inc</w:t>
        </w:r>
      </w:hyperlink>
      <w:r w:rsidR="00B97D15" w:rsidRPr="00353C2A">
        <w:t>.</w:t>
      </w:r>
    </w:p>
    <w:p w14:paraId="5C4D8382" w14:textId="77777777" w:rsidR="00B97D15" w:rsidRPr="00353C2A" w:rsidRDefault="00B97D15" w:rsidP="00866792">
      <w:pPr>
        <w:pStyle w:val="PR1"/>
      </w:pPr>
      <w:r w:rsidRPr="00353C2A">
        <w:rPr>
          <w:highlight w:val="yellow"/>
        </w:rPr>
        <w:t>Flat-Oval Ducts</w:t>
      </w:r>
      <w:r w:rsidRPr="00353C2A">
        <w:t>:</w:t>
      </w:r>
      <w:r w:rsidR="006B45CE" w:rsidRPr="00353C2A">
        <w:t xml:space="preserve"> </w:t>
      </w:r>
      <w:r w:rsidRPr="00353C2A">
        <w:t>Indicated dimensions are the duct width (major dimension) and diameter of the round sides connecting the flat portions of the duct (minor dimension) of the inner duct.</w:t>
      </w:r>
    </w:p>
    <w:p w14:paraId="24BAEB21" w14:textId="77777777" w:rsidR="00B97D15" w:rsidRPr="00353C2A" w:rsidRDefault="00B97D15" w:rsidP="00866792">
      <w:pPr>
        <w:pStyle w:val="PR1"/>
      </w:pPr>
      <w:r w:rsidRPr="00353C2A">
        <w:t>Outer Duct:</w:t>
      </w:r>
      <w:r w:rsidR="006B45CE" w:rsidRPr="00353C2A">
        <w:t xml:space="preserve"> </w:t>
      </w:r>
      <w:r w:rsidRPr="00353C2A">
        <w:t>Comply with SMACNA's "HVAC Duct Construction Standards - Metal and Flexible," Chapter 3, "Round, Oval, and Flexible Duct," based on static-pressure class unless otherwise indicated.</w:t>
      </w:r>
    </w:p>
    <w:p w14:paraId="31DB1480" w14:textId="77777777" w:rsidR="00B97D15" w:rsidRPr="00353C2A" w:rsidRDefault="00B97D15" w:rsidP="00866792">
      <w:pPr>
        <w:pStyle w:val="PR2"/>
      </w:pPr>
      <w:r w:rsidRPr="00353C2A">
        <w:lastRenderedPageBreak/>
        <w:t>Transverse Joints:</w:t>
      </w:r>
      <w:r w:rsidR="006B45CE" w:rsidRPr="00353C2A">
        <w:t xml:space="preserve"> </w:t>
      </w:r>
      <w:r w:rsidRPr="00353C2A">
        <w:t>Select joint types and fabricate according to SMACNA's "HVAC Duct Construction Standards - Metal and Flexible," Figure 3-1, "Round Duct Transverse Joints," for static-pressure class, applicable sealing requirements, materials involved, duct-support intervals, and other provisions in SMACNA's "HVAC Duct Construction Standards - Metal and Flexible."</w:t>
      </w:r>
    </w:p>
    <w:p w14:paraId="3CAE3F3A" w14:textId="77777777" w:rsidR="00B97D15" w:rsidRPr="00353C2A" w:rsidRDefault="00B97D15" w:rsidP="00866792">
      <w:pPr>
        <w:pStyle w:val="PR3"/>
      </w:pPr>
      <w:r w:rsidRPr="00353C2A">
        <w:t>Transve</w:t>
      </w:r>
      <w:r w:rsidR="00680716" w:rsidRPr="00353C2A">
        <w:t xml:space="preserve">rse Joints in Ducts Larger Than </w:t>
      </w:r>
      <w:r w:rsidR="002E447D">
        <w:t>sixty (</w:t>
      </w:r>
      <w:r w:rsidRPr="00353C2A">
        <w:rPr>
          <w:rStyle w:val="IP"/>
          <w:color w:val="auto"/>
          <w:szCs w:val="24"/>
        </w:rPr>
        <w:t>60</w:t>
      </w:r>
      <w:r w:rsidR="002E447D">
        <w:rPr>
          <w:rStyle w:val="IP"/>
          <w:color w:val="auto"/>
          <w:szCs w:val="24"/>
        </w:rPr>
        <w:t>)</w:t>
      </w:r>
      <w:r w:rsidRPr="00353C2A">
        <w:rPr>
          <w:rStyle w:val="IP"/>
          <w:color w:val="auto"/>
          <w:szCs w:val="24"/>
        </w:rPr>
        <w:t xml:space="preserve"> Inches</w:t>
      </w:r>
      <w:r w:rsidRPr="00353C2A">
        <w:t xml:space="preserve"> in Diameter:</w:t>
      </w:r>
      <w:r w:rsidR="006B45CE" w:rsidRPr="00353C2A">
        <w:t xml:space="preserve"> </w:t>
      </w:r>
      <w:r w:rsidRPr="00353C2A">
        <w:t>Flanged.</w:t>
      </w:r>
    </w:p>
    <w:p w14:paraId="03BC6DEA" w14:textId="77777777" w:rsidR="00B97D15" w:rsidRPr="00353C2A" w:rsidRDefault="00B97D15" w:rsidP="00866792">
      <w:pPr>
        <w:pStyle w:val="PR2"/>
      </w:pPr>
      <w:r w:rsidRPr="00353C2A">
        <w:t>Longitudinal Seams:</w:t>
      </w:r>
      <w:r w:rsidR="006B45CE" w:rsidRPr="00353C2A">
        <w:t xml:space="preserve"> </w:t>
      </w:r>
      <w:r w:rsidRPr="00353C2A">
        <w:t>Select seam types and fabricate according to SMACNA's "HVAC Duct Construction Standards - Metal and Flexible," Figure 3-2, "Round Duct Longitudinal Seams," for static-pressure class, applicable sealing requirements, materials involved, duct-support intervals, and other provisions in SMACNA's "HVAC Duct Construction Standards - Metal and Flexible."</w:t>
      </w:r>
    </w:p>
    <w:p w14:paraId="6ED15550" w14:textId="77777777" w:rsidR="00B97D15" w:rsidRPr="00353C2A" w:rsidRDefault="00B97D15" w:rsidP="00866792">
      <w:pPr>
        <w:pStyle w:val="PR3"/>
      </w:pPr>
      <w:r w:rsidRPr="00353C2A">
        <w:t xml:space="preserve">Fabricate round ducts </w:t>
      </w:r>
      <w:proofErr w:type="gramStart"/>
      <w:r w:rsidRPr="00353C2A">
        <w:t>larger</w:t>
      </w:r>
      <w:proofErr w:type="gramEnd"/>
      <w:r w:rsidRPr="00353C2A">
        <w:t xml:space="preserve"> than </w:t>
      </w:r>
      <w:r w:rsidR="002E447D">
        <w:t>ninety (</w:t>
      </w:r>
      <w:r w:rsidRPr="00353C2A">
        <w:rPr>
          <w:rStyle w:val="IP"/>
          <w:color w:val="auto"/>
          <w:szCs w:val="24"/>
        </w:rPr>
        <w:t>90</w:t>
      </w:r>
      <w:r w:rsidR="002E447D">
        <w:rPr>
          <w:rStyle w:val="IP"/>
          <w:color w:val="auto"/>
          <w:szCs w:val="24"/>
        </w:rPr>
        <w:t>)</w:t>
      </w:r>
      <w:r w:rsidRPr="00353C2A">
        <w:rPr>
          <w:rStyle w:val="IP"/>
          <w:color w:val="auto"/>
          <w:szCs w:val="24"/>
        </w:rPr>
        <w:t xml:space="preserve"> inches</w:t>
      </w:r>
      <w:r w:rsidRPr="00353C2A">
        <w:rPr>
          <w:rStyle w:val="SI"/>
          <w:szCs w:val="24"/>
        </w:rPr>
        <w:t xml:space="preserve"> </w:t>
      </w:r>
      <w:r w:rsidRPr="00353C2A">
        <w:t>in diameter with butt-welded longitudinal seams.</w:t>
      </w:r>
    </w:p>
    <w:p w14:paraId="6FC2DDD0" w14:textId="77777777" w:rsidR="00B97D15" w:rsidRPr="00353C2A" w:rsidRDefault="00B97D15" w:rsidP="00866792">
      <w:pPr>
        <w:pStyle w:val="PR3"/>
      </w:pPr>
      <w:r w:rsidRPr="00353C2A">
        <w:t xml:space="preserve">Fabricate flat-oval ducts larger than </w:t>
      </w:r>
      <w:proofErr w:type="gramStart"/>
      <w:r w:rsidR="002E447D">
        <w:t>seventy two</w:t>
      </w:r>
      <w:proofErr w:type="gramEnd"/>
      <w:r w:rsidR="002E447D">
        <w:t xml:space="preserve"> (</w:t>
      </w:r>
      <w:r w:rsidRPr="00353C2A">
        <w:rPr>
          <w:rStyle w:val="IP"/>
          <w:color w:val="auto"/>
          <w:szCs w:val="24"/>
        </w:rPr>
        <w:t>72</w:t>
      </w:r>
      <w:r w:rsidR="002E447D">
        <w:rPr>
          <w:rStyle w:val="IP"/>
          <w:color w:val="auto"/>
          <w:szCs w:val="24"/>
        </w:rPr>
        <w:t>)</w:t>
      </w:r>
      <w:r w:rsidRPr="00353C2A">
        <w:rPr>
          <w:rStyle w:val="IP"/>
          <w:color w:val="auto"/>
          <w:szCs w:val="24"/>
        </w:rPr>
        <w:t xml:space="preserve"> inches</w:t>
      </w:r>
      <w:r w:rsidRPr="00353C2A">
        <w:rPr>
          <w:rStyle w:val="SI"/>
          <w:szCs w:val="24"/>
        </w:rPr>
        <w:t xml:space="preserve"> </w:t>
      </w:r>
      <w:r w:rsidRPr="00353C2A">
        <w:t>in width (major dimension) with butt-welded longitudinal seams.</w:t>
      </w:r>
    </w:p>
    <w:p w14:paraId="21C4693A" w14:textId="77777777" w:rsidR="00B97D15" w:rsidRPr="00353C2A" w:rsidRDefault="00B97D15" w:rsidP="00866792">
      <w:pPr>
        <w:pStyle w:val="PR2"/>
      </w:pPr>
      <w:r w:rsidRPr="00353C2A">
        <w:t>Tees and Laterals:</w:t>
      </w:r>
      <w:r w:rsidR="006B45CE" w:rsidRPr="00353C2A">
        <w:t xml:space="preserve"> </w:t>
      </w:r>
      <w:r w:rsidRPr="00353C2A">
        <w:t>Select types and fabricate according to SMACNA's "HVAC Duct Construction Standards - Metal and Flexible," Figure 3-5, "90 Degree Tees and Laterals," and Figure 3-6, "Conical Tees," for static-pressure class, applicable sealing requirements, materials involved, duct-support intervals, and other provisions in SMACNA's "HVAC Duct Construction Standards - Metal and Flexible."</w:t>
      </w:r>
    </w:p>
    <w:p w14:paraId="0705A8DF" w14:textId="77777777" w:rsidR="00B97D15" w:rsidRPr="00353C2A" w:rsidRDefault="00B97D15" w:rsidP="00866792">
      <w:pPr>
        <w:pStyle w:val="PR1"/>
      </w:pPr>
      <w:r w:rsidRPr="00353C2A">
        <w:t>Inner Duct:</w:t>
      </w:r>
      <w:r w:rsidR="006B45CE" w:rsidRPr="00353C2A">
        <w:t xml:space="preserve"> </w:t>
      </w:r>
      <w:r w:rsidRPr="00353C2A">
        <w:t xml:space="preserve">Minimum </w:t>
      </w:r>
      <w:r w:rsidRPr="00353C2A">
        <w:rPr>
          <w:rStyle w:val="IP"/>
          <w:color w:val="auto"/>
          <w:szCs w:val="24"/>
        </w:rPr>
        <w:t>0.028-</w:t>
      </w:r>
      <w:r w:rsidRPr="000E11A0">
        <w:rPr>
          <w:rStyle w:val="IP"/>
          <w:color w:val="auto"/>
          <w:szCs w:val="24"/>
        </w:rPr>
        <w:t>inch</w:t>
      </w:r>
      <w:r w:rsidRPr="000E11A0">
        <w:rPr>
          <w:rStyle w:val="SI"/>
          <w:szCs w:val="24"/>
        </w:rPr>
        <w:t xml:space="preserve"> </w:t>
      </w:r>
      <w:r w:rsidRPr="000E11A0">
        <w:t>[</w:t>
      </w:r>
      <w:r w:rsidRPr="000E11A0">
        <w:rPr>
          <w:highlight w:val="yellow"/>
        </w:rPr>
        <w:t xml:space="preserve">perforated galvanized sheet steel having </w:t>
      </w:r>
      <w:r w:rsidRPr="000E11A0">
        <w:rPr>
          <w:rStyle w:val="IP"/>
          <w:color w:val="auto"/>
          <w:szCs w:val="24"/>
          <w:highlight w:val="yellow"/>
        </w:rPr>
        <w:t>3/32-inch-</w:t>
      </w:r>
      <w:r w:rsidRPr="000E11A0">
        <w:rPr>
          <w:rStyle w:val="SI"/>
          <w:szCs w:val="24"/>
          <w:highlight w:val="yellow"/>
        </w:rPr>
        <w:t xml:space="preserve"> </w:t>
      </w:r>
      <w:r w:rsidRPr="000E11A0">
        <w:rPr>
          <w:highlight w:val="yellow"/>
        </w:rPr>
        <w:t xml:space="preserve">diameter perforations, with overall </w:t>
      </w:r>
      <w:r w:rsidRPr="000E11A0">
        <w:t>open</w:t>
      </w:r>
      <w:r w:rsidRPr="000E11A0">
        <w:rPr>
          <w:highlight w:val="yellow"/>
        </w:rPr>
        <w:t xml:space="preserve"> area of </w:t>
      </w:r>
      <w:r w:rsidRPr="00494FDA">
        <w:rPr>
          <w:highlight w:val="yellow"/>
          <w:u w:val="single"/>
        </w:rPr>
        <w:t>23</w:t>
      </w:r>
      <w:r w:rsidR="00494FDA" w:rsidRPr="00494FDA">
        <w:rPr>
          <w:highlight w:val="yellow"/>
          <w:u w:val="single"/>
        </w:rPr>
        <w:t>%</w:t>
      </w:r>
      <w:r w:rsidRPr="00494FDA">
        <w:rPr>
          <w:highlight w:val="yellow"/>
        </w:rPr>
        <w:t>]</w:t>
      </w:r>
      <w:r w:rsidRPr="000E11A0">
        <w:t xml:space="preserve"> [</w:t>
      </w:r>
      <w:r w:rsidRPr="000E11A0">
        <w:rPr>
          <w:highlight w:val="yellow"/>
        </w:rPr>
        <w:t>solid sheet steel]</w:t>
      </w:r>
      <w:r w:rsidRPr="000E11A0">
        <w:t>.</w:t>
      </w:r>
    </w:p>
    <w:p w14:paraId="7F2C1B78" w14:textId="77777777" w:rsidR="00B97D15" w:rsidRPr="00353C2A" w:rsidRDefault="00B97D15" w:rsidP="00866792">
      <w:pPr>
        <w:pStyle w:val="PR1"/>
      </w:pPr>
      <w:r w:rsidRPr="00353C2A">
        <w:t>Interstitial Insulation:</w:t>
      </w:r>
      <w:r w:rsidR="006B45CE" w:rsidRPr="00353C2A">
        <w:t xml:space="preserve"> </w:t>
      </w:r>
      <w:r w:rsidRPr="00353C2A">
        <w:t>Fibrous-glass liner complying with ASTM C 1071, NFPA 90A, or NFPA 90B; and with NAIMA AH124, "Fibrous Glass Duct Liner Standard."</w:t>
      </w:r>
    </w:p>
    <w:p w14:paraId="5A26CE17" w14:textId="77777777" w:rsidR="00B97D15" w:rsidRPr="00353C2A" w:rsidRDefault="00B97D15" w:rsidP="00866792">
      <w:pPr>
        <w:pStyle w:val="PR2"/>
      </w:pPr>
      <w:r w:rsidRPr="00353C2A">
        <w:t>Maximum Thermal Conductivity:</w:t>
      </w:r>
      <w:r w:rsidR="006B45CE" w:rsidRPr="00353C2A">
        <w:t xml:space="preserve"> </w:t>
      </w:r>
      <w:r w:rsidRPr="00353C2A">
        <w:rPr>
          <w:rStyle w:val="IP"/>
          <w:color w:val="auto"/>
          <w:szCs w:val="24"/>
        </w:rPr>
        <w:t>0</w:t>
      </w:r>
      <w:r w:rsidR="002E447D">
        <w:rPr>
          <w:rStyle w:val="IP"/>
          <w:color w:val="auto"/>
          <w:szCs w:val="24"/>
        </w:rPr>
        <w:t>.27 Btu x in./h x sq. ft. x °</w:t>
      </w:r>
      <w:r w:rsidRPr="00353C2A">
        <w:rPr>
          <w:rStyle w:val="IP"/>
          <w:color w:val="auto"/>
          <w:szCs w:val="24"/>
        </w:rPr>
        <w:t>F</w:t>
      </w:r>
      <w:r w:rsidRPr="00353C2A">
        <w:rPr>
          <w:rStyle w:val="SI"/>
          <w:szCs w:val="24"/>
        </w:rPr>
        <w:t xml:space="preserve"> </w:t>
      </w:r>
      <w:r w:rsidRPr="00353C2A">
        <w:t xml:space="preserve">at </w:t>
      </w:r>
      <w:r w:rsidR="002E447D">
        <w:rPr>
          <w:rStyle w:val="IP"/>
          <w:color w:val="auto"/>
          <w:szCs w:val="24"/>
        </w:rPr>
        <w:t>75°</w:t>
      </w:r>
      <w:r w:rsidRPr="00353C2A">
        <w:rPr>
          <w:rStyle w:val="IP"/>
          <w:color w:val="auto"/>
          <w:szCs w:val="24"/>
        </w:rPr>
        <w:t>F</w:t>
      </w:r>
      <w:r w:rsidRPr="00353C2A">
        <w:rPr>
          <w:rStyle w:val="SI"/>
          <w:szCs w:val="24"/>
        </w:rPr>
        <w:t xml:space="preserve"> </w:t>
      </w:r>
      <w:r w:rsidRPr="00353C2A">
        <w:t>mean temperature.</w:t>
      </w:r>
    </w:p>
    <w:p w14:paraId="1DBD402B" w14:textId="77777777" w:rsidR="00B97D15" w:rsidRPr="00353C2A" w:rsidRDefault="00B97D15" w:rsidP="00866792">
      <w:pPr>
        <w:pStyle w:val="PR2"/>
      </w:pPr>
      <w:r w:rsidRPr="00353C2A">
        <w:t>Install spacers that position the inner duct at uniform distance from outer duct without compressing insulation.</w:t>
      </w:r>
    </w:p>
    <w:p w14:paraId="0053761C" w14:textId="77777777" w:rsidR="00B97D15" w:rsidRPr="00353C2A" w:rsidRDefault="00B97D15" w:rsidP="00866792">
      <w:pPr>
        <w:pStyle w:val="PR2"/>
      </w:pPr>
      <w:r w:rsidRPr="00353C2A">
        <w:t>Coat insulation with antimicrobial coating.</w:t>
      </w:r>
    </w:p>
    <w:p w14:paraId="1CE6C466" w14:textId="77777777" w:rsidR="00B97D15" w:rsidRDefault="00B97D15" w:rsidP="00866792">
      <w:pPr>
        <w:pStyle w:val="PR2"/>
      </w:pPr>
      <w:r w:rsidRPr="00353C2A">
        <w:t>Cover insulation with polyester film complying with UL 181, Class 1.</w:t>
      </w:r>
    </w:p>
    <w:p w14:paraId="6B0FE980" w14:textId="77777777" w:rsidR="00B97D15" w:rsidRPr="00353C2A" w:rsidRDefault="00B97D15" w:rsidP="00866792">
      <w:pPr>
        <w:pStyle w:val="ART"/>
      </w:pPr>
      <w:r w:rsidRPr="00353C2A">
        <w:t>DUCT LINER</w:t>
      </w:r>
    </w:p>
    <w:p w14:paraId="5C7DC70A" w14:textId="77777777" w:rsidR="00B97D15" w:rsidRPr="00353C2A" w:rsidRDefault="00B97D15" w:rsidP="00866792">
      <w:pPr>
        <w:pStyle w:val="PR1"/>
      </w:pPr>
      <w:r w:rsidRPr="00353C2A">
        <w:t>Fibrous-Glass Duct Liner:</w:t>
      </w:r>
      <w:r w:rsidR="006B45CE" w:rsidRPr="00353C2A">
        <w:t xml:space="preserve"> </w:t>
      </w:r>
      <w:r w:rsidRPr="00353C2A">
        <w:t>Comply with ASTM C 1071, NFPA 90A, or NFPA 90B; and with NAIMA AH124, "Fibrous Glass Duct Liner Standard."</w:t>
      </w:r>
    </w:p>
    <w:p w14:paraId="6049A811" w14:textId="77777777" w:rsidR="00B97D15" w:rsidRPr="00353C2A" w:rsidRDefault="00B97D15" w:rsidP="00866792">
      <w:pPr>
        <w:pStyle w:val="PR2"/>
      </w:pPr>
      <w:r w:rsidRPr="00353C2A">
        <w:t>Manufacturers:</w:t>
      </w:r>
      <w:r w:rsidR="006B45CE" w:rsidRPr="00353C2A">
        <w:t xml:space="preserve"> </w:t>
      </w:r>
      <w:r w:rsidRPr="00353C2A">
        <w:t>Subject to compliance with requirements, provide pr</w:t>
      </w:r>
      <w:r w:rsidR="001560AC">
        <w:t>oducts by one (1) of the following:</w:t>
      </w:r>
    </w:p>
    <w:p w14:paraId="04C1816D" w14:textId="77777777" w:rsidR="00B97D15" w:rsidRPr="00353C2A" w:rsidRDefault="00696ED4" w:rsidP="00866792">
      <w:pPr>
        <w:pStyle w:val="PR3"/>
      </w:pPr>
      <w:hyperlink r:id="rId24" w:history="1">
        <w:r w:rsidRPr="00353C2A">
          <w:rPr>
            <w:rStyle w:val="SAhyperlink"/>
            <w:color w:val="auto"/>
            <w:szCs w:val="24"/>
            <w:u w:val="none"/>
          </w:rPr>
          <w:t>CertainTeed Corporation; Insulation Group</w:t>
        </w:r>
      </w:hyperlink>
      <w:r w:rsidR="00B97D15" w:rsidRPr="00353C2A">
        <w:t>.</w:t>
      </w:r>
    </w:p>
    <w:p w14:paraId="0E8EDFA2" w14:textId="77777777" w:rsidR="00B97D15" w:rsidRPr="00353C2A" w:rsidRDefault="00696ED4" w:rsidP="00866792">
      <w:pPr>
        <w:pStyle w:val="PR3"/>
      </w:pPr>
      <w:hyperlink r:id="rId25" w:history="1">
        <w:r w:rsidRPr="00353C2A">
          <w:rPr>
            <w:rStyle w:val="SAhyperlink"/>
            <w:color w:val="auto"/>
            <w:szCs w:val="24"/>
            <w:u w:val="none"/>
          </w:rPr>
          <w:t>Johns Manville</w:t>
        </w:r>
      </w:hyperlink>
      <w:r w:rsidR="00B97D15" w:rsidRPr="00353C2A">
        <w:t>.</w:t>
      </w:r>
    </w:p>
    <w:p w14:paraId="1A2603B3" w14:textId="77777777" w:rsidR="00B97D15" w:rsidRPr="00353C2A" w:rsidRDefault="00696ED4" w:rsidP="00866792">
      <w:pPr>
        <w:pStyle w:val="PR3"/>
      </w:pPr>
      <w:hyperlink r:id="rId26" w:history="1">
        <w:r w:rsidRPr="00353C2A">
          <w:rPr>
            <w:rStyle w:val="SAhyperlink"/>
            <w:color w:val="auto"/>
            <w:szCs w:val="24"/>
            <w:u w:val="none"/>
          </w:rPr>
          <w:t>Knauf Insulation</w:t>
        </w:r>
      </w:hyperlink>
      <w:r w:rsidR="00B97D15" w:rsidRPr="00353C2A">
        <w:t>.</w:t>
      </w:r>
    </w:p>
    <w:p w14:paraId="3F68A632" w14:textId="77777777" w:rsidR="00B97D15" w:rsidRPr="00353C2A" w:rsidRDefault="00696ED4" w:rsidP="00866792">
      <w:pPr>
        <w:pStyle w:val="PR3"/>
      </w:pPr>
      <w:hyperlink r:id="rId27" w:history="1">
        <w:r w:rsidRPr="00353C2A">
          <w:rPr>
            <w:rStyle w:val="SAhyperlink"/>
            <w:color w:val="auto"/>
            <w:szCs w:val="24"/>
            <w:u w:val="none"/>
          </w:rPr>
          <w:t>Owens Corning</w:t>
        </w:r>
      </w:hyperlink>
      <w:r w:rsidR="00B97D15" w:rsidRPr="00353C2A">
        <w:t>.</w:t>
      </w:r>
    </w:p>
    <w:p w14:paraId="2CBCA089" w14:textId="77777777" w:rsidR="00C20EEE" w:rsidRPr="00353C2A" w:rsidRDefault="00C20EEE" w:rsidP="00866792">
      <w:pPr>
        <w:pStyle w:val="PR3"/>
      </w:pPr>
      <w:r w:rsidRPr="00353C2A">
        <w:t xml:space="preserve">Maximum </w:t>
      </w:r>
      <w:r w:rsidRPr="00353C2A">
        <w:rPr>
          <w:rStyle w:val="SAhyperlink"/>
          <w:color w:val="auto"/>
          <w:szCs w:val="24"/>
          <w:u w:val="none"/>
        </w:rPr>
        <w:t>Thermal</w:t>
      </w:r>
      <w:r w:rsidRPr="00353C2A">
        <w:t xml:space="preserve"> Conductivity:</w:t>
      </w:r>
    </w:p>
    <w:p w14:paraId="2A2C6EA4" w14:textId="77777777" w:rsidR="00B97D15" w:rsidRPr="00353C2A" w:rsidRDefault="00B97D15" w:rsidP="00866792">
      <w:pPr>
        <w:pStyle w:val="PR4"/>
      </w:pPr>
      <w:r w:rsidRPr="00353C2A">
        <w:t>Type II, Rigid:</w:t>
      </w:r>
      <w:r w:rsidR="006B45CE" w:rsidRPr="00353C2A">
        <w:t xml:space="preserve"> </w:t>
      </w:r>
      <w:r w:rsidRPr="00353C2A">
        <w:rPr>
          <w:rStyle w:val="IP"/>
          <w:color w:val="auto"/>
          <w:szCs w:val="24"/>
        </w:rPr>
        <w:t>0</w:t>
      </w:r>
      <w:r w:rsidR="001560AC">
        <w:rPr>
          <w:rStyle w:val="IP"/>
          <w:color w:val="auto"/>
          <w:szCs w:val="24"/>
        </w:rPr>
        <w:t>.23 Btu x in./h x sq. ft. x °</w:t>
      </w:r>
      <w:r w:rsidRPr="00353C2A">
        <w:rPr>
          <w:rStyle w:val="IP"/>
          <w:color w:val="auto"/>
          <w:szCs w:val="24"/>
        </w:rPr>
        <w:t>F</w:t>
      </w:r>
      <w:r w:rsidRPr="00353C2A">
        <w:rPr>
          <w:rStyle w:val="SI"/>
          <w:szCs w:val="24"/>
        </w:rPr>
        <w:t xml:space="preserve"> </w:t>
      </w:r>
      <w:r w:rsidRPr="00353C2A">
        <w:t xml:space="preserve">at </w:t>
      </w:r>
      <w:r w:rsidR="001560AC">
        <w:rPr>
          <w:rStyle w:val="IP"/>
          <w:color w:val="auto"/>
          <w:szCs w:val="24"/>
        </w:rPr>
        <w:t>75°</w:t>
      </w:r>
      <w:r w:rsidRPr="00353C2A">
        <w:rPr>
          <w:rStyle w:val="IP"/>
          <w:color w:val="auto"/>
          <w:szCs w:val="24"/>
        </w:rPr>
        <w:t>F</w:t>
      </w:r>
      <w:r w:rsidRPr="00353C2A">
        <w:t xml:space="preserve"> mean temperature.</w:t>
      </w:r>
    </w:p>
    <w:p w14:paraId="059D62D2" w14:textId="77777777" w:rsidR="00B97D15" w:rsidRPr="00353C2A" w:rsidRDefault="00B97D15" w:rsidP="00866792">
      <w:pPr>
        <w:pStyle w:val="PR2"/>
      </w:pPr>
      <w:r w:rsidRPr="00353C2A">
        <w:t>Antimicrobial Erosion-Resistant Coating:</w:t>
      </w:r>
      <w:r w:rsidR="006B45CE" w:rsidRPr="00353C2A">
        <w:t xml:space="preserve"> </w:t>
      </w:r>
      <w:r w:rsidRPr="00353C2A">
        <w:t>Apply to the surface of the liner that will form the interior surface of the duct to act as a moisture repellent and erosion-resistant coating.</w:t>
      </w:r>
      <w:r w:rsidR="006B45CE" w:rsidRPr="00353C2A">
        <w:t xml:space="preserve"> </w:t>
      </w:r>
      <w:r w:rsidRPr="00353C2A">
        <w:t>Antimicrobial compound shall be tested for efficacy by an NRTL and registered by the EPA for use in HVAC systems.</w:t>
      </w:r>
    </w:p>
    <w:p w14:paraId="01E4D295" w14:textId="77777777" w:rsidR="00B97D15" w:rsidRPr="00353C2A" w:rsidRDefault="00B97D15" w:rsidP="00866792">
      <w:pPr>
        <w:pStyle w:val="PR2"/>
      </w:pPr>
      <w:r w:rsidRPr="00353C2A">
        <w:t>[</w:t>
      </w:r>
      <w:r w:rsidRPr="000E11A0">
        <w:rPr>
          <w:highlight w:val="yellow"/>
        </w:rPr>
        <w:t>Solvent</w:t>
      </w:r>
      <w:r w:rsidRPr="000E11A0">
        <w:t>] [</w:t>
      </w:r>
      <w:r w:rsidRPr="000E11A0">
        <w:rPr>
          <w:highlight w:val="yellow"/>
        </w:rPr>
        <w:t>Water</w:t>
      </w:r>
      <w:r w:rsidRPr="000E11A0">
        <w:t>]-</w:t>
      </w:r>
      <w:r w:rsidRPr="00353C2A">
        <w:t>Based Liner Adhesive:</w:t>
      </w:r>
      <w:r w:rsidR="006B45CE" w:rsidRPr="00353C2A">
        <w:t xml:space="preserve"> </w:t>
      </w:r>
      <w:r w:rsidRPr="00353C2A">
        <w:t>Comply with NFPA 90A or NFPA 90B and with ASTM C 916.</w:t>
      </w:r>
    </w:p>
    <w:p w14:paraId="426F4BC3" w14:textId="77777777" w:rsidR="00B97D15" w:rsidRPr="00353C2A" w:rsidRDefault="00B97D15" w:rsidP="00866792">
      <w:pPr>
        <w:pStyle w:val="PR3"/>
      </w:pPr>
      <w:r w:rsidRPr="00353C2A">
        <w:t xml:space="preserve">For indoor applications, </w:t>
      </w:r>
      <w:proofErr w:type="gramStart"/>
      <w:r w:rsidRPr="00353C2A">
        <w:t>adhesive</w:t>
      </w:r>
      <w:proofErr w:type="gramEnd"/>
      <w:r w:rsidRPr="00353C2A">
        <w:t xml:space="preserve"> shall have a VOC content of 80 g/L or less when calculated according to 40 CFR 59, Subpart D (EPA Method 24).</w:t>
      </w:r>
    </w:p>
    <w:p w14:paraId="42BA4312" w14:textId="77777777" w:rsidR="00B97D15" w:rsidRPr="00353C2A" w:rsidRDefault="00B97D15" w:rsidP="00866792">
      <w:pPr>
        <w:pStyle w:val="PR3"/>
      </w:pPr>
      <w:r w:rsidRPr="00353C2A">
        <w:t>Adhesive shall comply with the testing and product requirements of the California Department of Health Services' "Standard Practice for the Testing of Volatile Organic Emissions from Various Sources Using Small-Scale Environmental Chambers."</w:t>
      </w:r>
    </w:p>
    <w:p w14:paraId="7EABE21A" w14:textId="77777777" w:rsidR="00B97D15" w:rsidRPr="00353C2A" w:rsidRDefault="00B97D15" w:rsidP="00866792">
      <w:pPr>
        <w:pStyle w:val="PR1"/>
      </w:pPr>
      <w:r w:rsidRPr="00353C2A">
        <w:t>Flexible Elastomeric Duct Liner:</w:t>
      </w:r>
      <w:r w:rsidR="006B45CE" w:rsidRPr="00353C2A">
        <w:t xml:space="preserve"> </w:t>
      </w:r>
      <w:r w:rsidRPr="00353C2A">
        <w:t>Preformed, cellular, closed-cell, sheet materials complying with ASTM C 534, Type II, Grade 1; and with NFPA 90A or NFPA 90B.</w:t>
      </w:r>
    </w:p>
    <w:p w14:paraId="230DF41C" w14:textId="77777777" w:rsidR="00B97D15" w:rsidRPr="00353C2A" w:rsidRDefault="00B97D15" w:rsidP="00866792">
      <w:pPr>
        <w:pStyle w:val="PR2"/>
      </w:pPr>
      <w:r w:rsidRPr="00353C2A">
        <w:t>Manufacturers:</w:t>
      </w:r>
      <w:r w:rsidR="006B45CE" w:rsidRPr="00353C2A">
        <w:t xml:space="preserve"> </w:t>
      </w:r>
      <w:r w:rsidRPr="00353C2A">
        <w:t xml:space="preserve">Subject to compliance with requirements, provide products by one </w:t>
      </w:r>
      <w:r w:rsidR="001560AC">
        <w:t xml:space="preserve">(1) </w:t>
      </w:r>
      <w:r w:rsidRPr="00353C2A">
        <w:t>of the following:</w:t>
      </w:r>
    </w:p>
    <w:p w14:paraId="695AA8F7" w14:textId="77777777" w:rsidR="00B97D15" w:rsidRPr="00353C2A" w:rsidRDefault="00696ED4" w:rsidP="00866792">
      <w:pPr>
        <w:pStyle w:val="PR3"/>
      </w:pPr>
      <w:hyperlink r:id="rId28" w:history="1">
        <w:r w:rsidRPr="00353C2A">
          <w:rPr>
            <w:rStyle w:val="SAhyperlink"/>
            <w:color w:val="auto"/>
            <w:szCs w:val="24"/>
            <w:u w:val="none"/>
          </w:rPr>
          <w:t>Aeroflex USA Inc</w:t>
        </w:r>
      </w:hyperlink>
      <w:r w:rsidR="00B97D15" w:rsidRPr="00353C2A">
        <w:t>.</w:t>
      </w:r>
    </w:p>
    <w:p w14:paraId="561100EB" w14:textId="77777777" w:rsidR="00B97D15" w:rsidRPr="00353C2A" w:rsidRDefault="00696ED4" w:rsidP="00866792">
      <w:pPr>
        <w:pStyle w:val="PR3"/>
      </w:pPr>
      <w:hyperlink r:id="rId29" w:history="1">
        <w:r w:rsidRPr="00353C2A">
          <w:rPr>
            <w:rStyle w:val="SAhyperlink"/>
            <w:color w:val="auto"/>
            <w:szCs w:val="24"/>
            <w:u w:val="none"/>
          </w:rPr>
          <w:t>Armacell LLC</w:t>
        </w:r>
      </w:hyperlink>
      <w:r w:rsidR="00B97D15" w:rsidRPr="00353C2A">
        <w:t>.</w:t>
      </w:r>
    </w:p>
    <w:p w14:paraId="655D1481" w14:textId="77777777" w:rsidR="00B97D15" w:rsidRPr="00353C2A" w:rsidRDefault="00696ED4" w:rsidP="00866792">
      <w:pPr>
        <w:pStyle w:val="PR3"/>
      </w:pPr>
      <w:hyperlink r:id="rId30" w:history="1">
        <w:proofErr w:type="spellStart"/>
        <w:r w:rsidRPr="00353C2A">
          <w:rPr>
            <w:rStyle w:val="SAhyperlink"/>
            <w:color w:val="auto"/>
            <w:szCs w:val="24"/>
            <w:u w:val="none"/>
          </w:rPr>
          <w:t>Rubatex</w:t>
        </w:r>
        <w:proofErr w:type="spellEnd"/>
        <w:r w:rsidRPr="00353C2A">
          <w:rPr>
            <w:rStyle w:val="SAhyperlink"/>
            <w:color w:val="auto"/>
            <w:szCs w:val="24"/>
            <w:u w:val="none"/>
          </w:rPr>
          <w:t xml:space="preserve"> International, LLC</w:t>
        </w:r>
      </w:hyperlink>
    </w:p>
    <w:p w14:paraId="3EE89099" w14:textId="77777777" w:rsidR="00B97D15" w:rsidRPr="00353C2A" w:rsidRDefault="00B97D15" w:rsidP="00866792">
      <w:pPr>
        <w:pStyle w:val="PR2"/>
      </w:pPr>
      <w:r w:rsidRPr="00353C2A">
        <w:t>Surface-Burning Characteristics:</w:t>
      </w:r>
      <w:r w:rsidR="006B45CE" w:rsidRPr="00353C2A">
        <w:t xml:space="preserve"> </w:t>
      </w:r>
      <w:r w:rsidRPr="00353C2A">
        <w:t xml:space="preserve">Maximum flame-spread index of </w:t>
      </w:r>
      <w:proofErr w:type="gramStart"/>
      <w:r w:rsidR="001560AC">
        <w:t>twenty five</w:t>
      </w:r>
      <w:proofErr w:type="gramEnd"/>
      <w:r w:rsidR="001560AC">
        <w:t xml:space="preserve"> (</w:t>
      </w:r>
      <w:r w:rsidRPr="00353C2A">
        <w:t>25</w:t>
      </w:r>
      <w:r w:rsidR="001560AC">
        <w:t>)</w:t>
      </w:r>
      <w:r w:rsidRPr="00353C2A">
        <w:t xml:space="preserve"> and maximum smoke-developed index of </w:t>
      </w:r>
      <w:r w:rsidR="001560AC">
        <w:t>fifty (</w:t>
      </w:r>
      <w:r w:rsidRPr="00353C2A">
        <w:t>50</w:t>
      </w:r>
      <w:r w:rsidR="001560AC">
        <w:t>)</w:t>
      </w:r>
      <w:r w:rsidRPr="00353C2A">
        <w:t xml:space="preserve"> when tested according to UL 723; certified by an NRTL.</w:t>
      </w:r>
    </w:p>
    <w:p w14:paraId="7B002175" w14:textId="77777777" w:rsidR="00B97D15" w:rsidRPr="00353C2A" w:rsidRDefault="00B97D15" w:rsidP="00866792">
      <w:pPr>
        <w:pStyle w:val="PR2"/>
      </w:pPr>
      <w:r w:rsidRPr="00353C2A">
        <w:t>Liner Adhesive:</w:t>
      </w:r>
      <w:r w:rsidR="006B45CE" w:rsidRPr="00353C2A">
        <w:t xml:space="preserve"> </w:t>
      </w:r>
      <w:r w:rsidRPr="00353C2A">
        <w:t>As recommended by insulation manufacturer and complying with NFPA 90A or NFPA 90B.</w:t>
      </w:r>
    </w:p>
    <w:p w14:paraId="4F108A93" w14:textId="77777777" w:rsidR="00B97D15" w:rsidRPr="00353C2A" w:rsidRDefault="00B97D15" w:rsidP="00866792">
      <w:pPr>
        <w:pStyle w:val="PR3"/>
      </w:pPr>
      <w:r w:rsidRPr="00353C2A">
        <w:t xml:space="preserve">For indoor applications, </w:t>
      </w:r>
      <w:proofErr w:type="gramStart"/>
      <w:r w:rsidRPr="00353C2A">
        <w:t>adhesive</w:t>
      </w:r>
      <w:proofErr w:type="gramEnd"/>
      <w:r w:rsidRPr="00353C2A">
        <w:t xml:space="preserve"> shall have a VOC content of 50 g/L or less when calculated according to 40 CFR 59, Subpart D (EPA Method 24).</w:t>
      </w:r>
    </w:p>
    <w:p w14:paraId="48A11A05" w14:textId="77777777" w:rsidR="00B97D15" w:rsidRPr="00353C2A" w:rsidRDefault="00B97D15" w:rsidP="00866792">
      <w:pPr>
        <w:pStyle w:val="PR3"/>
      </w:pPr>
      <w:r w:rsidRPr="00353C2A">
        <w:t>Adhesive shall comply with the testing and product requirements of the California Department of Health Services' "Standard Practice for the Testing of Volatile Organic Emissions from Various Sources Using Small-Scale Environmental Chambers."</w:t>
      </w:r>
    </w:p>
    <w:p w14:paraId="67700BE1" w14:textId="77777777" w:rsidR="00B97D15" w:rsidRPr="00353C2A" w:rsidRDefault="00B97D15" w:rsidP="00866792">
      <w:pPr>
        <w:pStyle w:val="PR1"/>
      </w:pPr>
      <w:r w:rsidRPr="00353C2A">
        <w:t>Insulation Pins and Washers:</w:t>
      </w:r>
    </w:p>
    <w:p w14:paraId="50849D50" w14:textId="77777777" w:rsidR="00B97D15" w:rsidRPr="00353C2A" w:rsidRDefault="00B97D15" w:rsidP="00866792">
      <w:pPr>
        <w:pStyle w:val="PR2"/>
      </w:pPr>
      <w:r w:rsidRPr="00353C2A">
        <w:t>Cupped-Head, Capacitor-Discharge-Weld Pins:</w:t>
      </w:r>
      <w:r w:rsidR="006B45CE" w:rsidRPr="00353C2A">
        <w:t xml:space="preserve"> </w:t>
      </w:r>
      <w:r w:rsidRPr="00353C2A">
        <w:t xml:space="preserve">Copper- or zinc-coated steel pin, fully annealed for capacitor-discharge welding, </w:t>
      </w:r>
      <w:r w:rsidRPr="00353C2A">
        <w:rPr>
          <w:rStyle w:val="IP"/>
          <w:color w:val="auto"/>
          <w:szCs w:val="24"/>
        </w:rPr>
        <w:t>0.106-inch-</w:t>
      </w:r>
      <w:r w:rsidRPr="00353C2A">
        <w:t xml:space="preserve">diameter shank, length to suit depth of insulation indicated with integral </w:t>
      </w:r>
      <w:r w:rsidR="00905BCD">
        <w:t>one and one half (</w:t>
      </w:r>
      <w:r w:rsidR="00905BCD">
        <w:rPr>
          <w:rStyle w:val="IP"/>
          <w:color w:val="auto"/>
          <w:szCs w:val="24"/>
        </w:rPr>
        <w:t xml:space="preserve">1-1/2) </w:t>
      </w:r>
      <w:r w:rsidRPr="00353C2A">
        <w:rPr>
          <w:rStyle w:val="IP"/>
          <w:color w:val="auto"/>
          <w:szCs w:val="24"/>
        </w:rPr>
        <w:t>inch</w:t>
      </w:r>
      <w:r w:rsidRPr="00353C2A">
        <w:t xml:space="preserve"> galvanized carbon-steel washer.</w:t>
      </w:r>
    </w:p>
    <w:p w14:paraId="0A93F975" w14:textId="77777777" w:rsidR="00B97D15" w:rsidRPr="00353C2A" w:rsidRDefault="00B97D15" w:rsidP="00866792">
      <w:pPr>
        <w:pStyle w:val="PR2"/>
      </w:pPr>
      <w:r w:rsidRPr="00353C2A">
        <w:t>Insulation-Retaining Washers:</w:t>
      </w:r>
      <w:r w:rsidR="006B45CE" w:rsidRPr="00353C2A">
        <w:t xml:space="preserve"> </w:t>
      </w:r>
      <w:r w:rsidRPr="00353C2A">
        <w:t xml:space="preserve">Self-locking washers formed from </w:t>
      </w:r>
      <w:r w:rsidRPr="00353C2A">
        <w:rPr>
          <w:rStyle w:val="IP"/>
          <w:color w:val="auto"/>
          <w:szCs w:val="24"/>
        </w:rPr>
        <w:t>0.016-inch-</w:t>
      </w:r>
      <w:r w:rsidRPr="00353C2A">
        <w:rPr>
          <w:rStyle w:val="SI"/>
          <w:szCs w:val="24"/>
        </w:rPr>
        <w:t xml:space="preserve"> (0.41-mm-)</w:t>
      </w:r>
      <w:r w:rsidRPr="00353C2A">
        <w:t xml:space="preserve"> thick</w:t>
      </w:r>
      <w:r w:rsidR="00424EDE" w:rsidRPr="00353C2A">
        <w:t xml:space="preserve"> </w:t>
      </w:r>
      <w:r w:rsidRPr="00353C2A">
        <w:t>galvanized stee</w:t>
      </w:r>
      <w:r w:rsidR="00424EDE" w:rsidRPr="00353C2A">
        <w:t>l</w:t>
      </w:r>
      <w:r w:rsidRPr="00353C2A">
        <w:t xml:space="preserve"> with beveled edge sized as required to hold </w:t>
      </w:r>
      <w:r w:rsidRPr="00353C2A">
        <w:lastRenderedPageBreak/>
        <w:t xml:space="preserve">insulation securely in place but not less than </w:t>
      </w:r>
      <w:r w:rsidR="00905BCD">
        <w:t>one and one half (</w:t>
      </w:r>
      <w:r w:rsidR="00905BCD">
        <w:rPr>
          <w:rStyle w:val="IP"/>
          <w:color w:val="auto"/>
          <w:szCs w:val="24"/>
        </w:rPr>
        <w:t xml:space="preserve">1-1/2) </w:t>
      </w:r>
      <w:r w:rsidRPr="00353C2A">
        <w:rPr>
          <w:rStyle w:val="IP"/>
          <w:color w:val="auto"/>
          <w:szCs w:val="24"/>
        </w:rPr>
        <w:t>inches</w:t>
      </w:r>
      <w:r w:rsidRPr="00353C2A">
        <w:rPr>
          <w:rStyle w:val="SI"/>
          <w:szCs w:val="24"/>
        </w:rPr>
        <w:t xml:space="preserve"> </w:t>
      </w:r>
      <w:r w:rsidRPr="00353C2A">
        <w:t>in diameter.</w:t>
      </w:r>
      <w:r w:rsidR="00905BCD">
        <w:t xml:space="preserve"> </w:t>
      </w:r>
    </w:p>
    <w:p w14:paraId="69D5A67D" w14:textId="77777777" w:rsidR="00B97D15" w:rsidRPr="00353C2A" w:rsidRDefault="00B97D15" w:rsidP="00866792">
      <w:pPr>
        <w:pStyle w:val="PR1"/>
      </w:pPr>
      <w:r w:rsidRPr="00353C2A">
        <w:t>Shop Application of Duct Liner:</w:t>
      </w:r>
      <w:r w:rsidR="006B45CE" w:rsidRPr="00353C2A">
        <w:t xml:space="preserve"> </w:t>
      </w:r>
      <w:r w:rsidRPr="00353C2A">
        <w:t>Comply with SMACNA's "HVAC Duct Construction Standards - Metal and Flexible," Figure 7-11, "Flexible Duct Liner Installation."</w:t>
      </w:r>
    </w:p>
    <w:p w14:paraId="4460F0F6" w14:textId="77777777" w:rsidR="00B97D15" w:rsidRPr="00353C2A" w:rsidRDefault="00B97D15" w:rsidP="00866792">
      <w:pPr>
        <w:pStyle w:val="PR2"/>
      </w:pPr>
      <w:r w:rsidRPr="00353C2A">
        <w:t>Adhere a single layer of indicated thickness of duct liner with at least 90 percent adhesive coverage at liner contact surface area.</w:t>
      </w:r>
      <w:r w:rsidR="006B45CE" w:rsidRPr="00353C2A">
        <w:t xml:space="preserve"> </w:t>
      </w:r>
      <w:r w:rsidRPr="00353C2A">
        <w:t>Attaining indicated thickness with multiple layers of duct liner is prohibited.</w:t>
      </w:r>
    </w:p>
    <w:p w14:paraId="5608E841" w14:textId="77777777" w:rsidR="00B97D15" w:rsidRPr="00353C2A" w:rsidRDefault="00B97D15" w:rsidP="00866792">
      <w:pPr>
        <w:pStyle w:val="PR2"/>
      </w:pPr>
      <w:r w:rsidRPr="00353C2A">
        <w:t>Apply adhesive to transverse edges of liner facing upstream that do not receive metal nosing.</w:t>
      </w:r>
    </w:p>
    <w:p w14:paraId="2EC2EC1E" w14:textId="77777777" w:rsidR="00B97D15" w:rsidRPr="00353C2A" w:rsidRDefault="00B97D15" w:rsidP="00866792">
      <w:pPr>
        <w:pStyle w:val="PR2"/>
      </w:pPr>
      <w:proofErr w:type="gramStart"/>
      <w:r w:rsidRPr="00353C2A">
        <w:t>Butt</w:t>
      </w:r>
      <w:proofErr w:type="gramEnd"/>
      <w:r w:rsidRPr="00353C2A">
        <w:t xml:space="preserve"> transverse joints without gaps, and coat joint with adhesive.</w:t>
      </w:r>
    </w:p>
    <w:p w14:paraId="06E900F6" w14:textId="77777777" w:rsidR="00B97D15" w:rsidRPr="00353C2A" w:rsidRDefault="00B97D15" w:rsidP="00866792">
      <w:pPr>
        <w:pStyle w:val="PR2"/>
      </w:pPr>
      <w:r w:rsidRPr="00353C2A">
        <w:t>Fold and compress liner in corners of rectangular ducts or cut and fit to ensure butted-edge overlapping.</w:t>
      </w:r>
    </w:p>
    <w:p w14:paraId="33D68A7A" w14:textId="77777777" w:rsidR="00B97D15" w:rsidRPr="00353C2A" w:rsidRDefault="00B97D15" w:rsidP="00866792">
      <w:pPr>
        <w:pStyle w:val="PR2"/>
      </w:pPr>
      <w:r w:rsidRPr="00353C2A">
        <w:t>Do not apply liner in rectangular ducts with longitudinal joints, except at corners of ducts, unless duct size and dimensions of standard liner make longitudinal joints necessary.</w:t>
      </w:r>
    </w:p>
    <w:p w14:paraId="488B2B22" w14:textId="77777777" w:rsidR="00B97D15" w:rsidRPr="00353C2A" w:rsidRDefault="00B97D15" w:rsidP="00866792">
      <w:pPr>
        <w:pStyle w:val="PR2"/>
      </w:pPr>
      <w:r w:rsidRPr="00353C2A">
        <w:t xml:space="preserve">Apply adhesive coating on longitudinal seams in ducts with air velocity of </w:t>
      </w:r>
      <w:r w:rsidRPr="00353C2A">
        <w:rPr>
          <w:rStyle w:val="IP"/>
          <w:color w:val="auto"/>
          <w:szCs w:val="24"/>
        </w:rPr>
        <w:t>2</w:t>
      </w:r>
      <w:r w:rsidR="004D3968">
        <w:rPr>
          <w:rStyle w:val="IP"/>
          <w:color w:val="auto"/>
          <w:szCs w:val="24"/>
        </w:rPr>
        <w:t>,</w:t>
      </w:r>
      <w:r w:rsidRPr="00353C2A">
        <w:rPr>
          <w:rStyle w:val="IP"/>
          <w:color w:val="auto"/>
          <w:szCs w:val="24"/>
        </w:rPr>
        <w:t>500 fpm</w:t>
      </w:r>
      <w:r w:rsidRPr="00353C2A">
        <w:t>.</w:t>
      </w:r>
    </w:p>
    <w:p w14:paraId="1E0295C3" w14:textId="77777777" w:rsidR="00B97D15" w:rsidRPr="00353C2A" w:rsidRDefault="00B97D15" w:rsidP="00866792">
      <w:pPr>
        <w:pStyle w:val="PR2"/>
      </w:pPr>
      <w:r w:rsidRPr="00353C2A">
        <w:t xml:space="preserve">Secure liner with mechanical fasteners </w:t>
      </w:r>
      <w:r w:rsidR="00905BCD">
        <w:t>four (</w:t>
      </w:r>
      <w:r w:rsidRPr="00353C2A">
        <w:rPr>
          <w:rStyle w:val="IP"/>
          <w:color w:val="auto"/>
          <w:szCs w:val="24"/>
        </w:rPr>
        <w:t>4</w:t>
      </w:r>
      <w:r w:rsidR="00905BCD">
        <w:rPr>
          <w:rStyle w:val="IP"/>
          <w:color w:val="auto"/>
          <w:szCs w:val="24"/>
        </w:rPr>
        <w:t>)</w:t>
      </w:r>
      <w:r w:rsidRPr="00353C2A">
        <w:rPr>
          <w:rStyle w:val="IP"/>
          <w:color w:val="auto"/>
          <w:szCs w:val="24"/>
        </w:rPr>
        <w:t xml:space="preserve"> inches</w:t>
      </w:r>
      <w:r w:rsidRPr="00353C2A">
        <w:t xml:space="preserve"> from corners and at intervals not exceeding </w:t>
      </w:r>
      <w:r w:rsidR="00905BCD">
        <w:t>twelve (</w:t>
      </w:r>
      <w:r w:rsidRPr="00353C2A">
        <w:rPr>
          <w:rStyle w:val="IP"/>
          <w:color w:val="auto"/>
          <w:szCs w:val="24"/>
        </w:rPr>
        <w:t>12</w:t>
      </w:r>
      <w:r w:rsidR="00905BCD">
        <w:rPr>
          <w:rStyle w:val="IP"/>
          <w:color w:val="auto"/>
          <w:szCs w:val="24"/>
        </w:rPr>
        <w:t>)</w:t>
      </w:r>
      <w:r w:rsidRPr="00353C2A">
        <w:rPr>
          <w:rStyle w:val="IP"/>
          <w:color w:val="auto"/>
          <w:szCs w:val="24"/>
        </w:rPr>
        <w:t xml:space="preserve"> inches</w:t>
      </w:r>
      <w:r w:rsidRPr="00353C2A">
        <w:t xml:space="preserve"> transversely; at </w:t>
      </w:r>
      <w:r w:rsidR="00905BCD">
        <w:t>three (</w:t>
      </w:r>
      <w:r w:rsidRPr="00353C2A">
        <w:rPr>
          <w:rStyle w:val="IP"/>
          <w:color w:val="auto"/>
          <w:szCs w:val="24"/>
        </w:rPr>
        <w:t>3</w:t>
      </w:r>
      <w:r w:rsidR="00905BCD">
        <w:rPr>
          <w:rStyle w:val="IP"/>
          <w:color w:val="auto"/>
          <w:szCs w:val="24"/>
        </w:rPr>
        <w:t>)</w:t>
      </w:r>
      <w:r w:rsidRPr="00353C2A">
        <w:rPr>
          <w:rStyle w:val="IP"/>
          <w:color w:val="auto"/>
          <w:szCs w:val="24"/>
        </w:rPr>
        <w:t xml:space="preserve"> inches</w:t>
      </w:r>
      <w:r w:rsidRPr="00353C2A">
        <w:t xml:space="preserve"> from transverse joints and at intervals not exceeding </w:t>
      </w:r>
      <w:r w:rsidR="00905BCD">
        <w:t>eighteen (</w:t>
      </w:r>
      <w:r w:rsidRPr="00353C2A">
        <w:rPr>
          <w:rStyle w:val="IP"/>
          <w:color w:val="auto"/>
          <w:szCs w:val="24"/>
        </w:rPr>
        <w:t>18</w:t>
      </w:r>
      <w:r w:rsidR="00905BCD">
        <w:rPr>
          <w:rStyle w:val="IP"/>
          <w:color w:val="auto"/>
          <w:szCs w:val="24"/>
        </w:rPr>
        <w:t>)</w:t>
      </w:r>
      <w:r w:rsidRPr="00353C2A">
        <w:rPr>
          <w:rStyle w:val="IP"/>
          <w:color w:val="auto"/>
          <w:szCs w:val="24"/>
        </w:rPr>
        <w:t xml:space="preserve"> inches</w:t>
      </w:r>
      <w:r w:rsidRPr="00353C2A">
        <w:t xml:space="preserve"> longitudinally.</w:t>
      </w:r>
    </w:p>
    <w:p w14:paraId="64382E95" w14:textId="77777777" w:rsidR="00B97D15" w:rsidRPr="00353C2A" w:rsidRDefault="00B97D15" w:rsidP="00866792">
      <w:pPr>
        <w:pStyle w:val="PR2"/>
      </w:pPr>
      <w:r w:rsidRPr="00353C2A">
        <w:t xml:space="preserve">Secure transversely oriented liner edges facing the airstream with metal </w:t>
      </w:r>
      <w:proofErr w:type="spellStart"/>
      <w:r w:rsidRPr="00353C2A">
        <w:t>nosings</w:t>
      </w:r>
      <w:proofErr w:type="spellEnd"/>
      <w:r w:rsidRPr="00353C2A">
        <w:t xml:space="preserve"> that have either channel or "Z" profiles or are integrally formed from duct wall.</w:t>
      </w:r>
      <w:r w:rsidR="006B45CE" w:rsidRPr="00353C2A">
        <w:t xml:space="preserve"> </w:t>
      </w:r>
      <w:r w:rsidRPr="00353C2A">
        <w:t>Fabricate edge facings at the following locations:</w:t>
      </w:r>
    </w:p>
    <w:p w14:paraId="5A5FF4AD" w14:textId="77777777" w:rsidR="00B97D15" w:rsidRPr="00353C2A" w:rsidRDefault="00B97D15" w:rsidP="00866792">
      <w:pPr>
        <w:pStyle w:val="PR3"/>
      </w:pPr>
      <w:r w:rsidRPr="00353C2A">
        <w:t>Fan discharges.</w:t>
      </w:r>
    </w:p>
    <w:p w14:paraId="2E3A75ED" w14:textId="77777777" w:rsidR="00B97D15" w:rsidRPr="00353C2A" w:rsidRDefault="00B97D15" w:rsidP="00866792">
      <w:pPr>
        <w:pStyle w:val="PR3"/>
      </w:pPr>
      <w:r w:rsidRPr="00353C2A">
        <w:t>Intervals of lined duct preceding unlined duct.</w:t>
      </w:r>
    </w:p>
    <w:p w14:paraId="13CAE037" w14:textId="77777777" w:rsidR="00B97D15" w:rsidRPr="00353C2A" w:rsidRDefault="00B97D15" w:rsidP="00866792">
      <w:pPr>
        <w:pStyle w:val="PR3"/>
      </w:pPr>
      <w:r w:rsidRPr="00353C2A">
        <w:t xml:space="preserve">Upstream edges of transverse joints in ducts where air velocities are higher than </w:t>
      </w:r>
      <w:r w:rsidRPr="00353C2A">
        <w:rPr>
          <w:rStyle w:val="IP"/>
          <w:color w:val="auto"/>
          <w:szCs w:val="24"/>
        </w:rPr>
        <w:t>2</w:t>
      </w:r>
      <w:r w:rsidR="00905BCD">
        <w:rPr>
          <w:rStyle w:val="IP"/>
          <w:color w:val="auto"/>
          <w:szCs w:val="24"/>
        </w:rPr>
        <w:t>,</w:t>
      </w:r>
      <w:r w:rsidRPr="00353C2A">
        <w:rPr>
          <w:rStyle w:val="IP"/>
          <w:color w:val="auto"/>
          <w:szCs w:val="24"/>
        </w:rPr>
        <w:t>500 fpm</w:t>
      </w:r>
      <w:r w:rsidRPr="00353C2A">
        <w:t xml:space="preserve"> or where indicated.</w:t>
      </w:r>
    </w:p>
    <w:p w14:paraId="69084CA9" w14:textId="77777777" w:rsidR="00B97D15" w:rsidRPr="00353C2A" w:rsidRDefault="00B97D15" w:rsidP="00866792">
      <w:pPr>
        <w:pStyle w:val="PR2"/>
      </w:pPr>
      <w:r w:rsidRPr="00353C2A">
        <w:t>Secure insulation between perforated sheet metal inner duct of same thickness as specified for outer shell.</w:t>
      </w:r>
      <w:r w:rsidR="006B45CE" w:rsidRPr="00353C2A">
        <w:t xml:space="preserve"> </w:t>
      </w:r>
      <w:r w:rsidRPr="00353C2A">
        <w:t>Use mechanical fasteners that maintain inner duct at uniform distance from outer shell without compressing insulation.</w:t>
      </w:r>
    </w:p>
    <w:p w14:paraId="7E71CF73" w14:textId="77777777" w:rsidR="00B97D15" w:rsidRPr="00353C2A" w:rsidRDefault="00B97D15" w:rsidP="00866792">
      <w:pPr>
        <w:pStyle w:val="PR3"/>
      </w:pPr>
      <w:r w:rsidRPr="00353C2A">
        <w:t>Sheet Metal Inner Duct Perforations:</w:t>
      </w:r>
      <w:r w:rsidR="006B45CE" w:rsidRPr="00353C2A">
        <w:t xml:space="preserve"> </w:t>
      </w:r>
      <w:r w:rsidRPr="00353C2A">
        <w:rPr>
          <w:rStyle w:val="IP"/>
          <w:color w:val="auto"/>
          <w:szCs w:val="24"/>
        </w:rPr>
        <w:t>3/32-inch</w:t>
      </w:r>
      <w:r w:rsidRPr="00353C2A">
        <w:t xml:space="preserve"> diameter, </w:t>
      </w:r>
      <w:r w:rsidR="00905BCD">
        <w:t>with an overall open area of 23%</w:t>
      </w:r>
      <w:r w:rsidRPr="00353C2A">
        <w:t>.</w:t>
      </w:r>
    </w:p>
    <w:p w14:paraId="6F3069BB" w14:textId="77777777" w:rsidR="00547AF7" w:rsidRDefault="00B97D15" w:rsidP="00866792">
      <w:pPr>
        <w:pStyle w:val="PR2"/>
      </w:pPr>
      <w:r w:rsidRPr="00353C2A">
        <w:t>Terminate inner ducts with buildouts attached to fire-damper sleeves, dampers, turning vane assemblies, or other devices.</w:t>
      </w:r>
      <w:r w:rsidR="006B45CE" w:rsidRPr="00353C2A">
        <w:t xml:space="preserve"> </w:t>
      </w:r>
      <w:r w:rsidRPr="00353C2A">
        <w:t>Fabricated buildouts (metal hat sections) or other buildout means are optional; when used, secure buildouts to duct walls with bolts, screws, rivets, or welds.</w:t>
      </w:r>
    </w:p>
    <w:p w14:paraId="71D1EA8B" w14:textId="77777777" w:rsidR="00B97D15" w:rsidRPr="00353C2A" w:rsidRDefault="00B97D15" w:rsidP="00866792">
      <w:pPr>
        <w:pStyle w:val="ART"/>
      </w:pPr>
      <w:r w:rsidRPr="00353C2A">
        <w:t>HANGERS AND SUPPORTS</w:t>
      </w:r>
    </w:p>
    <w:p w14:paraId="1D1FDA13" w14:textId="77777777" w:rsidR="00B97D15" w:rsidRPr="00353C2A" w:rsidRDefault="00B97D15" w:rsidP="00866792">
      <w:pPr>
        <w:pStyle w:val="PR1"/>
      </w:pPr>
      <w:r w:rsidRPr="00353C2A">
        <w:t>Hanger Rods for Noncorrosive Environments:</w:t>
      </w:r>
      <w:r w:rsidR="006B45CE" w:rsidRPr="00353C2A">
        <w:t xml:space="preserve"> </w:t>
      </w:r>
      <w:r w:rsidRPr="00353C2A">
        <w:t>Cadmium-plated steel rods and nuts.</w:t>
      </w:r>
    </w:p>
    <w:p w14:paraId="69FDBCE1" w14:textId="77777777" w:rsidR="00B97D15" w:rsidRPr="00353C2A" w:rsidRDefault="00B97D15" w:rsidP="00866792">
      <w:pPr>
        <w:pStyle w:val="PR1"/>
      </w:pPr>
      <w:r w:rsidRPr="00353C2A">
        <w:lastRenderedPageBreak/>
        <w:t>Hanger Rods for Corrosive Environments:</w:t>
      </w:r>
      <w:r w:rsidR="006B45CE" w:rsidRPr="00353C2A">
        <w:t xml:space="preserve"> </w:t>
      </w:r>
      <w:r w:rsidRPr="00353C2A">
        <w:t>Electrogalvanized, all-thread rods or galvanized rods with threads painted with zinc-chromate primer after installation.</w:t>
      </w:r>
    </w:p>
    <w:p w14:paraId="4643E37F" w14:textId="77777777" w:rsidR="00B97D15" w:rsidRPr="00353C2A" w:rsidRDefault="00B97D15" w:rsidP="00866792">
      <w:pPr>
        <w:pStyle w:val="PR1"/>
      </w:pPr>
      <w:r w:rsidRPr="00353C2A">
        <w:t>Strap and Rod Sizes:</w:t>
      </w:r>
      <w:r w:rsidR="006B45CE" w:rsidRPr="00353C2A">
        <w:t xml:space="preserve"> </w:t>
      </w:r>
      <w:r w:rsidRPr="00353C2A">
        <w:t xml:space="preserve">Comply with SMACNA's "HVAC Duct Construction Standards - Metal and Flexible," </w:t>
      </w:r>
      <w:r w:rsidRPr="00353C2A">
        <w:rPr>
          <w:rStyle w:val="IP"/>
          <w:color w:val="auto"/>
          <w:szCs w:val="24"/>
        </w:rPr>
        <w:t>Table 5-1</w:t>
      </w:r>
      <w:r w:rsidRPr="00353C2A">
        <w:t>, "Rectangular Duct Hangers Minimum Size," and Table 5-2, "Minimum Hanger Sizes for Round Duct."</w:t>
      </w:r>
    </w:p>
    <w:p w14:paraId="357B5E39" w14:textId="77777777" w:rsidR="00B97D15" w:rsidRPr="00353C2A" w:rsidRDefault="00B97D15" w:rsidP="00866792">
      <w:pPr>
        <w:pStyle w:val="PR1"/>
      </w:pPr>
      <w:r w:rsidRPr="00353C2A">
        <w:t>Steel Cables for Galvanized-Steel Ducts:</w:t>
      </w:r>
      <w:r w:rsidR="006B45CE" w:rsidRPr="00353C2A">
        <w:t xml:space="preserve"> </w:t>
      </w:r>
      <w:r w:rsidRPr="00353C2A">
        <w:t>Galvanized steel complying with ASTM A 603.</w:t>
      </w:r>
    </w:p>
    <w:p w14:paraId="58DA7770" w14:textId="77777777" w:rsidR="00B97D15" w:rsidRPr="00353C2A" w:rsidRDefault="00B97D15" w:rsidP="00866792">
      <w:pPr>
        <w:pStyle w:val="PR1"/>
      </w:pPr>
      <w:r w:rsidRPr="00353C2A">
        <w:t>Steel Cables for Stainless-Steel Ducts:</w:t>
      </w:r>
      <w:r w:rsidR="006B45CE" w:rsidRPr="00353C2A">
        <w:t xml:space="preserve"> </w:t>
      </w:r>
      <w:r w:rsidRPr="00353C2A">
        <w:t>Stainless steel complying with ASTM A 492.</w:t>
      </w:r>
    </w:p>
    <w:p w14:paraId="5024EF82" w14:textId="77777777" w:rsidR="00B97D15" w:rsidRPr="00353C2A" w:rsidRDefault="00B97D15" w:rsidP="00866792">
      <w:pPr>
        <w:pStyle w:val="PR1"/>
      </w:pPr>
      <w:r w:rsidRPr="00353C2A">
        <w:t>Steel Cable End Connections:</w:t>
      </w:r>
      <w:r w:rsidR="006B45CE" w:rsidRPr="00353C2A">
        <w:t xml:space="preserve"> </w:t>
      </w:r>
      <w:r w:rsidRPr="00353C2A">
        <w:t xml:space="preserve">Cadmium-plated steel assemblies with brackets, swivel, and </w:t>
      </w:r>
      <w:r w:rsidRPr="00353C2A">
        <w:rPr>
          <w:rStyle w:val="IP"/>
          <w:color w:val="auto"/>
          <w:szCs w:val="24"/>
        </w:rPr>
        <w:t>bolts</w:t>
      </w:r>
      <w:r w:rsidRPr="00353C2A">
        <w:t xml:space="preserve"> designed for duct hanger service; with an automatic-locking and clamping device.</w:t>
      </w:r>
    </w:p>
    <w:p w14:paraId="340536AD" w14:textId="77777777" w:rsidR="00B97D15" w:rsidRPr="00353C2A" w:rsidRDefault="00B97D15" w:rsidP="00866792">
      <w:pPr>
        <w:pStyle w:val="PR1"/>
      </w:pPr>
      <w:r w:rsidRPr="00353C2A">
        <w:t>Duct Attachments:</w:t>
      </w:r>
      <w:r w:rsidR="006B45CE" w:rsidRPr="00353C2A">
        <w:t xml:space="preserve"> </w:t>
      </w:r>
      <w:r w:rsidRPr="00353C2A">
        <w:t xml:space="preserve">Sheet metal screws, blind rivets, or self-tapping metal screws; compatible with </w:t>
      </w:r>
      <w:r w:rsidRPr="00353C2A">
        <w:rPr>
          <w:rStyle w:val="IP"/>
          <w:color w:val="auto"/>
          <w:szCs w:val="24"/>
        </w:rPr>
        <w:t>duct</w:t>
      </w:r>
      <w:r w:rsidRPr="00353C2A">
        <w:t xml:space="preserve"> materials.</w:t>
      </w:r>
    </w:p>
    <w:p w14:paraId="470F6CA1" w14:textId="77777777" w:rsidR="00B97D15" w:rsidRPr="00353C2A" w:rsidRDefault="00B97D15" w:rsidP="00866792">
      <w:pPr>
        <w:pStyle w:val="PR1"/>
      </w:pPr>
      <w:r w:rsidRPr="00353C2A">
        <w:t xml:space="preserve">Trapeze and </w:t>
      </w:r>
      <w:r w:rsidRPr="00353C2A">
        <w:rPr>
          <w:rStyle w:val="IP"/>
          <w:color w:val="auto"/>
          <w:szCs w:val="24"/>
        </w:rPr>
        <w:t>Riser</w:t>
      </w:r>
      <w:r w:rsidRPr="00353C2A">
        <w:t xml:space="preserve"> Supports:</w:t>
      </w:r>
    </w:p>
    <w:p w14:paraId="35C737E7" w14:textId="77777777" w:rsidR="00B97D15" w:rsidRPr="00353C2A" w:rsidRDefault="00B97D15" w:rsidP="00866792">
      <w:pPr>
        <w:pStyle w:val="PR2"/>
      </w:pPr>
      <w:r w:rsidRPr="00353C2A">
        <w:t>Supports for Galvanized-Steel Ducts:</w:t>
      </w:r>
      <w:r w:rsidR="006B45CE" w:rsidRPr="00353C2A">
        <w:t xml:space="preserve"> </w:t>
      </w:r>
      <w:r w:rsidRPr="00353C2A">
        <w:t>Galvanized-steel shapes and plates.</w:t>
      </w:r>
    </w:p>
    <w:p w14:paraId="36B86379" w14:textId="77777777" w:rsidR="00B97D15" w:rsidRPr="00353C2A" w:rsidRDefault="00B97D15" w:rsidP="00866792">
      <w:pPr>
        <w:pStyle w:val="PR2"/>
      </w:pPr>
      <w:r w:rsidRPr="00353C2A">
        <w:t>Supports for Stainless-Steel Ducts:</w:t>
      </w:r>
      <w:r w:rsidR="006B45CE" w:rsidRPr="00353C2A">
        <w:t xml:space="preserve"> </w:t>
      </w:r>
      <w:r w:rsidRPr="00353C2A">
        <w:t>Stainless-steel shapes and plates.</w:t>
      </w:r>
    </w:p>
    <w:p w14:paraId="5ACCE888" w14:textId="77777777" w:rsidR="00B97D15" w:rsidRDefault="00B97D15" w:rsidP="00866792">
      <w:pPr>
        <w:pStyle w:val="PR2"/>
      </w:pPr>
      <w:r w:rsidRPr="00353C2A">
        <w:t>Supports for Aluminum Ducts:</w:t>
      </w:r>
      <w:r w:rsidR="006B45CE" w:rsidRPr="00353C2A">
        <w:t xml:space="preserve"> </w:t>
      </w:r>
      <w:r w:rsidRPr="00353C2A">
        <w:t>Aluminum or galvanized steel coated with zinc chromate.</w:t>
      </w:r>
    </w:p>
    <w:p w14:paraId="0E852007" w14:textId="77777777" w:rsidR="00B97D15" w:rsidRPr="00353C2A" w:rsidRDefault="00B97D15" w:rsidP="00866792">
      <w:pPr>
        <w:pStyle w:val="ART"/>
      </w:pPr>
      <w:r w:rsidRPr="00353C2A">
        <w:t>SEISMIC-RESTRAINT DEVICES</w:t>
      </w:r>
      <w:r w:rsidR="00424EDE" w:rsidRPr="00353C2A">
        <w:t xml:space="preserve"> &lt;</w:t>
      </w:r>
      <w:r w:rsidR="00424EDE" w:rsidRPr="000E11A0">
        <w:rPr>
          <w:highlight w:val="yellow"/>
        </w:rPr>
        <w:t>Delete if not a project requirement</w:t>
      </w:r>
      <w:r w:rsidR="00424EDE" w:rsidRPr="00353C2A">
        <w:t>&gt;</w:t>
      </w:r>
    </w:p>
    <w:p w14:paraId="242A6DCF" w14:textId="77777777" w:rsidR="00B97D15" w:rsidRPr="00353C2A" w:rsidRDefault="00696ED4" w:rsidP="00866792">
      <w:pPr>
        <w:pStyle w:val="PR1"/>
      </w:pPr>
      <w:hyperlink r:id="rId31" w:history="1">
        <w:r w:rsidRPr="00353C2A">
          <w:rPr>
            <w:rStyle w:val="SAhyperlink"/>
            <w:color w:val="auto"/>
            <w:szCs w:val="24"/>
            <w:u w:val="none"/>
          </w:rPr>
          <w:t>Manufacturers</w:t>
        </w:r>
      </w:hyperlink>
      <w:r w:rsidR="00B97D15" w:rsidRPr="00353C2A">
        <w:t>:</w:t>
      </w:r>
      <w:r w:rsidR="006B45CE" w:rsidRPr="00353C2A">
        <w:t xml:space="preserve"> </w:t>
      </w:r>
      <w:r w:rsidR="00B97D15" w:rsidRPr="00353C2A">
        <w:t xml:space="preserve">Subject </w:t>
      </w:r>
      <w:proofErr w:type="gramStart"/>
      <w:r w:rsidR="00B97D15" w:rsidRPr="00353C2A">
        <w:t>to</w:t>
      </w:r>
      <w:proofErr w:type="gramEnd"/>
      <w:r w:rsidR="00B97D15" w:rsidRPr="00353C2A">
        <w:t xml:space="preserve"> compliance with requirements, provide products by one</w:t>
      </w:r>
      <w:r w:rsidR="00E760C7">
        <w:t xml:space="preserve"> (1)</w:t>
      </w:r>
      <w:r w:rsidR="00B97D15" w:rsidRPr="00353C2A">
        <w:t xml:space="preserve"> of the </w:t>
      </w:r>
      <w:r w:rsidR="00B97D15" w:rsidRPr="00353C2A">
        <w:rPr>
          <w:rStyle w:val="IP"/>
          <w:color w:val="auto"/>
          <w:szCs w:val="24"/>
        </w:rPr>
        <w:t>following</w:t>
      </w:r>
      <w:r w:rsidR="00B97D15" w:rsidRPr="00353C2A">
        <w:t>:</w:t>
      </w:r>
    </w:p>
    <w:p w14:paraId="0AC370B3" w14:textId="77777777" w:rsidR="00B97D15" w:rsidRPr="00353C2A" w:rsidRDefault="00696ED4" w:rsidP="00866792">
      <w:pPr>
        <w:pStyle w:val="PR2"/>
      </w:pPr>
      <w:hyperlink r:id="rId32" w:history="1">
        <w:r w:rsidRPr="00353C2A">
          <w:rPr>
            <w:rStyle w:val="SAhyperlink"/>
            <w:color w:val="auto"/>
            <w:szCs w:val="24"/>
            <w:u w:val="none"/>
          </w:rPr>
          <w:t>Cooper B-Line, Inc.; a division of Cooper Industries.</w:t>
        </w:r>
      </w:hyperlink>
    </w:p>
    <w:p w14:paraId="06C735FB" w14:textId="77777777" w:rsidR="00B97D15" w:rsidRPr="00353C2A" w:rsidRDefault="00696ED4" w:rsidP="00866792">
      <w:pPr>
        <w:pStyle w:val="PR2"/>
      </w:pPr>
      <w:hyperlink r:id="rId33" w:history="1">
        <w:proofErr w:type="spellStart"/>
        <w:r w:rsidRPr="00353C2A">
          <w:rPr>
            <w:rStyle w:val="SAhyperlink"/>
            <w:color w:val="auto"/>
            <w:szCs w:val="24"/>
            <w:u w:val="none"/>
          </w:rPr>
          <w:t>Ductmate</w:t>
        </w:r>
        <w:proofErr w:type="spellEnd"/>
        <w:r w:rsidRPr="00353C2A">
          <w:rPr>
            <w:rStyle w:val="SAhyperlink"/>
            <w:color w:val="auto"/>
            <w:szCs w:val="24"/>
            <w:u w:val="none"/>
          </w:rPr>
          <w:t xml:space="preserve"> Industries, Inc</w:t>
        </w:r>
      </w:hyperlink>
      <w:r w:rsidR="00B97D15" w:rsidRPr="00353C2A">
        <w:t>.</w:t>
      </w:r>
    </w:p>
    <w:p w14:paraId="236EA571" w14:textId="77777777" w:rsidR="00B97D15" w:rsidRPr="00353C2A" w:rsidRDefault="00696ED4" w:rsidP="00866792">
      <w:pPr>
        <w:pStyle w:val="PR2"/>
      </w:pPr>
      <w:hyperlink r:id="rId34" w:history="1">
        <w:r w:rsidRPr="00353C2A">
          <w:rPr>
            <w:rStyle w:val="SAhyperlink"/>
            <w:color w:val="auto"/>
            <w:szCs w:val="24"/>
            <w:u w:val="none"/>
          </w:rPr>
          <w:t>Hilti Corp</w:t>
        </w:r>
      </w:hyperlink>
      <w:r w:rsidR="00B97D15" w:rsidRPr="00353C2A">
        <w:t>.</w:t>
      </w:r>
    </w:p>
    <w:p w14:paraId="66CDAFEC" w14:textId="77777777" w:rsidR="00B97D15" w:rsidRPr="00353C2A" w:rsidRDefault="00696ED4" w:rsidP="00866792">
      <w:pPr>
        <w:pStyle w:val="PR2"/>
      </w:pPr>
      <w:hyperlink r:id="rId35" w:history="1">
        <w:r w:rsidRPr="00353C2A">
          <w:rPr>
            <w:rStyle w:val="SAhyperlink"/>
            <w:color w:val="auto"/>
            <w:szCs w:val="24"/>
            <w:u w:val="none"/>
          </w:rPr>
          <w:t>Kinetics Noise Control</w:t>
        </w:r>
      </w:hyperlink>
      <w:r w:rsidR="00B97D15" w:rsidRPr="00353C2A">
        <w:t>.</w:t>
      </w:r>
    </w:p>
    <w:p w14:paraId="7BE2E2B2" w14:textId="77777777" w:rsidR="00B97D15" w:rsidRPr="00353C2A" w:rsidRDefault="00696ED4" w:rsidP="00866792">
      <w:pPr>
        <w:pStyle w:val="PR2"/>
      </w:pPr>
      <w:hyperlink r:id="rId36" w:history="1">
        <w:r w:rsidRPr="00353C2A">
          <w:rPr>
            <w:rStyle w:val="SAhyperlink"/>
            <w:color w:val="auto"/>
            <w:szCs w:val="24"/>
            <w:u w:val="none"/>
          </w:rPr>
          <w:t>Mason Industries</w:t>
        </w:r>
      </w:hyperlink>
      <w:r w:rsidR="00B97D15" w:rsidRPr="00353C2A">
        <w:t>.</w:t>
      </w:r>
    </w:p>
    <w:p w14:paraId="4A1FD16E" w14:textId="77777777" w:rsidR="00B97D15" w:rsidRPr="00353C2A" w:rsidRDefault="00696ED4" w:rsidP="00866792">
      <w:pPr>
        <w:pStyle w:val="PR2"/>
      </w:pPr>
      <w:hyperlink r:id="rId37" w:history="1">
        <w:r w:rsidRPr="00353C2A">
          <w:rPr>
            <w:rStyle w:val="SAhyperlink"/>
            <w:color w:val="auto"/>
            <w:szCs w:val="24"/>
            <w:u w:val="none"/>
          </w:rPr>
          <w:t>Unistrut Corporation; Tyco International, Ltd</w:t>
        </w:r>
      </w:hyperlink>
      <w:r w:rsidR="00B97D15" w:rsidRPr="00353C2A">
        <w:t>.</w:t>
      </w:r>
    </w:p>
    <w:p w14:paraId="41B25216" w14:textId="77777777" w:rsidR="00B97D15" w:rsidRPr="00353C2A" w:rsidRDefault="00B97D15" w:rsidP="00866792">
      <w:pPr>
        <w:pStyle w:val="PR1"/>
      </w:pPr>
      <w:r w:rsidRPr="00353C2A">
        <w:t>General Requirements for Restraint Components:</w:t>
      </w:r>
      <w:r w:rsidR="006B45CE" w:rsidRPr="00353C2A">
        <w:t xml:space="preserve"> </w:t>
      </w:r>
      <w:r w:rsidRPr="00353C2A">
        <w:t xml:space="preserve">Rated strengths, features, and applications shall be as defined in reports by an agency acceptable to authorities having </w:t>
      </w:r>
      <w:r w:rsidRPr="00353C2A">
        <w:rPr>
          <w:rStyle w:val="IP"/>
          <w:color w:val="auto"/>
          <w:szCs w:val="24"/>
        </w:rPr>
        <w:t>jurisdiction</w:t>
      </w:r>
      <w:r w:rsidRPr="00353C2A">
        <w:t>.</w:t>
      </w:r>
    </w:p>
    <w:p w14:paraId="7103E9C2" w14:textId="77777777" w:rsidR="00B97D15" w:rsidRPr="00353C2A" w:rsidRDefault="00B97D15" w:rsidP="00866792">
      <w:pPr>
        <w:pStyle w:val="PR2"/>
      </w:pPr>
      <w:r w:rsidRPr="00353C2A">
        <w:lastRenderedPageBreak/>
        <w:t>Structural Safety Factor:</w:t>
      </w:r>
      <w:r w:rsidR="006B45CE" w:rsidRPr="00353C2A">
        <w:t xml:space="preserve"> </w:t>
      </w:r>
      <w:r w:rsidRPr="00353C2A">
        <w:t>Allowable strength in tension, shear, and pullout force of components shall be at least four times the maximum seismic forces to which they will be subjected.</w:t>
      </w:r>
    </w:p>
    <w:p w14:paraId="3E2BBA87" w14:textId="77777777" w:rsidR="00B97D15" w:rsidRPr="00353C2A" w:rsidRDefault="00B97D15" w:rsidP="00866792">
      <w:pPr>
        <w:pStyle w:val="PR1"/>
      </w:pPr>
      <w:r w:rsidRPr="00353C2A">
        <w:t>Channel Support System:</w:t>
      </w:r>
      <w:r w:rsidR="006B45CE" w:rsidRPr="00353C2A">
        <w:t xml:space="preserve"> </w:t>
      </w:r>
      <w:r w:rsidRPr="00353C2A">
        <w:t>Shop- or field-fabricated support assembly made of slotted steel channels rated in tension, compression, and torsion forces and with accessories for attachment to braced component at one end and to building structure at the other end.</w:t>
      </w:r>
      <w:r w:rsidR="006B45CE" w:rsidRPr="00353C2A">
        <w:t xml:space="preserve"> </w:t>
      </w:r>
      <w:r w:rsidRPr="00353C2A">
        <w:t xml:space="preserve">Include matching </w:t>
      </w:r>
      <w:r w:rsidRPr="00353C2A">
        <w:rPr>
          <w:rStyle w:val="IP"/>
          <w:color w:val="auto"/>
          <w:szCs w:val="24"/>
        </w:rPr>
        <w:t>components</w:t>
      </w:r>
      <w:r w:rsidRPr="00353C2A">
        <w:t xml:space="preserve"> and corrosion-resistant coating.</w:t>
      </w:r>
    </w:p>
    <w:p w14:paraId="2E9F9B0B" w14:textId="77777777" w:rsidR="00B97D15" w:rsidRPr="00353C2A" w:rsidRDefault="00B97D15" w:rsidP="00866792">
      <w:pPr>
        <w:pStyle w:val="PR1"/>
      </w:pPr>
      <w:r w:rsidRPr="00353C2A">
        <w:t>Restraint Cables:</w:t>
      </w:r>
      <w:r w:rsidR="006B45CE" w:rsidRPr="00353C2A">
        <w:t xml:space="preserve"> </w:t>
      </w:r>
      <w:r w:rsidRPr="00353C2A">
        <w:t xml:space="preserve">ASTM A 603, galvanized-steel cables with end connections made of cadmium-plated steel assemblies with brackets, swivel, and bolts designed for restraining cable </w:t>
      </w:r>
      <w:r w:rsidRPr="00353C2A">
        <w:rPr>
          <w:rStyle w:val="IP"/>
          <w:color w:val="auto"/>
          <w:szCs w:val="24"/>
        </w:rPr>
        <w:t>service</w:t>
      </w:r>
      <w:r w:rsidRPr="00353C2A">
        <w:t>; and with an automatic-locking and clamping device or double-cable clips.</w:t>
      </w:r>
    </w:p>
    <w:p w14:paraId="3C0BD235" w14:textId="77777777" w:rsidR="00B97D15" w:rsidRPr="00353C2A" w:rsidRDefault="00B97D15" w:rsidP="00866792">
      <w:pPr>
        <w:pStyle w:val="PR1"/>
      </w:pPr>
      <w:r w:rsidRPr="00353C2A">
        <w:t>Hanger Rod Stiffener:</w:t>
      </w:r>
      <w:r w:rsidR="006B45CE" w:rsidRPr="00353C2A">
        <w:t xml:space="preserve"> </w:t>
      </w:r>
      <w:r w:rsidRPr="00353C2A">
        <w:t>Steel tube or steel slotted-support-system sleeve with internally bolted connections</w:t>
      </w:r>
      <w:r w:rsidR="0059483A" w:rsidRPr="00353C2A">
        <w:t xml:space="preserve"> </w:t>
      </w:r>
      <w:r w:rsidRPr="00353C2A">
        <w:t xml:space="preserve">to </w:t>
      </w:r>
      <w:r w:rsidRPr="00353C2A">
        <w:rPr>
          <w:rStyle w:val="IP"/>
          <w:color w:val="auto"/>
          <w:szCs w:val="24"/>
        </w:rPr>
        <w:t>hanger</w:t>
      </w:r>
      <w:r w:rsidRPr="00353C2A">
        <w:t xml:space="preserve"> rod.</w:t>
      </w:r>
    </w:p>
    <w:p w14:paraId="2C8C1399" w14:textId="77777777" w:rsidR="00B97D15" w:rsidRDefault="00B97D15" w:rsidP="00866792">
      <w:pPr>
        <w:pStyle w:val="PR1"/>
      </w:pPr>
      <w:r w:rsidRPr="00353C2A">
        <w:t>Mechanical Anchor Bolts:</w:t>
      </w:r>
      <w:r w:rsidR="006B45CE" w:rsidRPr="00353C2A">
        <w:t xml:space="preserve"> </w:t>
      </w:r>
      <w:r w:rsidRPr="00353C2A">
        <w:t>Drilled-in and stud-wedge or female-wedge type.</w:t>
      </w:r>
      <w:r w:rsidR="006B45CE" w:rsidRPr="00353C2A">
        <w:t xml:space="preserve"> </w:t>
      </w:r>
      <w:r w:rsidRPr="00353C2A">
        <w:t>Select anchor bolts with strength required for anchor and as tested according to ASTM E 488.</w:t>
      </w:r>
    </w:p>
    <w:p w14:paraId="52CB8EE7" w14:textId="77777777" w:rsidR="00413194" w:rsidRPr="00353C2A" w:rsidRDefault="00413194" w:rsidP="00866792">
      <w:pPr>
        <w:pStyle w:val="ART"/>
      </w:pPr>
      <w:r w:rsidRPr="00353C2A">
        <w:t>BACKDRAFT DAMPERS</w:t>
      </w:r>
      <w:r w:rsidR="001438E4" w:rsidRPr="00353C2A">
        <w:t xml:space="preserve"> &lt;</w:t>
      </w:r>
      <w:r w:rsidR="001438E4" w:rsidRPr="000E11A0">
        <w:rPr>
          <w:highlight w:val="yellow"/>
        </w:rPr>
        <w:t>Edit damper selections based on system velocity, temperature rating, and intake or exhaust duty</w:t>
      </w:r>
      <w:r w:rsidR="001438E4" w:rsidRPr="000E11A0">
        <w:t>.&gt;</w:t>
      </w:r>
    </w:p>
    <w:p w14:paraId="66362103" w14:textId="77777777" w:rsidR="006D7204" w:rsidRPr="00353C2A" w:rsidRDefault="00367560" w:rsidP="00866792">
      <w:pPr>
        <w:pStyle w:val="PR1"/>
      </w:pPr>
      <w:r w:rsidRPr="00353C2A">
        <w:t>Light to Medium Duty (1</w:t>
      </w:r>
      <w:r w:rsidR="00E760C7">
        <w:t>,</w:t>
      </w:r>
      <w:r w:rsidRPr="00353C2A">
        <w:t>000 to 1</w:t>
      </w:r>
      <w:r w:rsidR="00E760C7">
        <w:t>,</w:t>
      </w:r>
      <w:r w:rsidRPr="00353C2A">
        <w:t>500 FPM maximum velocity)</w:t>
      </w:r>
    </w:p>
    <w:p w14:paraId="459D5BE9" w14:textId="77777777" w:rsidR="006D7204" w:rsidRPr="00353C2A" w:rsidRDefault="006D7204" w:rsidP="00866792">
      <w:pPr>
        <w:pStyle w:val="PR2"/>
      </w:pPr>
      <w:hyperlink r:id="rId38" w:history="1">
        <w:r w:rsidRPr="00353C2A">
          <w:rPr>
            <w:rStyle w:val="SAhyperlink"/>
            <w:color w:val="auto"/>
            <w:szCs w:val="24"/>
            <w:u w:val="none"/>
          </w:rPr>
          <w:t>Basis-of-Design Product</w:t>
        </w:r>
      </w:hyperlink>
      <w:r w:rsidRPr="00353C2A">
        <w:t xml:space="preserve">: Subject to compliance with requirements, </w:t>
      </w:r>
      <w:r w:rsidR="00E11A41" w:rsidRPr="00353C2A">
        <w:t>Ruskin BD2/A1</w:t>
      </w:r>
      <w:r w:rsidR="008B3DA0" w:rsidRPr="00353C2A">
        <w:t xml:space="preserve"> and Ruskin BD</w:t>
      </w:r>
      <w:r w:rsidR="00573AB0" w:rsidRPr="00353C2A">
        <w:t>2/A</w:t>
      </w:r>
      <w:r w:rsidR="00E11A41" w:rsidRPr="00353C2A">
        <w:t>2</w:t>
      </w:r>
      <w:r w:rsidRPr="00353C2A">
        <w:t xml:space="preserve"> or comparable product by one</w:t>
      </w:r>
      <w:r w:rsidR="00E760C7">
        <w:t xml:space="preserve"> (1)</w:t>
      </w:r>
      <w:r w:rsidRPr="00353C2A">
        <w:t xml:space="preserve"> of the following:</w:t>
      </w:r>
    </w:p>
    <w:p w14:paraId="40DBE218" w14:textId="77777777" w:rsidR="006D7204" w:rsidRPr="00353C2A" w:rsidRDefault="006D7204" w:rsidP="00866792">
      <w:pPr>
        <w:pStyle w:val="PR3"/>
      </w:pPr>
      <w:hyperlink r:id="rId39" w:history="1">
        <w:r w:rsidRPr="00353C2A">
          <w:rPr>
            <w:rStyle w:val="SAhyperlink"/>
            <w:color w:val="auto"/>
            <w:szCs w:val="24"/>
            <w:u w:val="none"/>
          </w:rPr>
          <w:t xml:space="preserve">American Warming and Ventilating; a division of </w:t>
        </w:r>
        <w:proofErr w:type="spellStart"/>
        <w:r w:rsidRPr="00353C2A">
          <w:rPr>
            <w:rStyle w:val="SAhyperlink"/>
            <w:color w:val="auto"/>
            <w:szCs w:val="24"/>
            <w:u w:val="none"/>
          </w:rPr>
          <w:t>Mestek</w:t>
        </w:r>
        <w:proofErr w:type="spellEnd"/>
        <w:r w:rsidRPr="00353C2A">
          <w:rPr>
            <w:rStyle w:val="SAhyperlink"/>
            <w:color w:val="auto"/>
            <w:szCs w:val="24"/>
            <w:u w:val="none"/>
          </w:rPr>
          <w:t>, Inc</w:t>
        </w:r>
      </w:hyperlink>
      <w:r w:rsidRPr="00353C2A">
        <w:t>.</w:t>
      </w:r>
    </w:p>
    <w:p w14:paraId="4E7D9480" w14:textId="77777777" w:rsidR="006D7204" w:rsidRPr="00353C2A" w:rsidRDefault="006D7204" w:rsidP="00866792">
      <w:pPr>
        <w:pStyle w:val="PR3"/>
        <w:rPr>
          <w:rStyle w:val="SAhyperlink"/>
          <w:color w:val="auto"/>
          <w:szCs w:val="24"/>
          <w:u w:val="none"/>
        </w:rPr>
      </w:pPr>
      <w:hyperlink r:id="rId40" w:history="1">
        <w:r w:rsidRPr="00353C2A">
          <w:rPr>
            <w:rStyle w:val="SAhyperlink"/>
            <w:color w:val="auto"/>
            <w:szCs w:val="24"/>
            <w:u w:val="none"/>
          </w:rPr>
          <w:t>Greenheck Fan Corporation</w:t>
        </w:r>
      </w:hyperlink>
      <w:r w:rsidRPr="00353C2A">
        <w:rPr>
          <w:rStyle w:val="SAhyperlink"/>
          <w:color w:val="auto"/>
          <w:szCs w:val="24"/>
          <w:u w:val="none"/>
        </w:rPr>
        <w:t>.</w:t>
      </w:r>
    </w:p>
    <w:p w14:paraId="42B6CDEA" w14:textId="77777777" w:rsidR="006D7204" w:rsidRPr="00353C2A" w:rsidRDefault="006D7204" w:rsidP="00866792">
      <w:pPr>
        <w:pStyle w:val="PR3"/>
      </w:pPr>
      <w:hyperlink r:id="rId41" w:history="1">
        <w:r w:rsidRPr="00353C2A">
          <w:rPr>
            <w:rStyle w:val="SAhyperlink"/>
            <w:color w:val="auto"/>
            <w:szCs w:val="24"/>
            <w:u w:val="none"/>
          </w:rPr>
          <w:t>Ruskin Company</w:t>
        </w:r>
      </w:hyperlink>
      <w:r w:rsidRPr="00353C2A">
        <w:t>.</w:t>
      </w:r>
    </w:p>
    <w:p w14:paraId="7A06548F" w14:textId="77777777" w:rsidR="006D7204" w:rsidRPr="00353C2A" w:rsidRDefault="006D7204" w:rsidP="00866792">
      <w:pPr>
        <w:pStyle w:val="PR2"/>
      </w:pPr>
      <w:r w:rsidRPr="00353C2A">
        <w:t>Description: Gravity balanced.</w:t>
      </w:r>
    </w:p>
    <w:p w14:paraId="5FE6E7E2" w14:textId="77777777" w:rsidR="006D7204" w:rsidRPr="00353C2A" w:rsidRDefault="00FC200E" w:rsidP="00866792">
      <w:pPr>
        <w:pStyle w:val="PR2"/>
      </w:pPr>
      <w:r w:rsidRPr="00353C2A">
        <w:t>Operation</w:t>
      </w:r>
      <w:r w:rsidR="006D7204" w:rsidRPr="00353C2A">
        <w:t xml:space="preserve"> Pressure: </w:t>
      </w:r>
      <w:r w:rsidR="007F696C" w:rsidRPr="00353C2A">
        <w:t xml:space="preserve">BD2A1 blades open at 0.03 in. wg. and are fully open at </w:t>
      </w:r>
      <w:proofErr w:type="gramStart"/>
      <w:r w:rsidR="007F696C" w:rsidRPr="00353C2A">
        <w:t>0.10 inch</w:t>
      </w:r>
      <w:proofErr w:type="gramEnd"/>
      <w:r w:rsidR="007F696C" w:rsidRPr="00353C2A">
        <w:t xml:space="preserve"> wg.  BD2A2 blades open at </w:t>
      </w:r>
      <w:proofErr w:type="gramStart"/>
      <w:r w:rsidR="007F696C" w:rsidRPr="00353C2A">
        <w:t>0.10 inch</w:t>
      </w:r>
      <w:proofErr w:type="gramEnd"/>
      <w:r w:rsidR="007F696C" w:rsidRPr="00353C2A">
        <w:t xml:space="preserve"> wg. and are fully open at </w:t>
      </w:r>
      <w:proofErr w:type="gramStart"/>
      <w:r w:rsidR="007F696C" w:rsidRPr="00353C2A">
        <w:t>0.15 inch</w:t>
      </w:r>
      <w:proofErr w:type="gramEnd"/>
      <w:r w:rsidR="007F696C" w:rsidRPr="00353C2A">
        <w:t xml:space="preserve"> </w:t>
      </w:r>
      <w:proofErr w:type="spellStart"/>
      <w:r w:rsidR="007F696C" w:rsidRPr="00353C2A">
        <w:t>w.g</w:t>
      </w:r>
      <w:proofErr w:type="spellEnd"/>
      <w:r w:rsidR="007F696C" w:rsidRPr="00353C2A">
        <w:t>.</w:t>
      </w:r>
    </w:p>
    <w:p w14:paraId="385AC5B5" w14:textId="77777777" w:rsidR="006D7204" w:rsidRPr="00353C2A" w:rsidRDefault="006D7204" w:rsidP="00866792">
      <w:pPr>
        <w:pStyle w:val="PR2"/>
      </w:pPr>
      <w:r w:rsidRPr="00353C2A">
        <w:t xml:space="preserve">Frame: Hat-shaped, </w:t>
      </w:r>
      <w:r w:rsidRPr="00353C2A">
        <w:rPr>
          <w:rStyle w:val="IP"/>
          <w:color w:val="auto"/>
          <w:szCs w:val="24"/>
        </w:rPr>
        <w:t>0.09</w:t>
      </w:r>
      <w:r w:rsidR="00E637F6" w:rsidRPr="00353C2A">
        <w:rPr>
          <w:rStyle w:val="IP"/>
          <w:color w:val="auto"/>
          <w:szCs w:val="24"/>
        </w:rPr>
        <w:t>0</w:t>
      </w:r>
      <w:r w:rsidRPr="00353C2A">
        <w:rPr>
          <w:rStyle w:val="IP"/>
          <w:color w:val="auto"/>
          <w:szCs w:val="24"/>
        </w:rPr>
        <w:t>-inch</w:t>
      </w:r>
      <w:r w:rsidRPr="00353C2A">
        <w:rPr>
          <w:rStyle w:val="IP"/>
          <w:b/>
          <w:szCs w:val="24"/>
        </w:rPr>
        <w:t>-</w:t>
      </w:r>
      <w:r w:rsidRPr="00353C2A">
        <w:t xml:space="preserve">thick extruded aluminum, with </w:t>
      </w:r>
      <w:r w:rsidR="00E637F6" w:rsidRPr="00353C2A">
        <w:t>mitered</w:t>
      </w:r>
      <w:r w:rsidRPr="00353C2A">
        <w:t xml:space="preserve"> corners.</w:t>
      </w:r>
    </w:p>
    <w:p w14:paraId="0D5F8D38" w14:textId="77777777" w:rsidR="00A22AD8" w:rsidRPr="00353C2A" w:rsidRDefault="006D7204" w:rsidP="00866792">
      <w:pPr>
        <w:pStyle w:val="PR2"/>
      </w:pPr>
      <w:r w:rsidRPr="00353C2A">
        <w:t xml:space="preserve">Blades: </w:t>
      </w:r>
      <w:r w:rsidR="00E637F6" w:rsidRPr="00353C2A">
        <w:t>(1000 FPM maximum velocity) -</w:t>
      </w:r>
      <w:r w:rsidRPr="00353C2A">
        <w:t>.</w:t>
      </w:r>
      <w:r w:rsidR="00A22AD8" w:rsidRPr="00353C2A">
        <w:t xml:space="preserve"> Ruskin BD2/A1, 0.025 inch formed aluminum, extruded vinyl edge seals.  (1</w:t>
      </w:r>
      <w:r w:rsidR="00E760C7">
        <w:t>,</w:t>
      </w:r>
      <w:r w:rsidR="00A22AD8" w:rsidRPr="00353C2A">
        <w:t xml:space="preserve">500 FPM maximum velocity) - Ruskin BD2/A2, 6063T5 extruded aluminum, </w:t>
      </w:r>
      <w:proofErr w:type="gramStart"/>
      <w:r w:rsidR="00A22AD8" w:rsidRPr="00353C2A">
        <w:t>0.050 inch</w:t>
      </w:r>
      <w:proofErr w:type="gramEnd"/>
      <w:r w:rsidR="00A22AD8" w:rsidRPr="00353C2A">
        <w:t xml:space="preserve"> wall thickness, extruded vinyl edge seals.</w:t>
      </w:r>
    </w:p>
    <w:p w14:paraId="25B9565E" w14:textId="77777777" w:rsidR="006D7204" w:rsidRPr="00353C2A" w:rsidRDefault="006D7204" w:rsidP="00866792">
      <w:pPr>
        <w:pStyle w:val="PR2"/>
      </w:pPr>
      <w:r w:rsidRPr="00353C2A">
        <w:t>Blade Action: Parallel.</w:t>
      </w:r>
    </w:p>
    <w:p w14:paraId="52331064" w14:textId="77777777" w:rsidR="006D7204" w:rsidRPr="00353C2A" w:rsidRDefault="00D73F2B" w:rsidP="00866792">
      <w:pPr>
        <w:pStyle w:val="PR2"/>
      </w:pPr>
      <w:r w:rsidRPr="00353C2A">
        <w:t xml:space="preserve">Blade Seals: </w:t>
      </w:r>
      <w:r w:rsidR="006D7204" w:rsidRPr="00353C2A">
        <w:t>Extruded vinyl, mechanically locked</w:t>
      </w:r>
      <w:r w:rsidRPr="00353C2A">
        <w:t>.</w:t>
      </w:r>
    </w:p>
    <w:p w14:paraId="0C08A7AB" w14:textId="77777777" w:rsidR="006D7204" w:rsidRPr="00353C2A" w:rsidRDefault="006D7204" w:rsidP="00866792">
      <w:pPr>
        <w:pStyle w:val="PR2"/>
      </w:pPr>
      <w:r w:rsidRPr="00353C2A">
        <w:t>Blade Axles:</w:t>
      </w:r>
    </w:p>
    <w:p w14:paraId="43150EB5" w14:textId="77777777" w:rsidR="006D7204" w:rsidRPr="00353C2A" w:rsidRDefault="006D7204" w:rsidP="00866792">
      <w:pPr>
        <w:pStyle w:val="PR3"/>
      </w:pPr>
      <w:r w:rsidRPr="00353C2A">
        <w:t>Material: Nonferrous metal.</w:t>
      </w:r>
    </w:p>
    <w:p w14:paraId="19E20974" w14:textId="77777777" w:rsidR="006D7204" w:rsidRPr="00353C2A" w:rsidRDefault="006D7204" w:rsidP="00866792">
      <w:pPr>
        <w:pStyle w:val="PR3"/>
      </w:pPr>
      <w:r w:rsidRPr="00353C2A">
        <w:t xml:space="preserve">Diameter: </w:t>
      </w:r>
      <w:r w:rsidRPr="00353C2A">
        <w:rPr>
          <w:rStyle w:val="IP"/>
          <w:color w:val="auto"/>
          <w:szCs w:val="24"/>
        </w:rPr>
        <w:t>0.20 inch</w:t>
      </w:r>
      <w:r w:rsidRPr="00353C2A">
        <w:t>.</w:t>
      </w:r>
    </w:p>
    <w:p w14:paraId="0F915680" w14:textId="77777777" w:rsidR="006D7204" w:rsidRPr="00353C2A" w:rsidRDefault="006D7204" w:rsidP="00866792">
      <w:pPr>
        <w:pStyle w:val="PR2"/>
      </w:pPr>
      <w:r w:rsidRPr="00353C2A">
        <w:lastRenderedPageBreak/>
        <w:t>Return Spring: Adjustable tension.</w:t>
      </w:r>
    </w:p>
    <w:p w14:paraId="55B0182F" w14:textId="77777777" w:rsidR="006D7204" w:rsidRPr="00353C2A" w:rsidRDefault="006D7204" w:rsidP="00866792">
      <w:pPr>
        <w:pStyle w:val="PR2"/>
      </w:pPr>
      <w:r w:rsidRPr="00353C2A">
        <w:t>Bearings: synthetic pivot bushings.</w:t>
      </w:r>
    </w:p>
    <w:p w14:paraId="5F9C98F1" w14:textId="77777777" w:rsidR="006D7204" w:rsidRPr="00353C2A" w:rsidRDefault="006D7204" w:rsidP="00866792">
      <w:pPr>
        <w:pStyle w:val="PR2"/>
      </w:pPr>
      <w:r w:rsidRPr="00353C2A">
        <w:t>Accessories:</w:t>
      </w:r>
    </w:p>
    <w:p w14:paraId="15A43589" w14:textId="77777777" w:rsidR="006D7204" w:rsidRPr="00353C2A" w:rsidRDefault="006D7204" w:rsidP="00866792">
      <w:pPr>
        <w:pStyle w:val="PR3"/>
      </w:pPr>
      <w:r w:rsidRPr="00353C2A">
        <w:t>Electric actuators.</w:t>
      </w:r>
      <w:r w:rsidR="007F696C" w:rsidRPr="00353C2A">
        <w:t xml:space="preserve"> &lt;</w:t>
      </w:r>
      <w:r w:rsidR="007F696C" w:rsidRPr="00353C2A">
        <w:rPr>
          <w:highlight w:val="yellow"/>
        </w:rPr>
        <w:t>Whe</w:t>
      </w:r>
      <w:r w:rsidR="008E53FC" w:rsidRPr="00353C2A">
        <w:rPr>
          <w:highlight w:val="yellow"/>
        </w:rPr>
        <w:t>re</w:t>
      </w:r>
      <w:r w:rsidR="007F696C" w:rsidRPr="00353C2A">
        <w:rPr>
          <w:highlight w:val="yellow"/>
        </w:rPr>
        <w:t xml:space="preserve"> indicated</w:t>
      </w:r>
      <w:r w:rsidR="007F696C" w:rsidRPr="00353C2A">
        <w:t>.&gt;</w:t>
      </w:r>
    </w:p>
    <w:p w14:paraId="57A69665" w14:textId="77777777" w:rsidR="006D7204" w:rsidRPr="00353C2A" w:rsidRDefault="006D7204" w:rsidP="00866792">
      <w:pPr>
        <w:pStyle w:val="PR3"/>
      </w:pPr>
      <w:r w:rsidRPr="00353C2A">
        <w:t>Screen Mounting: Rear mounted.</w:t>
      </w:r>
    </w:p>
    <w:p w14:paraId="2CE4816D" w14:textId="77777777" w:rsidR="006D7204" w:rsidRPr="00353C2A" w:rsidRDefault="006D7204" w:rsidP="00866792">
      <w:pPr>
        <w:pStyle w:val="PR3"/>
      </w:pPr>
      <w:r w:rsidRPr="00353C2A">
        <w:t>Screen Material: Galvanized steel</w:t>
      </w:r>
      <w:r w:rsidR="007F696C" w:rsidRPr="00353C2A">
        <w:t>.</w:t>
      </w:r>
    </w:p>
    <w:p w14:paraId="5545F92E" w14:textId="77777777" w:rsidR="006D7204" w:rsidRPr="00353C2A" w:rsidRDefault="006D7204" w:rsidP="00866792">
      <w:pPr>
        <w:pStyle w:val="PR3"/>
      </w:pPr>
      <w:r w:rsidRPr="00353C2A">
        <w:t>Screen Type: Bird.</w:t>
      </w:r>
    </w:p>
    <w:p w14:paraId="78753798" w14:textId="77777777" w:rsidR="008E53FC" w:rsidRPr="00353C2A" w:rsidRDefault="008E53FC" w:rsidP="00866792">
      <w:pPr>
        <w:pStyle w:val="PR1"/>
      </w:pPr>
      <w:r w:rsidRPr="00353C2A">
        <w:t>Heavy Duty Backdraft Dampers (1</w:t>
      </w:r>
      <w:r w:rsidR="00E760C7">
        <w:t>,</w:t>
      </w:r>
      <w:r w:rsidRPr="00353C2A">
        <w:t>500 to 2</w:t>
      </w:r>
      <w:r w:rsidR="00E760C7">
        <w:t>,</w:t>
      </w:r>
      <w:r w:rsidRPr="00353C2A">
        <w:t>500 FPM maximum velocity)</w:t>
      </w:r>
    </w:p>
    <w:p w14:paraId="43E2B2E9" w14:textId="77777777" w:rsidR="008E53FC" w:rsidRPr="00353C2A" w:rsidRDefault="008E53FC" w:rsidP="00866792">
      <w:pPr>
        <w:pStyle w:val="PR2"/>
      </w:pPr>
      <w:hyperlink r:id="rId42" w:history="1">
        <w:r w:rsidRPr="00353C2A">
          <w:rPr>
            <w:rStyle w:val="SAhyperlink"/>
            <w:color w:val="auto"/>
            <w:szCs w:val="24"/>
            <w:u w:val="none"/>
          </w:rPr>
          <w:t>Basis-of-Design Product</w:t>
        </w:r>
      </w:hyperlink>
      <w:r w:rsidRPr="00353C2A">
        <w:t>: Subject to compliance with requirements, Ruskin BDG or comparable product by one</w:t>
      </w:r>
      <w:r w:rsidR="00E760C7">
        <w:t xml:space="preserve"> (1)</w:t>
      </w:r>
      <w:r w:rsidRPr="00353C2A">
        <w:t xml:space="preserve"> of the following:</w:t>
      </w:r>
    </w:p>
    <w:p w14:paraId="6AF675AD" w14:textId="77777777" w:rsidR="008E53FC" w:rsidRPr="00353C2A" w:rsidRDefault="008E53FC" w:rsidP="00866792">
      <w:pPr>
        <w:pStyle w:val="PR3"/>
      </w:pPr>
      <w:hyperlink r:id="rId43" w:history="1">
        <w:r w:rsidRPr="00353C2A">
          <w:rPr>
            <w:rStyle w:val="SAhyperlink"/>
            <w:color w:val="auto"/>
            <w:szCs w:val="24"/>
            <w:u w:val="none"/>
          </w:rPr>
          <w:t xml:space="preserve">American Warming and Ventilating; a division of </w:t>
        </w:r>
        <w:proofErr w:type="spellStart"/>
        <w:r w:rsidRPr="00353C2A">
          <w:rPr>
            <w:rStyle w:val="SAhyperlink"/>
            <w:color w:val="auto"/>
            <w:szCs w:val="24"/>
            <w:u w:val="none"/>
          </w:rPr>
          <w:t>Mestek</w:t>
        </w:r>
        <w:proofErr w:type="spellEnd"/>
        <w:r w:rsidRPr="00353C2A">
          <w:rPr>
            <w:rStyle w:val="SAhyperlink"/>
            <w:color w:val="auto"/>
            <w:szCs w:val="24"/>
            <w:u w:val="none"/>
          </w:rPr>
          <w:t>, Inc</w:t>
        </w:r>
      </w:hyperlink>
      <w:r w:rsidRPr="00353C2A">
        <w:t>.</w:t>
      </w:r>
    </w:p>
    <w:p w14:paraId="0C0D504F" w14:textId="77777777" w:rsidR="008E53FC" w:rsidRPr="00353C2A" w:rsidRDefault="008E53FC" w:rsidP="00866792">
      <w:pPr>
        <w:pStyle w:val="PR3"/>
        <w:rPr>
          <w:rStyle w:val="SAhyperlink"/>
          <w:color w:val="auto"/>
          <w:szCs w:val="24"/>
          <w:u w:val="none"/>
        </w:rPr>
      </w:pPr>
      <w:hyperlink r:id="rId44" w:history="1">
        <w:r w:rsidRPr="00353C2A">
          <w:rPr>
            <w:rStyle w:val="SAhyperlink"/>
            <w:color w:val="auto"/>
            <w:szCs w:val="24"/>
            <w:u w:val="none"/>
          </w:rPr>
          <w:t>Greenheck Fan Corporation</w:t>
        </w:r>
      </w:hyperlink>
      <w:r w:rsidRPr="00353C2A">
        <w:rPr>
          <w:rStyle w:val="SAhyperlink"/>
          <w:color w:val="auto"/>
          <w:szCs w:val="24"/>
          <w:u w:val="none"/>
        </w:rPr>
        <w:t>.</w:t>
      </w:r>
    </w:p>
    <w:p w14:paraId="75CE8DE2" w14:textId="77777777" w:rsidR="008E53FC" w:rsidRPr="00353C2A" w:rsidRDefault="008E53FC" w:rsidP="00866792">
      <w:pPr>
        <w:pStyle w:val="PR3"/>
      </w:pPr>
      <w:hyperlink r:id="rId45" w:history="1">
        <w:r w:rsidRPr="00353C2A">
          <w:rPr>
            <w:rStyle w:val="SAhyperlink"/>
            <w:color w:val="auto"/>
            <w:szCs w:val="24"/>
            <w:u w:val="none"/>
          </w:rPr>
          <w:t>Ruskin Company</w:t>
        </w:r>
      </w:hyperlink>
      <w:r w:rsidRPr="00353C2A">
        <w:t>.</w:t>
      </w:r>
    </w:p>
    <w:p w14:paraId="1026173B" w14:textId="77777777" w:rsidR="008E53FC" w:rsidRPr="00353C2A" w:rsidRDefault="008E53FC" w:rsidP="00866792">
      <w:pPr>
        <w:pStyle w:val="PR2"/>
      </w:pPr>
      <w:r w:rsidRPr="00353C2A">
        <w:t>Description: Gravity balanced.</w:t>
      </w:r>
    </w:p>
    <w:p w14:paraId="2055FD4A" w14:textId="77777777" w:rsidR="008E53FC" w:rsidRPr="00353C2A" w:rsidRDefault="008E53FC" w:rsidP="00866792">
      <w:pPr>
        <w:pStyle w:val="PR2"/>
      </w:pPr>
      <w:r w:rsidRPr="00353C2A">
        <w:t>Operation Pressure</w:t>
      </w:r>
      <w:r w:rsidR="00427E5F" w:rsidRPr="00353C2A">
        <w:t xml:space="preserve">:  Blades open at </w:t>
      </w:r>
      <w:proofErr w:type="gramStart"/>
      <w:r w:rsidR="00427E5F" w:rsidRPr="00353C2A">
        <w:t>0.12 inch</w:t>
      </w:r>
      <w:proofErr w:type="gramEnd"/>
      <w:r w:rsidR="00427E5F" w:rsidRPr="00353C2A">
        <w:t xml:space="preserve"> wg. And are fully open at </w:t>
      </w:r>
      <w:proofErr w:type="gramStart"/>
      <w:r w:rsidR="00427E5F" w:rsidRPr="00353C2A">
        <w:t>.20 inch</w:t>
      </w:r>
      <w:proofErr w:type="gramEnd"/>
      <w:r w:rsidR="00427E5F" w:rsidRPr="00353C2A">
        <w:t xml:space="preserve"> wg.</w:t>
      </w:r>
    </w:p>
    <w:p w14:paraId="1DE2C4F8" w14:textId="77777777" w:rsidR="008E53FC" w:rsidRPr="00353C2A" w:rsidRDefault="008E53FC" w:rsidP="00866792">
      <w:pPr>
        <w:pStyle w:val="PR2"/>
      </w:pPr>
      <w:r w:rsidRPr="00353C2A">
        <w:t xml:space="preserve">Frame: Hat-shaped, </w:t>
      </w:r>
      <w:r w:rsidRPr="00353C2A">
        <w:rPr>
          <w:rStyle w:val="IP"/>
          <w:color w:val="auto"/>
          <w:szCs w:val="24"/>
        </w:rPr>
        <w:t>0.0</w:t>
      </w:r>
      <w:r w:rsidR="00427E5F" w:rsidRPr="00353C2A">
        <w:rPr>
          <w:rStyle w:val="IP"/>
          <w:color w:val="auto"/>
          <w:szCs w:val="24"/>
        </w:rPr>
        <w:t>125</w:t>
      </w:r>
      <w:r w:rsidRPr="00353C2A">
        <w:rPr>
          <w:rStyle w:val="IP"/>
          <w:color w:val="auto"/>
          <w:szCs w:val="24"/>
        </w:rPr>
        <w:t>-inch</w:t>
      </w:r>
      <w:r w:rsidRPr="00353C2A">
        <w:rPr>
          <w:rStyle w:val="IP"/>
          <w:b/>
          <w:szCs w:val="24"/>
        </w:rPr>
        <w:t>-</w:t>
      </w:r>
      <w:r w:rsidRPr="00353C2A">
        <w:t xml:space="preserve">thick extruded aluminum, with </w:t>
      </w:r>
      <w:r w:rsidR="00427E5F" w:rsidRPr="00353C2A">
        <w:t>galvanized steel braced corners</w:t>
      </w:r>
      <w:r w:rsidRPr="00353C2A">
        <w:t>.</w:t>
      </w:r>
    </w:p>
    <w:p w14:paraId="1FAB23B4" w14:textId="77777777" w:rsidR="008E53FC" w:rsidRPr="00353C2A" w:rsidRDefault="008E53FC" w:rsidP="00866792">
      <w:pPr>
        <w:pStyle w:val="PR2"/>
      </w:pPr>
      <w:r w:rsidRPr="00353C2A">
        <w:t>Blades:</w:t>
      </w:r>
      <w:r w:rsidR="00427E5F" w:rsidRPr="00353C2A">
        <w:t xml:space="preserve"> </w:t>
      </w:r>
      <w:r w:rsidR="00CF5055" w:rsidRPr="00353C2A">
        <w:t>E</w:t>
      </w:r>
      <w:r w:rsidR="00427E5F" w:rsidRPr="00353C2A">
        <w:t>xtruded aluminum</w:t>
      </w:r>
      <w:r w:rsidR="00CF5055" w:rsidRPr="00353C2A">
        <w:t xml:space="preserve"> </w:t>
      </w:r>
      <w:proofErr w:type="gramStart"/>
      <w:r w:rsidR="00CF5055" w:rsidRPr="00353C2A">
        <w:t>0.070 inch</w:t>
      </w:r>
      <w:proofErr w:type="gramEnd"/>
      <w:r w:rsidR="00CF5055" w:rsidRPr="00353C2A">
        <w:t xml:space="preserve"> wall thickness</w:t>
      </w:r>
      <w:r w:rsidR="00427E5F" w:rsidRPr="00353C2A">
        <w:t>.</w:t>
      </w:r>
    </w:p>
    <w:p w14:paraId="0385806B" w14:textId="77777777" w:rsidR="008E53FC" w:rsidRPr="00353C2A" w:rsidRDefault="008E53FC" w:rsidP="00866792">
      <w:pPr>
        <w:pStyle w:val="PR2"/>
      </w:pPr>
      <w:r w:rsidRPr="00353C2A">
        <w:t>Blade Action: Parallel.</w:t>
      </w:r>
    </w:p>
    <w:p w14:paraId="339C3C0C" w14:textId="77777777" w:rsidR="008E53FC" w:rsidRPr="00353C2A" w:rsidRDefault="008E53FC" w:rsidP="00866792">
      <w:pPr>
        <w:pStyle w:val="PR2"/>
      </w:pPr>
      <w:r w:rsidRPr="00353C2A">
        <w:t xml:space="preserve">Blade Seals: Extruded </w:t>
      </w:r>
      <w:r w:rsidR="00427E5F" w:rsidRPr="00353C2A">
        <w:t>vinyl</w:t>
      </w:r>
      <w:r w:rsidRPr="00353C2A">
        <w:t xml:space="preserve"> mechanically locked.</w:t>
      </w:r>
    </w:p>
    <w:p w14:paraId="0BB87486" w14:textId="77777777" w:rsidR="008E53FC" w:rsidRPr="00353C2A" w:rsidRDefault="008E53FC" w:rsidP="00866792">
      <w:pPr>
        <w:pStyle w:val="PR2"/>
      </w:pPr>
      <w:r w:rsidRPr="00353C2A">
        <w:t>Blade Axles:</w:t>
      </w:r>
    </w:p>
    <w:p w14:paraId="3E5AFC31" w14:textId="77777777" w:rsidR="008E53FC" w:rsidRPr="00353C2A" w:rsidRDefault="008E53FC" w:rsidP="00866792">
      <w:pPr>
        <w:pStyle w:val="PR3"/>
      </w:pPr>
      <w:r w:rsidRPr="0064054D">
        <w:rPr>
          <w:rStyle w:val="SAhyperlink"/>
          <w:color w:val="auto"/>
          <w:u w:val="none"/>
        </w:rPr>
        <w:t>Material</w:t>
      </w:r>
      <w:r w:rsidRPr="00353C2A">
        <w:t>: Nonferrous metal.</w:t>
      </w:r>
    </w:p>
    <w:p w14:paraId="4389B087" w14:textId="77777777" w:rsidR="008E53FC" w:rsidRPr="00353C2A" w:rsidRDefault="008E53FC" w:rsidP="00866792">
      <w:pPr>
        <w:pStyle w:val="PR3"/>
      </w:pPr>
      <w:r w:rsidRPr="00353C2A">
        <w:t xml:space="preserve">Diameter: </w:t>
      </w:r>
      <w:r w:rsidRPr="00353C2A">
        <w:rPr>
          <w:rStyle w:val="IP"/>
          <w:color w:val="auto"/>
          <w:szCs w:val="24"/>
        </w:rPr>
        <w:t>0.20 inch</w:t>
      </w:r>
      <w:r w:rsidRPr="00353C2A">
        <w:t>.</w:t>
      </w:r>
    </w:p>
    <w:p w14:paraId="144604E3" w14:textId="77777777" w:rsidR="008E53FC" w:rsidRPr="00353C2A" w:rsidRDefault="008E53FC" w:rsidP="00866792">
      <w:pPr>
        <w:pStyle w:val="PR2"/>
      </w:pPr>
      <w:r w:rsidRPr="00353C2A">
        <w:t>Tie Bars and Brackets: Aluminum.</w:t>
      </w:r>
    </w:p>
    <w:p w14:paraId="5D3623C6" w14:textId="77777777" w:rsidR="008E53FC" w:rsidRPr="00353C2A" w:rsidRDefault="008E53FC" w:rsidP="00866792">
      <w:pPr>
        <w:pStyle w:val="PR2"/>
      </w:pPr>
      <w:r w:rsidRPr="00353C2A">
        <w:t>Return Spring: Adjustable tension.</w:t>
      </w:r>
    </w:p>
    <w:p w14:paraId="01073C53" w14:textId="77777777" w:rsidR="008E53FC" w:rsidRPr="00353C2A" w:rsidRDefault="008E53FC" w:rsidP="00866792">
      <w:pPr>
        <w:pStyle w:val="PR2"/>
      </w:pPr>
      <w:r w:rsidRPr="00353C2A">
        <w:t>Bearings: synthetic pivot bushings.</w:t>
      </w:r>
    </w:p>
    <w:p w14:paraId="0DA1E405" w14:textId="77777777" w:rsidR="008E53FC" w:rsidRPr="00353C2A" w:rsidRDefault="008E53FC" w:rsidP="00866792">
      <w:pPr>
        <w:pStyle w:val="PR2"/>
      </w:pPr>
      <w:r w:rsidRPr="00353C2A">
        <w:t>Accessories:</w:t>
      </w:r>
    </w:p>
    <w:p w14:paraId="16B53936" w14:textId="77777777" w:rsidR="00CF5055" w:rsidRPr="00353C2A" w:rsidRDefault="008E53FC" w:rsidP="00866792">
      <w:pPr>
        <w:pStyle w:val="PR3"/>
      </w:pPr>
      <w:r w:rsidRPr="0064054D">
        <w:rPr>
          <w:rStyle w:val="SAhyperlink"/>
          <w:color w:val="auto"/>
          <w:u w:val="none"/>
        </w:rPr>
        <w:t>Electric</w:t>
      </w:r>
      <w:r w:rsidRPr="00353C2A">
        <w:t xml:space="preserve"> actuators. &lt;</w:t>
      </w:r>
      <w:r w:rsidRPr="00353C2A">
        <w:rPr>
          <w:highlight w:val="yellow"/>
        </w:rPr>
        <w:t>Where indicate</w:t>
      </w:r>
      <w:r w:rsidR="00CF5055" w:rsidRPr="00353C2A">
        <w:rPr>
          <w:highlight w:val="yellow"/>
        </w:rPr>
        <w:t>d</w:t>
      </w:r>
      <w:r w:rsidR="00CF5055" w:rsidRPr="00353C2A">
        <w:t>.&gt;</w:t>
      </w:r>
    </w:p>
    <w:p w14:paraId="41607DBC" w14:textId="77777777" w:rsidR="008E53FC" w:rsidRPr="00353C2A" w:rsidRDefault="00CF5055" w:rsidP="00866792">
      <w:pPr>
        <w:pStyle w:val="PR3"/>
      </w:pPr>
      <w:r w:rsidRPr="00353C2A">
        <w:t>Adjustable static pressure control</w:t>
      </w:r>
      <w:r w:rsidRPr="00353C2A">
        <w:rPr>
          <w:highlight w:val="yellow"/>
        </w:rPr>
        <w:t>.</w:t>
      </w:r>
    </w:p>
    <w:p w14:paraId="2DC45E77" w14:textId="77777777" w:rsidR="008E53FC" w:rsidRPr="00353C2A" w:rsidRDefault="008E53FC" w:rsidP="00866792">
      <w:pPr>
        <w:pStyle w:val="PR3"/>
      </w:pPr>
      <w:r w:rsidRPr="00353C2A">
        <w:t>Screen Mounting: Rear mounted.</w:t>
      </w:r>
    </w:p>
    <w:p w14:paraId="6168D033" w14:textId="77777777" w:rsidR="008E53FC" w:rsidRPr="00353C2A" w:rsidRDefault="008E53FC" w:rsidP="00866792">
      <w:pPr>
        <w:pStyle w:val="PR3"/>
      </w:pPr>
      <w:r w:rsidRPr="00353C2A">
        <w:t>Screen Material: Galvanized steel.</w:t>
      </w:r>
    </w:p>
    <w:p w14:paraId="0D080D9F" w14:textId="77777777" w:rsidR="008E53FC" w:rsidRPr="00353C2A" w:rsidRDefault="008E53FC" w:rsidP="00866792">
      <w:pPr>
        <w:pStyle w:val="PR3"/>
      </w:pPr>
      <w:r w:rsidRPr="00353C2A">
        <w:t>Screen Type: Bird.</w:t>
      </w:r>
    </w:p>
    <w:p w14:paraId="08FF3F1E" w14:textId="77777777" w:rsidR="008E53FC" w:rsidRPr="00353C2A" w:rsidRDefault="009A34DE" w:rsidP="00866792">
      <w:pPr>
        <w:pStyle w:val="PR1"/>
      </w:pPr>
      <w:r w:rsidRPr="00353C2A">
        <w:t>Counterbalanced Backdraft Dampers</w:t>
      </w:r>
    </w:p>
    <w:p w14:paraId="432517C6" w14:textId="77777777" w:rsidR="00367560" w:rsidRPr="00353C2A" w:rsidRDefault="00367560" w:rsidP="00866792">
      <w:pPr>
        <w:pStyle w:val="PR2"/>
      </w:pPr>
      <w:hyperlink r:id="rId46" w:history="1">
        <w:r w:rsidRPr="00353C2A">
          <w:rPr>
            <w:rStyle w:val="SAhyperlink"/>
            <w:color w:val="auto"/>
            <w:szCs w:val="24"/>
            <w:u w:val="none"/>
          </w:rPr>
          <w:t>Basis-of-</w:t>
        </w:r>
        <w:r w:rsidRPr="009D6CEE">
          <w:t>Design</w:t>
        </w:r>
        <w:r w:rsidRPr="00353C2A">
          <w:rPr>
            <w:rStyle w:val="SAhyperlink"/>
            <w:color w:val="auto"/>
            <w:szCs w:val="24"/>
            <w:u w:val="none"/>
          </w:rPr>
          <w:t xml:space="preserve"> Product</w:t>
        </w:r>
      </w:hyperlink>
      <w:r w:rsidRPr="00353C2A">
        <w:t xml:space="preserve">: Subject to compliance with requirements, provide </w:t>
      </w:r>
      <w:r w:rsidR="009A34DE" w:rsidRPr="00353C2A">
        <w:t>Ruskin CBD2</w:t>
      </w:r>
      <w:r w:rsidRPr="00353C2A">
        <w:t xml:space="preserve"> or comparable product by one </w:t>
      </w:r>
      <w:r w:rsidR="00E760C7">
        <w:t xml:space="preserve">(1) </w:t>
      </w:r>
      <w:r w:rsidRPr="00353C2A">
        <w:t>of the following:</w:t>
      </w:r>
    </w:p>
    <w:p w14:paraId="010DD16A" w14:textId="77777777" w:rsidR="00367560" w:rsidRPr="00353C2A" w:rsidRDefault="00367560" w:rsidP="00866792">
      <w:pPr>
        <w:pStyle w:val="PR3"/>
        <w:rPr>
          <w:szCs w:val="24"/>
        </w:rPr>
      </w:pPr>
      <w:hyperlink r:id="rId47" w:history="1">
        <w:r w:rsidRPr="009D6CEE">
          <w:t>American</w:t>
        </w:r>
        <w:r w:rsidRPr="00353C2A">
          <w:rPr>
            <w:rStyle w:val="SAhyperlink"/>
            <w:color w:val="auto"/>
            <w:szCs w:val="24"/>
            <w:u w:val="none"/>
          </w:rPr>
          <w:t xml:space="preserve"> Warming and Ventilating; a division of </w:t>
        </w:r>
        <w:proofErr w:type="spellStart"/>
        <w:r w:rsidRPr="00353C2A">
          <w:rPr>
            <w:rStyle w:val="SAhyperlink"/>
            <w:color w:val="auto"/>
            <w:szCs w:val="24"/>
            <w:u w:val="none"/>
          </w:rPr>
          <w:t>Mestek</w:t>
        </w:r>
        <w:proofErr w:type="spellEnd"/>
        <w:r w:rsidRPr="00353C2A">
          <w:rPr>
            <w:rStyle w:val="SAhyperlink"/>
            <w:color w:val="auto"/>
            <w:szCs w:val="24"/>
            <w:u w:val="none"/>
          </w:rPr>
          <w:t>, Inc</w:t>
        </w:r>
      </w:hyperlink>
      <w:r w:rsidRPr="00353C2A">
        <w:rPr>
          <w:szCs w:val="24"/>
        </w:rPr>
        <w:t>.</w:t>
      </w:r>
    </w:p>
    <w:p w14:paraId="0A2771C1" w14:textId="77777777" w:rsidR="00367560" w:rsidRPr="00353C2A" w:rsidRDefault="00367560" w:rsidP="00866792">
      <w:pPr>
        <w:pStyle w:val="PR3"/>
        <w:rPr>
          <w:szCs w:val="24"/>
        </w:rPr>
      </w:pPr>
      <w:hyperlink r:id="rId48" w:history="1">
        <w:r w:rsidRPr="00353C2A">
          <w:rPr>
            <w:rStyle w:val="SAhyperlink"/>
            <w:color w:val="auto"/>
            <w:szCs w:val="24"/>
            <w:u w:val="none"/>
          </w:rPr>
          <w:t>Greenheck Fan Corporation</w:t>
        </w:r>
      </w:hyperlink>
      <w:r w:rsidRPr="00353C2A">
        <w:rPr>
          <w:szCs w:val="24"/>
        </w:rPr>
        <w:t>.</w:t>
      </w:r>
    </w:p>
    <w:p w14:paraId="2643ACF7" w14:textId="77777777" w:rsidR="00367560" w:rsidRPr="00353C2A" w:rsidRDefault="00367560" w:rsidP="00866792">
      <w:pPr>
        <w:pStyle w:val="PR3"/>
        <w:rPr>
          <w:szCs w:val="24"/>
        </w:rPr>
      </w:pPr>
      <w:hyperlink r:id="rId49" w:history="1">
        <w:r w:rsidRPr="00353C2A">
          <w:rPr>
            <w:rStyle w:val="SAhyperlink"/>
            <w:color w:val="auto"/>
            <w:szCs w:val="24"/>
            <w:u w:val="none"/>
          </w:rPr>
          <w:t>Ruskin Company</w:t>
        </w:r>
      </w:hyperlink>
      <w:r w:rsidRPr="00353C2A">
        <w:rPr>
          <w:szCs w:val="24"/>
        </w:rPr>
        <w:t>.</w:t>
      </w:r>
    </w:p>
    <w:p w14:paraId="0D4F5963" w14:textId="77777777" w:rsidR="00367560" w:rsidRPr="00353C2A" w:rsidRDefault="00367560" w:rsidP="00866792">
      <w:pPr>
        <w:pStyle w:val="PR1"/>
      </w:pPr>
      <w:r w:rsidRPr="00353C2A">
        <w:t>Description: Gravity balanced.</w:t>
      </w:r>
    </w:p>
    <w:p w14:paraId="3824D809" w14:textId="77777777" w:rsidR="00367560" w:rsidRPr="00353C2A" w:rsidRDefault="00367560" w:rsidP="00866792">
      <w:pPr>
        <w:pStyle w:val="PR1"/>
      </w:pPr>
      <w:r w:rsidRPr="00353C2A">
        <w:lastRenderedPageBreak/>
        <w:t xml:space="preserve">Maximum System Pressure: </w:t>
      </w:r>
      <w:r w:rsidR="004D3968">
        <w:t>Max0.</w:t>
      </w:r>
      <w:proofErr w:type="gramStart"/>
      <w:r w:rsidR="004D3968">
        <w:t>04 inch</w:t>
      </w:r>
      <w:proofErr w:type="gramEnd"/>
      <w:r w:rsidR="004D3968">
        <w:t xml:space="preserve"> w</w:t>
      </w:r>
      <w:r w:rsidR="00C81D59" w:rsidRPr="00353C2A">
        <w:t>g. at 1</w:t>
      </w:r>
      <w:r w:rsidR="00E760C7">
        <w:t>,</w:t>
      </w:r>
      <w:r w:rsidR="00C81D59" w:rsidRPr="00353C2A">
        <w:t>000 feet per minute</w:t>
      </w:r>
    </w:p>
    <w:p w14:paraId="7880A1C7" w14:textId="77777777" w:rsidR="00367560" w:rsidRPr="00353C2A" w:rsidRDefault="00367560" w:rsidP="00866792">
      <w:pPr>
        <w:pStyle w:val="PR1"/>
      </w:pPr>
      <w:r w:rsidRPr="00353C2A">
        <w:t xml:space="preserve">Frame: Hat-shaped, </w:t>
      </w:r>
      <w:r w:rsidRPr="00353C2A">
        <w:rPr>
          <w:rStyle w:val="IP"/>
          <w:color w:val="auto"/>
          <w:szCs w:val="24"/>
        </w:rPr>
        <w:t>0.09</w:t>
      </w:r>
      <w:r w:rsidR="002046E5" w:rsidRPr="00353C2A">
        <w:rPr>
          <w:rStyle w:val="IP"/>
          <w:color w:val="auto"/>
          <w:szCs w:val="24"/>
        </w:rPr>
        <w:t>0</w:t>
      </w:r>
      <w:r w:rsidRPr="00353C2A">
        <w:rPr>
          <w:rStyle w:val="IP"/>
          <w:color w:val="auto"/>
          <w:szCs w:val="24"/>
        </w:rPr>
        <w:t>-inch-</w:t>
      </w:r>
      <w:r w:rsidRPr="00353C2A">
        <w:t xml:space="preserve"> thick, extruded aluminum, with welded corners or mechanically attached</w:t>
      </w:r>
      <w:r w:rsidR="002046E5" w:rsidRPr="00353C2A">
        <w:t xml:space="preserve"> </w:t>
      </w:r>
      <w:r w:rsidRPr="00353C2A">
        <w:t>and mounting flange.</w:t>
      </w:r>
    </w:p>
    <w:p w14:paraId="79CB42FB" w14:textId="77777777" w:rsidR="00367560" w:rsidRPr="00353C2A" w:rsidRDefault="00367560" w:rsidP="00866792">
      <w:pPr>
        <w:pStyle w:val="PR1"/>
      </w:pPr>
      <w:r w:rsidRPr="00353C2A">
        <w:t xml:space="preserve">Blades: Multiple single-piece blades, maximum </w:t>
      </w:r>
      <w:r w:rsidRPr="00353C2A">
        <w:rPr>
          <w:rStyle w:val="IP"/>
          <w:color w:val="auto"/>
          <w:szCs w:val="24"/>
        </w:rPr>
        <w:t>6-inch</w:t>
      </w:r>
      <w:r w:rsidRPr="00353C2A">
        <w:t xml:space="preserve"> width, </w:t>
      </w:r>
      <w:r w:rsidRPr="00353C2A">
        <w:rPr>
          <w:rStyle w:val="IP"/>
          <w:color w:val="auto"/>
          <w:szCs w:val="24"/>
        </w:rPr>
        <w:t>0.025-inch-</w:t>
      </w:r>
      <w:r w:rsidRPr="00353C2A">
        <w:t>thick, roll-formed aluminum with sealed edges.</w:t>
      </w:r>
    </w:p>
    <w:p w14:paraId="05D58269" w14:textId="77777777" w:rsidR="00367560" w:rsidRPr="00353C2A" w:rsidRDefault="00367560" w:rsidP="00866792">
      <w:pPr>
        <w:pStyle w:val="PR1"/>
      </w:pPr>
      <w:r w:rsidRPr="00353C2A">
        <w:t>Blade Action: Parallel.</w:t>
      </w:r>
    </w:p>
    <w:p w14:paraId="6AF8A6EC" w14:textId="77777777" w:rsidR="00367560" w:rsidRPr="00353C2A" w:rsidRDefault="00367560" w:rsidP="00866792">
      <w:pPr>
        <w:pStyle w:val="PR1"/>
      </w:pPr>
      <w:r w:rsidRPr="00353C2A">
        <w:t>Blade Seals: Extruded vinyl, mechanically locked.</w:t>
      </w:r>
    </w:p>
    <w:p w14:paraId="60288F16" w14:textId="77777777" w:rsidR="00367560" w:rsidRPr="00353C2A" w:rsidRDefault="00367560" w:rsidP="00866792">
      <w:pPr>
        <w:pStyle w:val="PR1"/>
      </w:pPr>
      <w:r w:rsidRPr="00353C2A">
        <w:t>Blade Axles:</w:t>
      </w:r>
    </w:p>
    <w:p w14:paraId="0F0639CE" w14:textId="77777777" w:rsidR="00367560" w:rsidRPr="00353C2A" w:rsidRDefault="00367560" w:rsidP="00866792">
      <w:pPr>
        <w:pStyle w:val="PR2"/>
      </w:pPr>
      <w:r w:rsidRPr="00353C2A">
        <w:t xml:space="preserve">Material: </w:t>
      </w:r>
      <w:r w:rsidR="003240AF" w:rsidRPr="00353C2A">
        <w:t>Synthetic</w:t>
      </w:r>
    </w:p>
    <w:p w14:paraId="7CE43C25" w14:textId="77777777" w:rsidR="00367560" w:rsidRPr="00353C2A" w:rsidRDefault="003240AF" w:rsidP="00866792">
      <w:pPr>
        <w:pStyle w:val="PR2"/>
      </w:pPr>
      <w:r w:rsidRPr="00353C2A">
        <w:t xml:space="preserve">Diameter: </w:t>
      </w:r>
      <w:r w:rsidR="00367560" w:rsidRPr="00353C2A">
        <w:rPr>
          <w:rStyle w:val="IP"/>
          <w:color w:val="auto"/>
          <w:szCs w:val="24"/>
        </w:rPr>
        <w:t>0.20 inch</w:t>
      </w:r>
      <w:r w:rsidR="00367560" w:rsidRPr="00353C2A">
        <w:t>.</w:t>
      </w:r>
    </w:p>
    <w:p w14:paraId="5AE44D01" w14:textId="77777777" w:rsidR="00367560" w:rsidRPr="00353C2A" w:rsidRDefault="00367560" w:rsidP="00866792">
      <w:pPr>
        <w:pStyle w:val="PR1"/>
      </w:pPr>
      <w:r w:rsidRPr="00353C2A">
        <w:t>Tie Bars and Brackets: Aluminum.</w:t>
      </w:r>
    </w:p>
    <w:p w14:paraId="036AF90E" w14:textId="77777777" w:rsidR="00367560" w:rsidRPr="00353C2A" w:rsidRDefault="00367560" w:rsidP="00866792">
      <w:pPr>
        <w:pStyle w:val="PR1"/>
      </w:pPr>
      <w:r w:rsidRPr="00353C2A">
        <w:t>Return Spring: Adjustable tension.</w:t>
      </w:r>
    </w:p>
    <w:p w14:paraId="39E151D2" w14:textId="77777777" w:rsidR="00367560" w:rsidRPr="00353C2A" w:rsidRDefault="00367560" w:rsidP="00866792">
      <w:pPr>
        <w:pStyle w:val="PR1"/>
      </w:pPr>
      <w:r w:rsidRPr="00353C2A">
        <w:t>Bearings: synthetic pivot bushings.</w:t>
      </w:r>
    </w:p>
    <w:p w14:paraId="140CC6EC" w14:textId="77777777" w:rsidR="00367560" w:rsidRPr="00353C2A" w:rsidRDefault="00367560" w:rsidP="00866792">
      <w:pPr>
        <w:pStyle w:val="PR1"/>
      </w:pPr>
      <w:r w:rsidRPr="00353C2A">
        <w:t>Accessories:</w:t>
      </w:r>
    </w:p>
    <w:p w14:paraId="49381936" w14:textId="77777777" w:rsidR="00367560" w:rsidRPr="00353C2A" w:rsidRDefault="00367560" w:rsidP="00866792">
      <w:pPr>
        <w:pStyle w:val="PR2"/>
      </w:pPr>
      <w:r w:rsidRPr="00353C2A">
        <w:t>Adjustment device to permit setting for varying differential static pressure.</w:t>
      </w:r>
    </w:p>
    <w:p w14:paraId="082BFF6B" w14:textId="77777777" w:rsidR="00367560" w:rsidRPr="00353C2A" w:rsidRDefault="00367560" w:rsidP="00866792">
      <w:pPr>
        <w:pStyle w:val="PR2"/>
      </w:pPr>
      <w:r w:rsidRPr="00353C2A">
        <w:t>Counterweights and spring-assist kits for vertical airflow installations.</w:t>
      </w:r>
    </w:p>
    <w:p w14:paraId="1AF25456" w14:textId="77777777" w:rsidR="00413194" w:rsidRPr="00353C2A" w:rsidRDefault="00413194" w:rsidP="00866792">
      <w:pPr>
        <w:pStyle w:val="ART"/>
      </w:pPr>
      <w:r w:rsidRPr="00353C2A">
        <w:t>MANUAL VOLUME DAMPERS</w:t>
      </w:r>
    </w:p>
    <w:p w14:paraId="5D9A1E03" w14:textId="77777777" w:rsidR="00413194" w:rsidRPr="00353C2A" w:rsidRDefault="00413194" w:rsidP="00866792">
      <w:pPr>
        <w:pStyle w:val="PR1"/>
      </w:pPr>
      <w:r w:rsidRPr="00353C2A">
        <w:t>Standard, Steel, Manual Volume Dampers:</w:t>
      </w:r>
    </w:p>
    <w:p w14:paraId="7C7E50D2" w14:textId="77777777" w:rsidR="00413194" w:rsidRPr="00353C2A" w:rsidRDefault="00413194" w:rsidP="00866792">
      <w:pPr>
        <w:pStyle w:val="PR2"/>
      </w:pPr>
      <w:hyperlink r:id="rId50" w:history="1">
        <w:r w:rsidRPr="00353C2A">
          <w:rPr>
            <w:rStyle w:val="SAhyperlink"/>
            <w:color w:val="auto"/>
            <w:szCs w:val="24"/>
            <w:u w:val="none"/>
          </w:rPr>
          <w:t>Basis-of-</w:t>
        </w:r>
        <w:r w:rsidRPr="009D6CEE">
          <w:t>Design</w:t>
        </w:r>
        <w:r w:rsidRPr="00353C2A">
          <w:rPr>
            <w:rStyle w:val="SAhyperlink"/>
            <w:color w:val="auto"/>
            <w:szCs w:val="24"/>
            <w:u w:val="none"/>
          </w:rPr>
          <w:t xml:space="preserve"> Product</w:t>
        </w:r>
      </w:hyperlink>
      <w:r w:rsidRPr="00353C2A">
        <w:t xml:space="preserve">: Subject to compliance with requirements, provide </w:t>
      </w:r>
      <w:r w:rsidR="00AD505F" w:rsidRPr="00353C2A">
        <w:t xml:space="preserve">Ruskin Model No. CD36 </w:t>
      </w:r>
      <w:r w:rsidRPr="00353C2A">
        <w:t>or comparable product by one</w:t>
      </w:r>
      <w:r w:rsidR="00E760C7">
        <w:t xml:space="preserve"> (1)</w:t>
      </w:r>
      <w:r w:rsidRPr="00353C2A">
        <w:t xml:space="preserve"> of the following:</w:t>
      </w:r>
    </w:p>
    <w:p w14:paraId="14EF9289" w14:textId="77777777" w:rsidR="00413194" w:rsidRPr="00353C2A" w:rsidRDefault="00413194" w:rsidP="00866792">
      <w:pPr>
        <w:pStyle w:val="PR3"/>
      </w:pPr>
      <w:hyperlink r:id="rId51" w:history="1">
        <w:r w:rsidRPr="00353C2A">
          <w:rPr>
            <w:rStyle w:val="SAhyperlink"/>
            <w:color w:val="auto"/>
            <w:szCs w:val="24"/>
            <w:u w:val="none"/>
          </w:rPr>
          <w:t xml:space="preserve">American Warming and Ventilating; a division of </w:t>
        </w:r>
        <w:proofErr w:type="spellStart"/>
        <w:r w:rsidRPr="00353C2A">
          <w:rPr>
            <w:rStyle w:val="SAhyperlink"/>
            <w:color w:val="auto"/>
            <w:szCs w:val="24"/>
            <w:u w:val="none"/>
          </w:rPr>
          <w:t>Mestek</w:t>
        </w:r>
        <w:proofErr w:type="spellEnd"/>
        <w:r w:rsidRPr="00353C2A">
          <w:rPr>
            <w:rStyle w:val="SAhyperlink"/>
            <w:color w:val="auto"/>
            <w:szCs w:val="24"/>
            <w:u w:val="none"/>
          </w:rPr>
          <w:t>, Inc</w:t>
        </w:r>
      </w:hyperlink>
      <w:r w:rsidRPr="00353C2A">
        <w:t>.</w:t>
      </w:r>
    </w:p>
    <w:p w14:paraId="45D54A31" w14:textId="77777777" w:rsidR="00413194" w:rsidRPr="00353C2A" w:rsidRDefault="00413194" w:rsidP="00866792">
      <w:pPr>
        <w:pStyle w:val="PR3"/>
      </w:pPr>
      <w:hyperlink r:id="rId52" w:history="1">
        <w:r w:rsidR="00AD505F" w:rsidRPr="00353C2A">
          <w:rPr>
            <w:rStyle w:val="SAhyperlink"/>
            <w:color w:val="auto"/>
            <w:szCs w:val="24"/>
            <w:u w:val="none"/>
          </w:rPr>
          <w:t>Greenheck</w:t>
        </w:r>
      </w:hyperlink>
      <w:r w:rsidR="00AD505F" w:rsidRPr="00353C2A">
        <w:t xml:space="preserve"> Corporation.</w:t>
      </w:r>
    </w:p>
    <w:p w14:paraId="228C0B06" w14:textId="77777777" w:rsidR="00413194" w:rsidRPr="00353C2A" w:rsidRDefault="00413194" w:rsidP="00866792">
      <w:pPr>
        <w:pStyle w:val="PR3"/>
      </w:pPr>
      <w:hyperlink r:id="rId53" w:history="1">
        <w:r w:rsidRPr="00353C2A">
          <w:rPr>
            <w:rStyle w:val="SAhyperlink"/>
            <w:color w:val="auto"/>
            <w:szCs w:val="24"/>
            <w:u w:val="none"/>
          </w:rPr>
          <w:t>Ruskin Company</w:t>
        </w:r>
      </w:hyperlink>
      <w:r w:rsidRPr="00353C2A">
        <w:t>.</w:t>
      </w:r>
    </w:p>
    <w:p w14:paraId="718FBB1F" w14:textId="77777777" w:rsidR="00413194" w:rsidRPr="00353C2A" w:rsidRDefault="00413194" w:rsidP="00866792">
      <w:pPr>
        <w:pStyle w:val="PR2"/>
      </w:pPr>
      <w:r w:rsidRPr="00353C2A">
        <w:t>Standard leakage rating, with linkage outside airstream.</w:t>
      </w:r>
    </w:p>
    <w:p w14:paraId="320A7B37" w14:textId="77777777" w:rsidR="00413194" w:rsidRPr="00353C2A" w:rsidRDefault="00413194" w:rsidP="00866792">
      <w:pPr>
        <w:pStyle w:val="PR2"/>
      </w:pPr>
      <w:r w:rsidRPr="00353C2A">
        <w:t>Suitable for horizontal or vertical applications.</w:t>
      </w:r>
    </w:p>
    <w:p w14:paraId="5725B6A2" w14:textId="77777777" w:rsidR="00413194" w:rsidRPr="00353C2A" w:rsidRDefault="00413194" w:rsidP="00866792">
      <w:pPr>
        <w:pStyle w:val="PR2"/>
      </w:pPr>
      <w:r w:rsidRPr="00353C2A">
        <w:lastRenderedPageBreak/>
        <w:t>Frames:</w:t>
      </w:r>
    </w:p>
    <w:p w14:paraId="5CDC53E5" w14:textId="77777777" w:rsidR="00413194" w:rsidRPr="00353C2A" w:rsidRDefault="00EB303E" w:rsidP="00866792">
      <w:pPr>
        <w:pStyle w:val="PR3"/>
      </w:pPr>
      <w:r w:rsidRPr="00353C2A">
        <w:t xml:space="preserve">Frame: Hat-shaped, </w:t>
      </w:r>
      <w:r w:rsidR="00413194" w:rsidRPr="00353C2A">
        <w:rPr>
          <w:rStyle w:val="IP"/>
          <w:color w:val="auto"/>
          <w:szCs w:val="24"/>
        </w:rPr>
        <w:t>0.094-inch-</w:t>
      </w:r>
      <w:r w:rsidR="00413194" w:rsidRPr="00353C2A">
        <w:t xml:space="preserve"> thick, galvanized sheet steel.</w:t>
      </w:r>
    </w:p>
    <w:p w14:paraId="0B8B5960" w14:textId="77777777" w:rsidR="00413194" w:rsidRPr="00353C2A" w:rsidRDefault="00413194" w:rsidP="00866792">
      <w:pPr>
        <w:pStyle w:val="PR3"/>
      </w:pPr>
      <w:r w:rsidRPr="00353C2A">
        <w:t xml:space="preserve">Mitered </w:t>
      </w:r>
      <w:r w:rsidRPr="00353C2A">
        <w:rPr>
          <w:rStyle w:val="SAhyperlink"/>
          <w:color w:val="auto"/>
          <w:szCs w:val="24"/>
          <w:u w:val="none"/>
        </w:rPr>
        <w:t>and</w:t>
      </w:r>
      <w:r w:rsidRPr="00353C2A">
        <w:t xml:space="preserve"> welded corners.</w:t>
      </w:r>
    </w:p>
    <w:p w14:paraId="7BF081E7" w14:textId="77777777" w:rsidR="00413194" w:rsidRPr="00353C2A" w:rsidRDefault="00413194" w:rsidP="00866792">
      <w:pPr>
        <w:pStyle w:val="PR3"/>
      </w:pPr>
      <w:r w:rsidRPr="00353C2A">
        <w:t>Flanges for attaching to walls and flangeless frames for installing in ducts.</w:t>
      </w:r>
    </w:p>
    <w:p w14:paraId="54B46670" w14:textId="77777777" w:rsidR="00413194" w:rsidRPr="00353C2A" w:rsidRDefault="00413194" w:rsidP="00866792">
      <w:pPr>
        <w:pStyle w:val="PR2"/>
      </w:pPr>
      <w:r w:rsidRPr="00353C2A">
        <w:t>Blades:</w:t>
      </w:r>
    </w:p>
    <w:p w14:paraId="27CAC9B4" w14:textId="77777777" w:rsidR="00413194" w:rsidRPr="00353C2A" w:rsidRDefault="00413194" w:rsidP="00866792">
      <w:pPr>
        <w:pStyle w:val="PR3"/>
      </w:pPr>
      <w:r w:rsidRPr="00353C2A">
        <w:t xml:space="preserve">Multiple </w:t>
      </w:r>
      <w:proofErr w:type="gramStart"/>
      <w:r w:rsidRPr="00353C2A">
        <w:t>blade</w:t>
      </w:r>
      <w:proofErr w:type="gramEnd"/>
      <w:r w:rsidR="00EB303E" w:rsidRPr="00353C2A">
        <w:t xml:space="preserve"> with three longitudinal grooves for reinforcement</w:t>
      </w:r>
      <w:r w:rsidRPr="00353C2A">
        <w:t>.</w:t>
      </w:r>
    </w:p>
    <w:p w14:paraId="29A8D143" w14:textId="77777777" w:rsidR="00413194" w:rsidRPr="00353C2A" w:rsidRDefault="00EB303E" w:rsidP="00866792">
      <w:pPr>
        <w:pStyle w:val="PR3"/>
      </w:pPr>
      <w:r w:rsidRPr="00353C2A">
        <w:t>Parallel</w:t>
      </w:r>
      <w:r w:rsidR="00413194" w:rsidRPr="00353C2A">
        <w:t xml:space="preserve"> or opposed-blade design.</w:t>
      </w:r>
    </w:p>
    <w:p w14:paraId="4C70CD22" w14:textId="77777777" w:rsidR="00413194" w:rsidRPr="00353C2A" w:rsidRDefault="00413194" w:rsidP="00866792">
      <w:pPr>
        <w:pStyle w:val="PR3"/>
      </w:pPr>
      <w:r w:rsidRPr="00353C2A">
        <w:t>Stiffen damper blades for stability.</w:t>
      </w:r>
    </w:p>
    <w:p w14:paraId="1E7A6A5E" w14:textId="77777777" w:rsidR="00413194" w:rsidRPr="00353C2A" w:rsidRDefault="00413194" w:rsidP="00866792">
      <w:pPr>
        <w:pStyle w:val="PR3"/>
      </w:pPr>
      <w:r w:rsidRPr="00353C2A">
        <w:t xml:space="preserve">Galvanized-steel, </w:t>
      </w:r>
      <w:r w:rsidRPr="00353C2A">
        <w:rPr>
          <w:rStyle w:val="IP"/>
          <w:color w:val="auto"/>
          <w:szCs w:val="24"/>
        </w:rPr>
        <w:t>0.064 inch</w:t>
      </w:r>
      <w:r w:rsidRPr="00353C2A">
        <w:t xml:space="preserve"> thick.</w:t>
      </w:r>
    </w:p>
    <w:p w14:paraId="594F69E5" w14:textId="77777777" w:rsidR="00413194" w:rsidRPr="00353C2A" w:rsidRDefault="00EB303E" w:rsidP="00866792">
      <w:pPr>
        <w:pStyle w:val="PR2"/>
      </w:pPr>
      <w:r w:rsidRPr="00353C2A">
        <w:t xml:space="preserve">Blade Axles: </w:t>
      </w:r>
      <w:r w:rsidR="00413194" w:rsidRPr="00353C2A">
        <w:t>Galvanized steel.</w:t>
      </w:r>
    </w:p>
    <w:p w14:paraId="569E568C" w14:textId="77777777" w:rsidR="00413194" w:rsidRPr="00353C2A" w:rsidRDefault="00413194" w:rsidP="00866792">
      <w:pPr>
        <w:pStyle w:val="PR2"/>
      </w:pPr>
      <w:r w:rsidRPr="00353C2A">
        <w:t>Bearings:</w:t>
      </w:r>
    </w:p>
    <w:p w14:paraId="136B2954" w14:textId="77777777" w:rsidR="00413194" w:rsidRPr="00353C2A" w:rsidRDefault="00413194" w:rsidP="00866792">
      <w:pPr>
        <w:pStyle w:val="PR3"/>
      </w:pPr>
      <w:r w:rsidRPr="00353C2A">
        <w:t>Molded synthetic.</w:t>
      </w:r>
    </w:p>
    <w:p w14:paraId="111D47A5" w14:textId="77777777" w:rsidR="00413194" w:rsidRPr="00353C2A" w:rsidRDefault="00413194" w:rsidP="00866792">
      <w:pPr>
        <w:pStyle w:val="PR3"/>
      </w:pPr>
      <w:r w:rsidRPr="00353C2A">
        <w:t xml:space="preserve">Dampers in ducts with pressure classes of </w:t>
      </w:r>
      <w:r w:rsidR="00E760C7">
        <w:t>three (</w:t>
      </w:r>
      <w:r w:rsidR="00E760C7">
        <w:rPr>
          <w:rStyle w:val="IP"/>
          <w:color w:val="auto"/>
          <w:szCs w:val="24"/>
        </w:rPr>
        <w:t xml:space="preserve">3) </w:t>
      </w:r>
      <w:r w:rsidRPr="00353C2A">
        <w:rPr>
          <w:rStyle w:val="IP"/>
          <w:color w:val="auto"/>
          <w:szCs w:val="24"/>
        </w:rPr>
        <w:t>inch wg</w:t>
      </w:r>
      <w:r w:rsidR="00847434" w:rsidRPr="00353C2A">
        <w:rPr>
          <w:rStyle w:val="SI"/>
          <w:szCs w:val="24"/>
        </w:rPr>
        <w:t xml:space="preserve"> </w:t>
      </w:r>
      <w:r w:rsidRPr="00353C2A">
        <w:t>or less shall have axles full length of damper blades and bearings at both ends of operating shaft.</w:t>
      </w:r>
    </w:p>
    <w:p w14:paraId="2B524D66" w14:textId="77777777" w:rsidR="00413194" w:rsidRPr="00353C2A" w:rsidRDefault="00413194" w:rsidP="00866792">
      <w:pPr>
        <w:pStyle w:val="PR2"/>
      </w:pPr>
      <w:r w:rsidRPr="00353C2A">
        <w:t>Tie Bars and Brackets: Galvanized steel.</w:t>
      </w:r>
    </w:p>
    <w:p w14:paraId="0F700E56" w14:textId="77777777" w:rsidR="00413194" w:rsidRPr="00353C2A" w:rsidRDefault="00413194" w:rsidP="00866792">
      <w:pPr>
        <w:pStyle w:val="PR1"/>
      </w:pPr>
      <w:r w:rsidRPr="00353C2A">
        <w:t>Low-Leakage, Steel, Manual Volume Dampers:</w:t>
      </w:r>
    </w:p>
    <w:p w14:paraId="58E2A945" w14:textId="77777777" w:rsidR="00413194" w:rsidRPr="00353C2A" w:rsidRDefault="00413194" w:rsidP="00866792">
      <w:pPr>
        <w:pStyle w:val="PR2"/>
      </w:pPr>
      <w:hyperlink r:id="rId54" w:history="1">
        <w:r w:rsidRPr="00353C2A">
          <w:rPr>
            <w:rStyle w:val="SAhyperlink"/>
            <w:color w:val="auto"/>
            <w:szCs w:val="24"/>
            <w:u w:val="none"/>
          </w:rPr>
          <w:t>Basis-of-Design Product</w:t>
        </w:r>
      </w:hyperlink>
      <w:r w:rsidRPr="00353C2A">
        <w:t xml:space="preserve">: Subject to compliance with requirements, provide </w:t>
      </w:r>
      <w:r w:rsidR="00D84563" w:rsidRPr="00353C2A">
        <w:t>Ruskin Model No. CD60</w:t>
      </w:r>
      <w:r w:rsidRPr="00353C2A">
        <w:t xml:space="preserve"> or comparable product by one</w:t>
      </w:r>
      <w:r w:rsidR="00E760C7">
        <w:t xml:space="preserve"> (1)</w:t>
      </w:r>
      <w:r w:rsidRPr="00353C2A">
        <w:t xml:space="preserve"> of the following:</w:t>
      </w:r>
    </w:p>
    <w:p w14:paraId="0A84A678" w14:textId="77777777" w:rsidR="00413194" w:rsidRPr="00353C2A" w:rsidRDefault="00413194" w:rsidP="00866792">
      <w:pPr>
        <w:pStyle w:val="PR3"/>
      </w:pPr>
      <w:hyperlink r:id="rId55" w:history="1">
        <w:r w:rsidRPr="00353C2A">
          <w:rPr>
            <w:rStyle w:val="SAhyperlink"/>
            <w:color w:val="auto"/>
            <w:szCs w:val="24"/>
            <w:u w:val="none"/>
          </w:rPr>
          <w:t xml:space="preserve">American Warming and Ventilating; a division of </w:t>
        </w:r>
        <w:proofErr w:type="spellStart"/>
        <w:r w:rsidRPr="00353C2A">
          <w:rPr>
            <w:rStyle w:val="SAhyperlink"/>
            <w:color w:val="auto"/>
            <w:szCs w:val="24"/>
            <w:u w:val="none"/>
          </w:rPr>
          <w:t>Mestek</w:t>
        </w:r>
        <w:proofErr w:type="spellEnd"/>
        <w:r w:rsidRPr="00353C2A">
          <w:rPr>
            <w:rStyle w:val="SAhyperlink"/>
            <w:color w:val="auto"/>
            <w:szCs w:val="24"/>
            <w:u w:val="none"/>
          </w:rPr>
          <w:t>, Inc</w:t>
        </w:r>
      </w:hyperlink>
      <w:r w:rsidRPr="00353C2A">
        <w:t>.</w:t>
      </w:r>
    </w:p>
    <w:p w14:paraId="1DF2FA60" w14:textId="77777777" w:rsidR="00413194" w:rsidRPr="00353C2A" w:rsidRDefault="00847434" w:rsidP="00866792">
      <w:pPr>
        <w:pStyle w:val="PR3"/>
      </w:pPr>
      <w:r w:rsidRPr="00353C2A">
        <w:t>Greenheck Corporation</w:t>
      </w:r>
      <w:r w:rsidR="00413194" w:rsidRPr="00353C2A">
        <w:t>.</w:t>
      </w:r>
    </w:p>
    <w:p w14:paraId="0D7BF1DF" w14:textId="77777777" w:rsidR="00413194" w:rsidRPr="00353C2A" w:rsidRDefault="00413194" w:rsidP="00866792">
      <w:pPr>
        <w:pStyle w:val="PR3"/>
      </w:pPr>
      <w:hyperlink r:id="rId56" w:history="1">
        <w:r w:rsidRPr="00353C2A">
          <w:rPr>
            <w:rStyle w:val="SAhyperlink"/>
            <w:color w:val="auto"/>
            <w:szCs w:val="24"/>
            <w:u w:val="none"/>
          </w:rPr>
          <w:t>Ruskin Company</w:t>
        </w:r>
      </w:hyperlink>
      <w:r w:rsidRPr="00353C2A">
        <w:t>.</w:t>
      </w:r>
    </w:p>
    <w:p w14:paraId="66FAA5F1" w14:textId="77777777" w:rsidR="00413194" w:rsidRPr="00353C2A" w:rsidRDefault="00413194" w:rsidP="00866792">
      <w:pPr>
        <w:pStyle w:val="PR2"/>
      </w:pPr>
      <w:r w:rsidRPr="00353C2A">
        <w:t>Comply with AMCA 500-D testing for damper rating.</w:t>
      </w:r>
    </w:p>
    <w:p w14:paraId="38BCF5A7" w14:textId="77777777" w:rsidR="00413194" w:rsidRPr="00353C2A" w:rsidRDefault="00413194" w:rsidP="00866792">
      <w:pPr>
        <w:pStyle w:val="PR2"/>
      </w:pPr>
      <w:r w:rsidRPr="00353C2A">
        <w:t>Low-leakage rating</w:t>
      </w:r>
      <w:r w:rsidRPr="00353C2A">
        <w:rPr>
          <w:b/>
        </w:rPr>
        <w:t>, </w:t>
      </w:r>
      <w:r w:rsidRPr="00353C2A">
        <w:t>with linkage outside airstream</w:t>
      </w:r>
      <w:r w:rsidRPr="00353C2A">
        <w:rPr>
          <w:b/>
        </w:rPr>
        <w:t>,</w:t>
      </w:r>
      <w:r w:rsidRPr="00353C2A">
        <w:t xml:space="preserve"> and bearing AMCA's Certified Ratings Seal for both air performance and air leakage.</w:t>
      </w:r>
    </w:p>
    <w:p w14:paraId="4428DF1C" w14:textId="77777777" w:rsidR="00413194" w:rsidRPr="00353C2A" w:rsidRDefault="00413194" w:rsidP="00866792">
      <w:pPr>
        <w:pStyle w:val="PR2"/>
      </w:pPr>
      <w:r w:rsidRPr="00353C2A">
        <w:t>Suitable for horizontal or vertical applications.</w:t>
      </w:r>
    </w:p>
    <w:p w14:paraId="6F040E09" w14:textId="77777777" w:rsidR="00413194" w:rsidRPr="00353C2A" w:rsidRDefault="00413194" w:rsidP="00866792">
      <w:pPr>
        <w:pStyle w:val="PR2"/>
      </w:pPr>
      <w:r w:rsidRPr="00353C2A">
        <w:t>Frames:</w:t>
      </w:r>
    </w:p>
    <w:p w14:paraId="099B5972" w14:textId="77777777" w:rsidR="00413194" w:rsidRPr="00353C2A" w:rsidRDefault="00413194" w:rsidP="00866792">
      <w:pPr>
        <w:pStyle w:val="PR3"/>
      </w:pPr>
      <w:r w:rsidRPr="00353C2A">
        <w:t>Hat</w:t>
      </w:r>
      <w:r w:rsidR="00D84563" w:rsidRPr="00353C2A">
        <w:t xml:space="preserve"> </w:t>
      </w:r>
      <w:r w:rsidRPr="00353C2A">
        <w:t>shaped.</w:t>
      </w:r>
    </w:p>
    <w:p w14:paraId="27C32CBA" w14:textId="77777777" w:rsidR="00413194" w:rsidRPr="00353C2A" w:rsidRDefault="00413194" w:rsidP="00866792">
      <w:pPr>
        <w:pStyle w:val="PR3"/>
      </w:pPr>
      <w:r w:rsidRPr="00353C2A">
        <w:rPr>
          <w:rStyle w:val="IP"/>
          <w:color w:val="auto"/>
          <w:szCs w:val="24"/>
        </w:rPr>
        <w:t>0.094-inch-</w:t>
      </w:r>
      <w:r w:rsidRPr="00353C2A">
        <w:t>thick, galvanized sheet steel.</w:t>
      </w:r>
    </w:p>
    <w:p w14:paraId="0597ABE6" w14:textId="77777777" w:rsidR="00413194" w:rsidRPr="00353C2A" w:rsidRDefault="00413194" w:rsidP="00866792">
      <w:pPr>
        <w:pStyle w:val="PR3"/>
      </w:pPr>
      <w:r w:rsidRPr="00353C2A">
        <w:t>Mitered and welded corners.</w:t>
      </w:r>
    </w:p>
    <w:p w14:paraId="26AA3F3E" w14:textId="77777777" w:rsidR="00413194" w:rsidRPr="00353C2A" w:rsidRDefault="00413194" w:rsidP="00866792">
      <w:pPr>
        <w:pStyle w:val="PR3"/>
      </w:pPr>
      <w:r w:rsidRPr="00353C2A">
        <w:t>Flanges for attaching to walls and flangeless frames for installing in ducts.</w:t>
      </w:r>
    </w:p>
    <w:p w14:paraId="6C48F933" w14:textId="77777777" w:rsidR="00413194" w:rsidRPr="00353C2A" w:rsidRDefault="00413194" w:rsidP="00866792">
      <w:pPr>
        <w:pStyle w:val="PR2"/>
      </w:pPr>
      <w:r w:rsidRPr="00353C2A">
        <w:t>Blades:</w:t>
      </w:r>
    </w:p>
    <w:p w14:paraId="468D04E6" w14:textId="77777777" w:rsidR="00413194" w:rsidRPr="00353C2A" w:rsidRDefault="00413194" w:rsidP="00866792">
      <w:pPr>
        <w:pStyle w:val="PR3"/>
      </w:pPr>
      <w:r w:rsidRPr="00353C2A">
        <w:t>Multipl</w:t>
      </w:r>
      <w:r w:rsidR="00562158" w:rsidRPr="00353C2A">
        <w:t>e</w:t>
      </w:r>
      <w:r w:rsidRPr="00353C2A">
        <w:t xml:space="preserve"> blade</w:t>
      </w:r>
      <w:r w:rsidR="00562158" w:rsidRPr="00353C2A">
        <w:t xml:space="preserve"> </w:t>
      </w:r>
      <w:r w:rsidR="00E760C7">
        <w:t>six (</w:t>
      </w:r>
      <w:r w:rsidR="00562158" w:rsidRPr="00353C2A">
        <w:t>6</w:t>
      </w:r>
      <w:r w:rsidR="00E760C7">
        <w:t>)</w:t>
      </w:r>
      <w:r w:rsidR="00562158" w:rsidRPr="00353C2A">
        <w:t xml:space="preserve"> </w:t>
      </w:r>
      <w:proofErr w:type="gramStart"/>
      <w:r w:rsidR="00562158" w:rsidRPr="00353C2A">
        <w:t>inch</w:t>
      </w:r>
      <w:proofErr w:type="gramEnd"/>
      <w:r w:rsidR="00562158" w:rsidRPr="00353C2A">
        <w:t xml:space="preserve"> wide</w:t>
      </w:r>
      <w:r w:rsidRPr="00353C2A">
        <w:t>.</w:t>
      </w:r>
    </w:p>
    <w:p w14:paraId="2B01D0A2" w14:textId="77777777" w:rsidR="00413194" w:rsidRPr="00353C2A" w:rsidRDefault="00562158" w:rsidP="00866792">
      <w:pPr>
        <w:pStyle w:val="PR3"/>
      </w:pPr>
      <w:r w:rsidRPr="00353C2A">
        <w:t xml:space="preserve">Parallel </w:t>
      </w:r>
      <w:r w:rsidR="00413194" w:rsidRPr="00353C2A">
        <w:t>or opposed-blade design.</w:t>
      </w:r>
    </w:p>
    <w:p w14:paraId="7FADB1F6" w14:textId="77777777" w:rsidR="00413194" w:rsidRPr="00353C2A" w:rsidRDefault="00413194" w:rsidP="00866792">
      <w:pPr>
        <w:pStyle w:val="PR3"/>
      </w:pPr>
      <w:r w:rsidRPr="00353C2A">
        <w:t>Stiffen damper blades for stability.</w:t>
      </w:r>
    </w:p>
    <w:p w14:paraId="459125C6" w14:textId="77777777" w:rsidR="00413194" w:rsidRPr="00353C2A" w:rsidRDefault="00413194" w:rsidP="00866792">
      <w:pPr>
        <w:pStyle w:val="PR3"/>
      </w:pPr>
      <w:r w:rsidRPr="00353C2A">
        <w:t xml:space="preserve">Galvanized, roll-formed steel, </w:t>
      </w:r>
      <w:r w:rsidRPr="00353C2A">
        <w:rPr>
          <w:rStyle w:val="IP"/>
          <w:color w:val="auto"/>
          <w:szCs w:val="24"/>
        </w:rPr>
        <w:t>0.064 inch</w:t>
      </w:r>
      <w:r w:rsidRPr="00353C2A">
        <w:rPr>
          <w:rStyle w:val="SI"/>
          <w:szCs w:val="24"/>
        </w:rPr>
        <w:t xml:space="preserve"> </w:t>
      </w:r>
      <w:r w:rsidRPr="00353C2A">
        <w:t>thick.</w:t>
      </w:r>
    </w:p>
    <w:p w14:paraId="6C62FD0F" w14:textId="77777777" w:rsidR="00413194" w:rsidRPr="00353C2A" w:rsidRDefault="00413194" w:rsidP="00866792">
      <w:pPr>
        <w:pStyle w:val="PR2"/>
      </w:pPr>
      <w:r w:rsidRPr="00353C2A">
        <w:t>Blade Axles: Galvanized steel.</w:t>
      </w:r>
    </w:p>
    <w:p w14:paraId="2C932A60" w14:textId="77777777" w:rsidR="00413194" w:rsidRPr="00353C2A" w:rsidRDefault="00413194" w:rsidP="00866792">
      <w:pPr>
        <w:pStyle w:val="PR2"/>
      </w:pPr>
      <w:r w:rsidRPr="00353C2A">
        <w:t>Bearings:</w:t>
      </w:r>
    </w:p>
    <w:p w14:paraId="24CD7D84" w14:textId="77777777" w:rsidR="00413194" w:rsidRPr="00353C2A" w:rsidRDefault="00413194" w:rsidP="00866792">
      <w:pPr>
        <w:pStyle w:val="PR3"/>
      </w:pPr>
      <w:r w:rsidRPr="00353C2A">
        <w:t>Molded synthetic.</w:t>
      </w:r>
    </w:p>
    <w:p w14:paraId="7A550638" w14:textId="77777777" w:rsidR="00413194" w:rsidRPr="00353C2A" w:rsidRDefault="00413194" w:rsidP="00866792">
      <w:pPr>
        <w:pStyle w:val="PR3"/>
      </w:pPr>
      <w:r w:rsidRPr="00353C2A">
        <w:t xml:space="preserve">Dampers in ducts with pressure classes of </w:t>
      </w:r>
      <w:r w:rsidR="00E760C7">
        <w:t>three (</w:t>
      </w:r>
      <w:r w:rsidR="00E760C7">
        <w:rPr>
          <w:rStyle w:val="IP"/>
          <w:color w:val="auto"/>
          <w:szCs w:val="24"/>
        </w:rPr>
        <w:t xml:space="preserve">3) </w:t>
      </w:r>
      <w:r w:rsidRPr="00353C2A">
        <w:rPr>
          <w:rStyle w:val="IP"/>
          <w:color w:val="auto"/>
          <w:szCs w:val="24"/>
        </w:rPr>
        <w:t>inch wg</w:t>
      </w:r>
      <w:r w:rsidRPr="00353C2A">
        <w:rPr>
          <w:rStyle w:val="SI"/>
          <w:szCs w:val="24"/>
        </w:rPr>
        <w:t xml:space="preserve"> </w:t>
      </w:r>
      <w:r w:rsidRPr="00353C2A">
        <w:t>or less shall have axles full length of damper blades and bearings at both ends of operating shaft.</w:t>
      </w:r>
    </w:p>
    <w:p w14:paraId="2ADC874F" w14:textId="77777777" w:rsidR="00413194" w:rsidRPr="00353C2A" w:rsidRDefault="00413194" w:rsidP="00866792">
      <w:pPr>
        <w:pStyle w:val="PR2"/>
      </w:pPr>
      <w:r w:rsidRPr="00353C2A">
        <w:t>Blade Seals: Neoprene.</w:t>
      </w:r>
    </w:p>
    <w:p w14:paraId="693FAA01" w14:textId="77777777" w:rsidR="00413194" w:rsidRPr="00353C2A" w:rsidRDefault="00413194" w:rsidP="00866792">
      <w:pPr>
        <w:pStyle w:val="PR2"/>
      </w:pPr>
      <w:r w:rsidRPr="00353C2A">
        <w:lastRenderedPageBreak/>
        <w:t>Jamb Seals: Cambered stainless steel.</w:t>
      </w:r>
    </w:p>
    <w:p w14:paraId="4A69CD11" w14:textId="77777777" w:rsidR="00413194" w:rsidRPr="00353C2A" w:rsidRDefault="00413194" w:rsidP="00866792">
      <w:pPr>
        <w:pStyle w:val="PR2"/>
      </w:pPr>
      <w:r w:rsidRPr="00353C2A">
        <w:t>Tie Bars and Brackets: Galvanized steel.</w:t>
      </w:r>
    </w:p>
    <w:p w14:paraId="57ECE3CF" w14:textId="77777777" w:rsidR="00413194" w:rsidRPr="00353C2A" w:rsidRDefault="00413194" w:rsidP="00866792">
      <w:pPr>
        <w:pStyle w:val="PR2"/>
      </w:pPr>
      <w:r w:rsidRPr="00353C2A">
        <w:t>Accessories:</w:t>
      </w:r>
    </w:p>
    <w:p w14:paraId="35EC65D9" w14:textId="77777777" w:rsidR="00413194" w:rsidRPr="00353C2A" w:rsidRDefault="00413194" w:rsidP="00866792">
      <w:pPr>
        <w:pStyle w:val="PR3"/>
      </w:pPr>
      <w:r w:rsidRPr="00353C2A">
        <w:t>Include locking device to hold single-blade dampers in a fixed position without vibration.</w:t>
      </w:r>
    </w:p>
    <w:p w14:paraId="490C1404" w14:textId="77777777" w:rsidR="00413194" w:rsidRPr="00353C2A" w:rsidRDefault="00413194" w:rsidP="00866792">
      <w:pPr>
        <w:pStyle w:val="PR1"/>
      </w:pPr>
      <w:r w:rsidRPr="00353C2A">
        <w:t>Low-Leakage, Aluminum, Manual Volume Dampers:</w:t>
      </w:r>
    </w:p>
    <w:p w14:paraId="6F68C3A7" w14:textId="77777777" w:rsidR="00413194" w:rsidRPr="00353C2A" w:rsidRDefault="00413194" w:rsidP="00866792">
      <w:pPr>
        <w:pStyle w:val="PR2"/>
      </w:pPr>
      <w:hyperlink r:id="rId57" w:history="1">
        <w:r w:rsidRPr="00353C2A">
          <w:rPr>
            <w:rStyle w:val="SAhyperlink"/>
            <w:color w:val="auto"/>
            <w:szCs w:val="24"/>
            <w:u w:val="none"/>
          </w:rPr>
          <w:t>Basis-of-Design Product</w:t>
        </w:r>
      </w:hyperlink>
      <w:r w:rsidRPr="00353C2A">
        <w:t xml:space="preserve">: Subject to compliance with requirements, provide </w:t>
      </w:r>
      <w:r w:rsidR="00562158" w:rsidRPr="00353C2A">
        <w:t>Ruskin Model CD50</w:t>
      </w:r>
      <w:r w:rsidRPr="00353C2A">
        <w:t xml:space="preserve"> or comparable product by one</w:t>
      </w:r>
      <w:r w:rsidR="00E760C7">
        <w:t xml:space="preserve"> (1)</w:t>
      </w:r>
      <w:r w:rsidRPr="00353C2A">
        <w:t xml:space="preserve"> of the following:</w:t>
      </w:r>
    </w:p>
    <w:p w14:paraId="2126D495" w14:textId="77777777" w:rsidR="00413194" w:rsidRPr="00353C2A" w:rsidRDefault="00413194" w:rsidP="00866792">
      <w:pPr>
        <w:pStyle w:val="PR3"/>
      </w:pPr>
      <w:hyperlink r:id="rId58" w:history="1">
        <w:r w:rsidRPr="00353C2A">
          <w:rPr>
            <w:rStyle w:val="SAhyperlink"/>
            <w:color w:val="auto"/>
            <w:szCs w:val="24"/>
            <w:u w:val="none"/>
          </w:rPr>
          <w:t xml:space="preserve">American Warming and Ventilating; a division of </w:t>
        </w:r>
        <w:proofErr w:type="spellStart"/>
        <w:r w:rsidRPr="00353C2A">
          <w:rPr>
            <w:rStyle w:val="SAhyperlink"/>
            <w:color w:val="auto"/>
            <w:szCs w:val="24"/>
            <w:u w:val="none"/>
          </w:rPr>
          <w:t>Mestek</w:t>
        </w:r>
        <w:proofErr w:type="spellEnd"/>
        <w:r w:rsidRPr="00353C2A">
          <w:rPr>
            <w:rStyle w:val="SAhyperlink"/>
            <w:color w:val="auto"/>
            <w:szCs w:val="24"/>
            <w:u w:val="none"/>
          </w:rPr>
          <w:t>, Inc</w:t>
        </w:r>
      </w:hyperlink>
      <w:r w:rsidRPr="00353C2A">
        <w:t>.</w:t>
      </w:r>
    </w:p>
    <w:p w14:paraId="69B615CB" w14:textId="77777777" w:rsidR="00413194" w:rsidRPr="00353C2A" w:rsidRDefault="00562158" w:rsidP="00866792">
      <w:pPr>
        <w:pStyle w:val="PR3"/>
      </w:pPr>
      <w:r w:rsidRPr="00353C2A">
        <w:t>Greenheck Corporation</w:t>
      </w:r>
      <w:r w:rsidR="00413194" w:rsidRPr="00353C2A">
        <w:t>.</w:t>
      </w:r>
    </w:p>
    <w:p w14:paraId="096EF965" w14:textId="77777777" w:rsidR="00413194" w:rsidRPr="00353C2A" w:rsidRDefault="00413194" w:rsidP="00866792">
      <w:pPr>
        <w:pStyle w:val="PR3"/>
      </w:pPr>
      <w:hyperlink r:id="rId59" w:history="1">
        <w:r w:rsidRPr="00353C2A">
          <w:rPr>
            <w:rStyle w:val="SAhyperlink"/>
            <w:color w:val="auto"/>
            <w:szCs w:val="24"/>
            <w:u w:val="none"/>
          </w:rPr>
          <w:t>Ruskin Company</w:t>
        </w:r>
      </w:hyperlink>
      <w:r w:rsidRPr="00353C2A">
        <w:t>.</w:t>
      </w:r>
    </w:p>
    <w:p w14:paraId="016259B5" w14:textId="77777777" w:rsidR="00413194" w:rsidRPr="00353C2A" w:rsidRDefault="00413194" w:rsidP="00866792">
      <w:pPr>
        <w:pStyle w:val="PR2"/>
      </w:pPr>
      <w:r w:rsidRPr="00353C2A">
        <w:t>Comply with AMCA 500-D testing for damper rating.</w:t>
      </w:r>
    </w:p>
    <w:p w14:paraId="35182934" w14:textId="77777777" w:rsidR="00413194" w:rsidRPr="00353C2A" w:rsidRDefault="00413194" w:rsidP="00866792">
      <w:pPr>
        <w:pStyle w:val="PR2"/>
      </w:pPr>
      <w:r w:rsidRPr="00353C2A">
        <w:t>Low-leakage rating</w:t>
      </w:r>
      <w:r w:rsidRPr="00353C2A">
        <w:rPr>
          <w:b/>
        </w:rPr>
        <w:t>, </w:t>
      </w:r>
      <w:r w:rsidRPr="00353C2A">
        <w:t>with linkage outside airstream, and bearing AMCA's Certified Ratings Seal for both air performance and air leakage.</w:t>
      </w:r>
    </w:p>
    <w:p w14:paraId="7AF18F6C" w14:textId="77777777" w:rsidR="00413194" w:rsidRPr="00353C2A" w:rsidRDefault="00413194" w:rsidP="00866792">
      <w:pPr>
        <w:pStyle w:val="PR2"/>
      </w:pPr>
      <w:r w:rsidRPr="00353C2A">
        <w:t>Suitable for horizontal or vertical applications.</w:t>
      </w:r>
    </w:p>
    <w:p w14:paraId="20181E48" w14:textId="77777777" w:rsidR="00413194" w:rsidRPr="00353C2A" w:rsidRDefault="00413194" w:rsidP="00866792">
      <w:pPr>
        <w:pStyle w:val="PR2"/>
      </w:pPr>
      <w:r w:rsidRPr="00353C2A">
        <w:t xml:space="preserve">Frames: Hat-shaped, </w:t>
      </w:r>
      <w:r w:rsidRPr="00353C2A">
        <w:rPr>
          <w:rStyle w:val="IP"/>
          <w:color w:val="auto"/>
          <w:szCs w:val="24"/>
        </w:rPr>
        <w:t>0.10-inch-</w:t>
      </w:r>
      <w:r w:rsidRPr="00353C2A">
        <w:rPr>
          <w:rStyle w:val="SI"/>
          <w:szCs w:val="24"/>
        </w:rPr>
        <w:t xml:space="preserve"> </w:t>
      </w:r>
      <w:r w:rsidRPr="00353C2A">
        <w:t>thick, aluminum sheet channels; frames with flanges for attaching to walls and flangeless frames for installing in ducts.</w:t>
      </w:r>
    </w:p>
    <w:p w14:paraId="584E6B93" w14:textId="77777777" w:rsidR="00413194" w:rsidRPr="00353C2A" w:rsidRDefault="00413194" w:rsidP="00866792">
      <w:pPr>
        <w:pStyle w:val="PR2"/>
      </w:pPr>
      <w:r w:rsidRPr="00353C2A">
        <w:t>Blades:</w:t>
      </w:r>
    </w:p>
    <w:p w14:paraId="5381C1D0" w14:textId="77777777" w:rsidR="00413194" w:rsidRPr="00353C2A" w:rsidRDefault="00413194" w:rsidP="00866792">
      <w:pPr>
        <w:pStyle w:val="PR3"/>
      </w:pPr>
      <w:r w:rsidRPr="00353C2A">
        <w:t>Multiple</w:t>
      </w:r>
      <w:r w:rsidR="0084217F" w:rsidRPr="00353C2A">
        <w:t xml:space="preserve"> 6 </w:t>
      </w:r>
      <w:proofErr w:type="gramStart"/>
      <w:r w:rsidR="0084217F" w:rsidRPr="00353C2A">
        <w:t>inch</w:t>
      </w:r>
      <w:proofErr w:type="gramEnd"/>
      <w:r w:rsidR="0084217F" w:rsidRPr="00353C2A">
        <w:t xml:space="preserve"> wide</w:t>
      </w:r>
      <w:r w:rsidRPr="00353C2A">
        <w:t>.</w:t>
      </w:r>
    </w:p>
    <w:p w14:paraId="33F5397B" w14:textId="77777777" w:rsidR="00413194" w:rsidRPr="00353C2A" w:rsidRDefault="00413194" w:rsidP="00866792">
      <w:pPr>
        <w:pStyle w:val="PR3"/>
      </w:pPr>
      <w:r w:rsidRPr="00353C2A">
        <w:t>Parallel- or opposed-blade design.</w:t>
      </w:r>
    </w:p>
    <w:p w14:paraId="61AAF341" w14:textId="77777777" w:rsidR="00413194" w:rsidRPr="00353C2A" w:rsidRDefault="00413194" w:rsidP="00866792">
      <w:pPr>
        <w:pStyle w:val="PR3"/>
      </w:pPr>
      <w:r w:rsidRPr="00353C2A">
        <w:t>Roll-Formed Aluminum Blades: 0.10-inch-thick aluminum sheet.</w:t>
      </w:r>
    </w:p>
    <w:p w14:paraId="76430111" w14:textId="77777777" w:rsidR="00413194" w:rsidRPr="00353C2A" w:rsidRDefault="00413194" w:rsidP="00866792">
      <w:pPr>
        <w:pStyle w:val="PR3"/>
      </w:pPr>
      <w:r w:rsidRPr="00353C2A">
        <w:t xml:space="preserve">Extruded-Aluminum Blades: </w:t>
      </w:r>
      <w:r w:rsidRPr="00353C2A">
        <w:rPr>
          <w:rStyle w:val="IP"/>
          <w:color w:val="auto"/>
          <w:szCs w:val="24"/>
        </w:rPr>
        <w:t>0.050-inch-</w:t>
      </w:r>
      <w:r w:rsidRPr="00353C2A">
        <w:t>thick extruded aluminum.</w:t>
      </w:r>
    </w:p>
    <w:p w14:paraId="038CDE11" w14:textId="77777777" w:rsidR="00413194" w:rsidRPr="00353C2A" w:rsidRDefault="00413194" w:rsidP="00866792">
      <w:pPr>
        <w:pStyle w:val="PR2"/>
      </w:pPr>
      <w:r w:rsidRPr="00353C2A">
        <w:t>Blade Axles: Galvanized steel.</w:t>
      </w:r>
    </w:p>
    <w:p w14:paraId="4E2FF370" w14:textId="77777777" w:rsidR="00413194" w:rsidRPr="00353C2A" w:rsidRDefault="00413194" w:rsidP="00866792">
      <w:pPr>
        <w:pStyle w:val="PR2"/>
      </w:pPr>
      <w:r w:rsidRPr="00353C2A">
        <w:t>Bearings:</w:t>
      </w:r>
    </w:p>
    <w:p w14:paraId="209AF18C" w14:textId="77777777" w:rsidR="00413194" w:rsidRPr="00353C2A" w:rsidRDefault="00413194" w:rsidP="00866792">
      <w:pPr>
        <w:pStyle w:val="PR3"/>
      </w:pPr>
      <w:r w:rsidRPr="00353C2A">
        <w:t>Molded synthetic.</w:t>
      </w:r>
    </w:p>
    <w:p w14:paraId="733143E0" w14:textId="77777777" w:rsidR="00413194" w:rsidRPr="00353C2A" w:rsidRDefault="00413194" w:rsidP="00866792">
      <w:pPr>
        <w:pStyle w:val="PR3"/>
      </w:pPr>
      <w:r w:rsidRPr="00353C2A">
        <w:t xml:space="preserve">Dampers in ducts with pressure classes of </w:t>
      </w:r>
      <w:r w:rsidR="00BD2C33" w:rsidRPr="00BD2C33">
        <w:t>three (</w:t>
      </w:r>
      <w:r w:rsidR="00BD2C33" w:rsidRPr="00BD2C33">
        <w:rPr>
          <w:rStyle w:val="IP"/>
          <w:color w:val="auto"/>
          <w:szCs w:val="24"/>
        </w:rPr>
        <w:t xml:space="preserve">3) </w:t>
      </w:r>
      <w:r w:rsidRPr="00BD2C33">
        <w:rPr>
          <w:rStyle w:val="IP"/>
          <w:color w:val="auto"/>
          <w:szCs w:val="24"/>
        </w:rPr>
        <w:t>inch wg</w:t>
      </w:r>
      <w:r w:rsidRPr="00BD2C33">
        <w:rPr>
          <w:rStyle w:val="SI"/>
          <w:szCs w:val="24"/>
        </w:rPr>
        <w:t xml:space="preserve"> </w:t>
      </w:r>
      <w:r w:rsidRPr="00BD2C33">
        <w:t>or</w:t>
      </w:r>
      <w:r w:rsidRPr="00353C2A">
        <w:t xml:space="preserve"> less shall have axles full length of damper blades and bearings at both ends of operating shaft.</w:t>
      </w:r>
    </w:p>
    <w:p w14:paraId="4405D52C" w14:textId="77777777" w:rsidR="00413194" w:rsidRPr="00353C2A" w:rsidRDefault="00413194" w:rsidP="00866792">
      <w:pPr>
        <w:pStyle w:val="PR2"/>
      </w:pPr>
      <w:r w:rsidRPr="00353C2A">
        <w:t>Blade Seals: Neoprene</w:t>
      </w:r>
      <w:r w:rsidR="0084217F" w:rsidRPr="00353C2A">
        <w:t>, replaceable</w:t>
      </w:r>
      <w:r w:rsidRPr="00353C2A">
        <w:t>.</w:t>
      </w:r>
    </w:p>
    <w:p w14:paraId="2ECFC8EF" w14:textId="77777777" w:rsidR="00413194" w:rsidRPr="00353C2A" w:rsidRDefault="00413194" w:rsidP="00866792">
      <w:pPr>
        <w:pStyle w:val="PR2"/>
      </w:pPr>
      <w:r w:rsidRPr="00353C2A">
        <w:t>Jamb Seals: Cambered stainless steel.</w:t>
      </w:r>
    </w:p>
    <w:p w14:paraId="745C4B64" w14:textId="77777777" w:rsidR="00413194" w:rsidRPr="00353C2A" w:rsidRDefault="00413194" w:rsidP="00866792">
      <w:pPr>
        <w:pStyle w:val="PR2"/>
      </w:pPr>
      <w:r w:rsidRPr="00353C2A">
        <w:t>Tie Bars and Brackets: Galvanized steel.</w:t>
      </w:r>
    </w:p>
    <w:p w14:paraId="13C541FA" w14:textId="77777777" w:rsidR="00413194" w:rsidRPr="00353C2A" w:rsidRDefault="00413194" w:rsidP="00866792">
      <w:pPr>
        <w:pStyle w:val="PR2"/>
      </w:pPr>
      <w:r w:rsidRPr="00353C2A">
        <w:t>Accessories:</w:t>
      </w:r>
    </w:p>
    <w:p w14:paraId="1180D709" w14:textId="77777777" w:rsidR="00413194" w:rsidRPr="00353C2A" w:rsidRDefault="00413194" w:rsidP="00866792">
      <w:pPr>
        <w:pStyle w:val="PR3"/>
      </w:pPr>
      <w:r w:rsidRPr="00353C2A">
        <w:t>Include locking device to hold single-blade dampers in a fixed position without vibration.</w:t>
      </w:r>
    </w:p>
    <w:p w14:paraId="16C62520" w14:textId="77777777" w:rsidR="00413194" w:rsidRPr="00353C2A" w:rsidRDefault="00413194" w:rsidP="00866792">
      <w:pPr>
        <w:pStyle w:val="PR1"/>
      </w:pPr>
      <w:r w:rsidRPr="00353C2A">
        <w:t>Jackshaft:</w:t>
      </w:r>
    </w:p>
    <w:p w14:paraId="4A8B0096" w14:textId="77777777" w:rsidR="00413194" w:rsidRPr="00353C2A" w:rsidRDefault="00413194" w:rsidP="00866792">
      <w:pPr>
        <w:pStyle w:val="PR2"/>
      </w:pPr>
      <w:r w:rsidRPr="00353C2A">
        <w:t xml:space="preserve">Size: </w:t>
      </w:r>
      <w:r w:rsidRPr="00353C2A">
        <w:rPr>
          <w:rStyle w:val="IP"/>
          <w:color w:val="auto"/>
          <w:szCs w:val="24"/>
        </w:rPr>
        <w:t>0.5-inch</w:t>
      </w:r>
      <w:r w:rsidRPr="00353C2A">
        <w:rPr>
          <w:rStyle w:val="SI"/>
          <w:szCs w:val="24"/>
        </w:rPr>
        <w:t xml:space="preserve"> </w:t>
      </w:r>
      <w:r w:rsidRPr="00353C2A">
        <w:t>diameter.</w:t>
      </w:r>
    </w:p>
    <w:p w14:paraId="51A24AAA" w14:textId="77777777" w:rsidR="00413194" w:rsidRPr="00353C2A" w:rsidRDefault="00413194" w:rsidP="00866792">
      <w:pPr>
        <w:pStyle w:val="PR2"/>
      </w:pPr>
      <w:r w:rsidRPr="00353C2A">
        <w:t>Material: Galvanized-steel pipe rotating within pipe-bearing assembly mounted on supports at each mullion and at each end of multiple-damper assemblies.</w:t>
      </w:r>
    </w:p>
    <w:p w14:paraId="5A17433C" w14:textId="77777777" w:rsidR="00413194" w:rsidRPr="00353C2A" w:rsidRDefault="00413194" w:rsidP="00866792">
      <w:pPr>
        <w:pStyle w:val="PR2"/>
      </w:pPr>
      <w:r w:rsidRPr="00353C2A">
        <w:t>Length and Number of Mountings: As required to connect linkage of each damper in multiple-damper assembly.</w:t>
      </w:r>
    </w:p>
    <w:p w14:paraId="497B28B7" w14:textId="77777777" w:rsidR="00413194" w:rsidRPr="00353C2A" w:rsidRDefault="00413194" w:rsidP="00866792">
      <w:pPr>
        <w:pStyle w:val="PR1"/>
      </w:pPr>
      <w:r w:rsidRPr="00353C2A">
        <w:t>Damper Hardware:</w:t>
      </w:r>
    </w:p>
    <w:p w14:paraId="14D5DF1B" w14:textId="77777777" w:rsidR="00413194" w:rsidRPr="00353C2A" w:rsidRDefault="00413194" w:rsidP="00866792">
      <w:pPr>
        <w:pStyle w:val="PR2"/>
      </w:pPr>
      <w:r w:rsidRPr="00353C2A">
        <w:lastRenderedPageBreak/>
        <w:t xml:space="preserve">Zinc-plated, die-cast core with dial and handle made of </w:t>
      </w:r>
      <w:r w:rsidR="00BD2C33">
        <w:t>three thirty second (</w:t>
      </w:r>
      <w:r w:rsidR="00BD2C33">
        <w:rPr>
          <w:rStyle w:val="IP"/>
          <w:color w:val="auto"/>
          <w:szCs w:val="24"/>
        </w:rPr>
        <w:t xml:space="preserve">3/32) </w:t>
      </w:r>
      <w:r w:rsidRPr="00353C2A">
        <w:rPr>
          <w:rStyle w:val="IP"/>
          <w:color w:val="auto"/>
          <w:szCs w:val="24"/>
        </w:rPr>
        <w:t>inch-</w:t>
      </w:r>
      <w:r w:rsidRPr="00353C2A">
        <w:t xml:space="preserve"> thick zinc-plated steel, and a </w:t>
      </w:r>
      <w:r w:rsidR="00BD2C33">
        <w:t>three quarter (</w:t>
      </w:r>
      <w:r w:rsidRPr="00353C2A">
        <w:rPr>
          <w:rStyle w:val="IP"/>
          <w:color w:val="auto"/>
          <w:szCs w:val="24"/>
        </w:rPr>
        <w:t>3/</w:t>
      </w:r>
      <w:r w:rsidR="00BD2C33">
        <w:rPr>
          <w:rStyle w:val="IP"/>
          <w:color w:val="auto"/>
          <w:szCs w:val="24"/>
        </w:rPr>
        <w:t xml:space="preserve">4) </w:t>
      </w:r>
      <w:r w:rsidRPr="00353C2A">
        <w:rPr>
          <w:rStyle w:val="IP"/>
          <w:color w:val="auto"/>
          <w:szCs w:val="24"/>
        </w:rPr>
        <w:t>inch</w:t>
      </w:r>
      <w:r w:rsidRPr="00353C2A">
        <w:t xml:space="preserve"> hexagon locking nut.</w:t>
      </w:r>
    </w:p>
    <w:p w14:paraId="6BDCD47D" w14:textId="77777777" w:rsidR="00413194" w:rsidRPr="00353C2A" w:rsidRDefault="00413194" w:rsidP="00866792">
      <w:pPr>
        <w:pStyle w:val="PR2"/>
      </w:pPr>
      <w:r w:rsidRPr="00353C2A">
        <w:t>Include center hole to suit damper operating-rod size.</w:t>
      </w:r>
    </w:p>
    <w:p w14:paraId="11D0BCC5" w14:textId="77777777" w:rsidR="00413194" w:rsidRPr="00353C2A" w:rsidRDefault="00413194" w:rsidP="00866792">
      <w:pPr>
        <w:pStyle w:val="PR2"/>
      </w:pPr>
      <w:r w:rsidRPr="00353C2A">
        <w:t>Include elevated platform for insulated duct mounting.</w:t>
      </w:r>
    </w:p>
    <w:p w14:paraId="0FE680B3" w14:textId="77777777" w:rsidR="009A6B96" w:rsidRPr="005E7A49" w:rsidRDefault="009A6B96" w:rsidP="00866792">
      <w:pPr>
        <w:pStyle w:val="ART"/>
      </w:pPr>
      <w:r w:rsidRPr="005E7A49">
        <w:t>REMOTE MANUAL VOLUME DAMPER OPERATOR   &lt;</w:t>
      </w:r>
      <w:r w:rsidRPr="005E7A49">
        <w:rPr>
          <w:highlight w:val="yellow"/>
        </w:rPr>
        <w:t>Delete if not required</w:t>
      </w:r>
      <w:r w:rsidRPr="005E7A49">
        <w:t xml:space="preserve">&gt; </w:t>
      </w:r>
    </w:p>
    <w:p w14:paraId="18E4102C" w14:textId="77777777" w:rsidR="009A6B96" w:rsidRPr="005E7A49" w:rsidRDefault="009A6B96" w:rsidP="00866792">
      <w:pPr>
        <w:pStyle w:val="PR1"/>
      </w:pPr>
      <w:r w:rsidRPr="005E7A49">
        <w:t xml:space="preserve">Remote Manual Volume Damper Operator: Provide remote volume dampers where required and/or </w:t>
      </w:r>
      <w:proofErr w:type="gramStart"/>
      <w:r w:rsidRPr="005E7A49">
        <w:t>where</w:t>
      </w:r>
      <w:proofErr w:type="gramEnd"/>
      <w:r w:rsidRPr="005E7A49">
        <w:t xml:space="preserve"> indicated on the drawings and details. Remote volume damper operators shall be Model 1200 Worm Gear Operator with Flex Shaft and Termination Mounting Bracket as manufactured by young regulator company or approved equal complying with the following: </w:t>
      </w:r>
    </w:p>
    <w:p w14:paraId="2A65410E" w14:textId="77777777" w:rsidR="009A6B96" w:rsidRPr="005E7A49" w:rsidRDefault="009A6B96" w:rsidP="00866792">
      <w:pPr>
        <w:pStyle w:val="PR2"/>
      </w:pPr>
      <w:r w:rsidRPr="005E7A49">
        <w:t xml:space="preserve">Operator: Self-locking regulator designed for one half (1/2) inch round or three eights (3/8) inch damper shafts. Optional Model 1200- 1/4 is available for five sixteenths (5/16) inch round and one quarter (1/4) inch square damper shafts. Contractor to coordinate with manual damper types provided. </w:t>
      </w:r>
    </w:p>
    <w:p w14:paraId="30C81A01" w14:textId="77777777" w:rsidR="009A6B96" w:rsidRPr="005E7A49" w:rsidRDefault="009A6B96" w:rsidP="00866792">
      <w:pPr>
        <w:pStyle w:val="PR2"/>
      </w:pPr>
      <w:r w:rsidRPr="005E7A49">
        <w:t xml:space="preserve">Flex Shaft: Flex steel shaft shall be a single wire wrapped with multi stranded layers of wire. Assembly shall be 0.250 inches in diameter with a brass finish and capable of delivering more than 50 lbs. of torque without damage. Shafts are available </w:t>
      </w:r>
      <w:proofErr w:type="gramStart"/>
      <w:r w:rsidRPr="005E7A49">
        <w:t>in</w:t>
      </w:r>
      <w:proofErr w:type="gramEnd"/>
      <w:r w:rsidRPr="005E7A49">
        <w:t xml:space="preserve"> one (1) foot, three (3) foot, six (6) foot and eight (8) foot lengths. Contractor shall include required lengths on the product submittal. </w:t>
      </w:r>
    </w:p>
    <w:p w14:paraId="46A9B9C7" w14:textId="77777777" w:rsidR="009A6B96" w:rsidRPr="005E7A49" w:rsidRDefault="009A6B96" w:rsidP="00866792">
      <w:pPr>
        <w:pStyle w:val="PR2"/>
      </w:pPr>
      <w:r w:rsidRPr="005E7A49">
        <w:t>Termination PLBR: The flexible steel shaft shall be coupled to the worm gear operating shaft and terminated to the PLBR mounting bracket. Damper operation shall be by turning a Phillips head screw on the bracket.</w:t>
      </w:r>
    </w:p>
    <w:p w14:paraId="7848CEFF" w14:textId="77777777" w:rsidR="001438E4" w:rsidRPr="00353C2A" w:rsidRDefault="001438E4" w:rsidP="00866792">
      <w:pPr>
        <w:pStyle w:val="ART"/>
      </w:pPr>
      <w:r w:rsidRPr="00353C2A">
        <w:t>FIRE DAMPERS</w:t>
      </w:r>
    </w:p>
    <w:p w14:paraId="1C3A0653" w14:textId="77777777" w:rsidR="00A93488" w:rsidRPr="00353C2A" w:rsidRDefault="00A93488" w:rsidP="00866792">
      <w:pPr>
        <w:pStyle w:val="PR1"/>
        <w:rPr>
          <w:rStyle w:val="SAhyperlink"/>
          <w:color w:val="auto"/>
          <w:szCs w:val="24"/>
          <w:u w:val="none"/>
        </w:rPr>
      </w:pPr>
      <w:r w:rsidRPr="00353C2A">
        <w:rPr>
          <w:rStyle w:val="SAhyperlink"/>
          <w:color w:val="auto"/>
          <w:szCs w:val="24"/>
          <w:u w:val="none"/>
        </w:rPr>
        <w:t xml:space="preserve">Static Type </w:t>
      </w:r>
      <w:r w:rsidR="00941B8E" w:rsidRPr="00353C2A">
        <w:rPr>
          <w:rStyle w:val="SAhyperlink"/>
          <w:color w:val="auto"/>
          <w:szCs w:val="24"/>
          <w:u w:val="none"/>
        </w:rPr>
        <w:t xml:space="preserve">Fire </w:t>
      </w:r>
      <w:r w:rsidRPr="00353C2A">
        <w:rPr>
          <w:rStyle w:val="SAhyperlink"/>
          <w:color w:val="auto"/>
          <w:szCs w:val="24"/>
          <w:u w:val="none"/>
        </w:rPr>
        <w:t>Damper</w:t>
      </w:r>
      <w:r w:rsidR="004D3968">
        <w:rPr>
          <w:rStyle w:val="SAhyperlink"/>
          <w:color w:val="auto"/>
          <w:szCs w:val="24"/>
          <w:u w:val="none"/>
        </w:rPr>
        <w:t xml:space="preserve">: </w:t>
      </w:r>
      <w:r w:rsidR="004D3968" w:rsidRPr="00055C13">
        <w:rPr>
          <w:highlight w:val="yellow"/>
        </w:rPr>
        <w:t>&lt;Edit for Project&gt;</w:t>
      </w:r>
      <w:r w:rsidR="004D3968">
        <w:t xml:space="preserve"> </w:t>
      </w:r>
    </w:p>
    <w:p w14:paraId="79115107" w14:textId="77777777" w:rsidR="001438E4" w:rsidRPr="00353C2A" w:rsidRDefault="001438E4" w:rsidP="00866792">
      <w:pPr>
        <w:pStyle w:val="PR2"/>
      </w:pPr>
      <w:hyperlink r:id="rId60" w:history="1">
        <w:r w:rsidRPr="00353C2A">
          <w:rPr>
            <w:rStyle w:val="SAhyperlink"/>
            <w:color w:val="auto"/>
            <w:szCs w:val="24"/>
            <w:u w:val="none"/>
          </w:rPr>
          <w:t>Basis-of-Design Product</w:t>
        </w:r>
      </w:hyperlink>
      <w:r w:rsidRPr="00353C2A">
        <w:t>: Subject to complia</w:t>
      </w:r>
      <w:r w:rsidR="007806A4" w:rsidRPr="00353C2A">
        <w:t>nce with requirements, provide Ruskin &lt;</w:t>
      </w:r>
      <w:r w:rsidR="007806A4" w:rsidRPr="000E11A0">
        <w:rPr>
          <w:highlight w:val="yellow"/>
        </w:rPr>
        <w:t xml:space="preserve">IBDD2, IBD23 for </w:t>
      </w:r>
      <w:r w:rsidR="000E11A0">
        <w:rPr>
          <w:highlight w:val="yellow"/>
        </w:rPr>
        <w:t>three (</w:t>
      </w:r>
      <w:r w:rsidR="007806A4" w:rsidRPr="000E11A0">
        <w:rPr>
          <w:highlight w:val="yellow"/>
        </w:rPr>
        <w:t>3</w:t>
      </w:r>
      <w:r w:rsidR="000E11A0">
        <w:rPr>
          <w:highlight w:val="yellow"/>
        </w:rPr>
        <w:t>)</w:t>
      </w:r>
      <w:r w:rsidR="007806A4" w:rsidRPr="000E11A0">
        <w:rPr>
          <w:highlight w:val="yellow"/>
        </w:rPr>
        <w:t xml:space="preserve"> hour rating</w:t>
      </w:r>
      <w:r w:rsidR="007806A4" w:rsidRPr="000E11A0">
        <w:t>&gt;</w:t>
      </w:r>
      <w:r w:rsidRPr="00353C2A">
        <w:t xml:space="preserve"> or comparable product by one</w:t>
      </w:r>
      <w:r w:rsidR="00613F3E">
        <w:t xml:space="preserve"> (1)</w:t>
      </w:r>
      <w:r w:rsidRPr="00353C2A">
        <w:t xml:space="preserve"> of the following:</w:t>
      </w:r>
    </w:p>
    <w:p w14:paraId="285E6032" w14:textId="77777777" w:rsidR="001438E4" w:rsidRPr="00353C2A" w:rsidRDefault="001438E4" w:rsidP="00866792">
      <w:pPr>
        <w:pStyle w:val="PR3"/>
      </w:pPr>
      <w:hyperlink r:id="rId61" w:history="1">
        <w:r w:rsidRPr="00353C2A">
          <w:rPr>
            <w:rStyle w:val="SAhyperlink"/>
            <w:color w:val="auto"/>
            <w:szCs w:val="24"/>
            <w:u w:val="none"/>
          </w:rPr>
          <w:t xml:space="preserve">Air Balance Inc.; a division of </w:t>
        </w:r>
        <w:proofErr w:type="spellStart"/>
        <w:r w:rsidRPr="00353C2A">
          <w:rPr>
            <w:rStyle w:val="SAhyperlink"/>
            <w:color w:val="auto"/>
            <w:szCs w:val="24"/>
            <w:u w:val="none"/>
          </w:rPr>
          <w:t>Mestek</w:t>
        </w:r>
        <w:proofErr w:type="spellEnd"/>
        <w:r w:rsidRPr="00353C2A">
          <w:rPr>
            <w:rStyle w:val="SAhyperlink"/>
            <w:color w:val="auto"/>
            <w:szCs w:val="24"/>
            <w:u w:val="none"/>
          </w:rPr>
          <w:t>, Inc</w:t>
        </w:r>
      </w:hyperlink>
      <w:r w:rsidRPr="00353C2A">
        <w:t>.</w:t>
      </w:r>
    </w:p>
    <w:p w14:paraId="479D324F" w14:textId="77777777" w:rsidR="001438E4" w:rsidRPr="00353C2A" w:rsidRDefault="001438E4" w:rsidP="00866792">
      <w:pPr>
        <w:pStyle w:val="PR3"/>
      </w:pPr>
      <w:hyperlink r:id="rId62" w:history="1">
        <w:r w:rsidRPr="00353C2A">
          <w:rPr>
            <w:rStyle w:val="SAhyperlink"/>
            <w:color w:val="auto"/>
            <w:szCs w:val="24"/>
            <w:u w:val="none"/>
          </w:rPr>
          <w:t>Ruskin Company</w:t>
        </w:r>
      </w:hyperlink>
      <w:r w:rsidRPr="00353C2A">
        <w:t>.</w:t>
      </w:r>
    </w:p>
    <w:p w14:paraId="749FD9DC" w14:textId="77777777" w:rsidR="001438E4" w:rsidRPr="00353C2A" w:rsidRDefault="007806A4" w:rsidP="00866792">
      <w:pPr>
        <w:pStyle w:val="PR3"/>
      </w:pPr>
      <w:r w:rsidRPr="00353C2A">
        <w:t>United Sheet Metal</w:t>
      </w:r>
      <w:r w:rsidR="001438E4" w:rsidRPr="00353C2A">
        <w:t>.</w:t>
      </w:r>
    </w:p>
    <w:p w14:paraId="3375D2F8" w14:textId="77777777" w:rsidR="001438E4" w:rsidRPr="000E11A0" w:rsidRDefault="001438E4" w:rsidP="00866792">
      <w:pPr>
        <w:pStyle w:val="PR2"/>
      </w:pPr>
      <w:r w:rsidRPr="00353C2A">
        <w:t xml:space="preserve">Type: </w:t>
      </w:r>
      <w:r w:rsidR="007806A4" w:rsidRPr="00353C2A">
        <w:t>&lt;</w:t>
      </w:r>
      <w:r w:rsidRPr="000E11A0">
        <w:rPr>
          <w:highlight w:val="yellow"/>
        </w:rPr>
        <w:t>Static</w:t>
      </w:r>
      <w:r w:rsidR="007806A4" w:rsidRPr="000E11A0">
        <w:t>&gt;</w:t>
      </w:r>
      <w:r w:rsidRPr="000E11A0">
        <w:t>; rated and labeled according to UL 555 by an NRTL.</w:t>
      </w:r>
      <w:r w:rsidR="007806A4" w:rsidRPr="000E11A0">
        <w:t>&lt;</w:t>
      </w:r>
      <w:r w:rsidR="007806A4" w:rsidRPr="000E11A0">
        <w:rPr>
          <w:highlight w:val="yellow"/>
        </w:rPr>
        <w:t>Coordinate fire damper type with UM</w:t>
      </w:r>
      <w:r w:rsidR="000E11A0">
        <w:t>B</w:t>
      </w:r>
      <w:r w:rsidR="007806A4" w:rsidRPr="000E11A0">
        <w:t>&gt;</w:t>
      </w:r>
    </w:p>
    <w:p w14:paraId="4A2B4C49" w14:textId="77777777" w:rsidR="001438E4" w:rsidRPr="000E11A0" w:rsidRDefault="001438E4" w:rsidP="00866792">
      <w:pPr>
        <w:pStyle w:val="PR2"/>
      </w:pPr>
      <w:r w:rsidRPr="000E11A0">
        <w:t xml:space="preserve">Closing rating in ducts up to </w:t>
      </w:r>
      <w:r w:rsidR="00613F3E" w:rsidRPr="000E11A0">
        <w:t>four (</w:t>
      </w:r>
      <w:r w:rsidR="00613F3E" w:rsidRPr="000E11A0">
        <w:rPr>
          <w:rStyle w:val="IP"/>
          <w:color w:val="auto"/>
          <w:szCs w:val="24"/>
        </w:rPr>
        <w:t xml:space="preserve">4) </w:t>
      </w:r>
      <w:r w:rsidRPr="000E11A0">
        <w:rPr>
          <w:rStyle w:val="IP"/>
          <w:color w:val="auto"/>
          <w:szCs w:val="24"/>
        </w:rPr>
        <w:t>inch wg</w:t>
      </w:r>
      <w:r w:rsidRPr="000E11A0">
        <w:t xml:space="preserve"> static pressure class and minimum </w:t>
      </w:r>
      <w:r w:rsidRPr="000E11A0">
        <w:rPr>
          <w:rStyle w:val="IP"/>
          <w:color w:val="auto"/>
          <w:szCs w:val="24"/>
        </w:rPr>
        <w:t>2000-fpm</w:t>
      </w:r>
      <w:r w:rsidR="007806A4" w:rsidRPr="000E11A0">
        <w:rPr>
          <w:rStyle w:val="SI"/>
          <w:szCs w:val="24"/>
        </w:rPr>
        <w:t xml:space="preserve"> </w:t>
      </w:r>
      <w:r w:rsidR="0089385F" w:rsidRPr="000E11A0">
        <w:t xml:space="preserve"> </w:t>
      </w:r>
      <w:r w:rsidRPr="000E11A0">
        <w:t xml:space="preserve"> velocity.</w:t>
      </w:r>
    </w:p>
    <w:p w14:paraId="7A1A5E57" w14:textId="77777777" w:rsidR="001438E4" w:rsidRPr="00353C2A" w:rsidRDefault="001438E4" w:rsidP="00866792">
      <w:pPr>
        <w:pStyle w:val="PR2"/>
      </w:pPr>
      <w:r w:rsidRPr="000E11A0">
        <w:t>Fire Rating: [</w:t>
      </w:r>
      <w:r w:rsidR="000E11A0">
        <w:t>One and one half (</w:t>
      </w:r>
      <w:r w:rsidRPr="000E11A0">
        <w:rPr>
          <w:highlight w:val="yellow"/>
        </w:rPr>
        <w:t>1-1/2</w:t>
      </w:r>
      <w:r w:rsidR="000E11A0">
        <w:t>)</w:t>
      </w:r>
      <w:r w:rsidRPr="000E11A0">
        <w:t>] [</w:t>
      </w:r>
      <w:r w:rsidRPr="000E11A0">
        <w:rPr>
          <w:highlight w:val="yellow"/>
        </w:rPr>
        <w:t>and</w:t>
      </w:r>
      <w:r w:rsidRPr="000E11A0">
        <w:t xml:space="preserve">] </w:t>
      </w:r>
      <w:r w:rsidRPr="000E11A0">
        <w:rPr>
          <w:highlight w:val="yellow"/>
        </w:rPr>
        <w:t>[</w:t>
      </w:r>
      <w:r w:rsidR="000E11A0">
        <w:rPr>
          <w:highlight w:val="yellow"/>
        </w:rPr>
        <w:t>Three (</w:t>
      </w:r>
      <w:r w:rsidRPr="000E11A0">
        <w:rPr>
          <w:highlight w:val="yellow"/>
        </w:rPr>
        <w:t>3</w:t>
      </w:r>
      <w:r w:rsidR="000E11A0">
        <w:t>)</w:t>
      </w:r>
      <w:r w:rsidRPr="000E11A0">
        <w:t>]</w:t>
      </w:r>
      <w:r w:rsidRPr="00353C2A">
        <w:t xml:space="preserve"> hours.</w:t>
      </w:r>
    </w:p>
    <w:p w14:paraId="60A216EE" w14:textId="77777777" w:rsidR="001438E4" w:rsidRPr="00353C2A" w:rsidRDefault="001438E4" w:rsidP="00866792">
      <w:pPr>
        <w:pStyle w:val="PR2"/>
      </w:pPr>
      <w:r w:rsidRPr="00353C2A">
        <w:t>Frame: Curtain type with blades outside airstream; fabricated with roll-formed,</w:t>
      </w:r>
      <w:r w:rsidR="00613F3E">
        <w:t xml:space="preserve"> four and seven eighth (</w:t>
      </w:r>
      <w:r w:rsidR="0089385F" w:rsidRPr="00353C2A">
        <w:t>4-7/8</w:t>
      </w:r>
      <w:r w:rsidR="00613F3E">
        <w:t>)</w:t>
      </w:r>
      <w:r w:rsidR="0089385F" w:rsidRPr="00353C2A">
        <w:t xml:space="preserve"> inches wide, </w:t>
      </w:r>
      <w:proofErr w:type="gramStart"/>
      <w:r w:rsidR="0089385F" w:rsidRPr="00353C2A">
        <w:t>20 gauge</w:t>
      </w:r>
      <w:proofErr w:type="gramEnd"/>
      <w:r w:rsidR="0089385F" w:rsidRPr="00353C2A">
        <w:t xml:space="preserve"> galvanized steel channel complete with integral </w:t>
      </w:r>
      <w:proofErr w:type="gramStart"/>
      <w:r w:rsidR="0089385F" w:rsidRPr="00353C2A">
        <w:t>20 gauge</w:t>
      </w:r>
      <w:proofErr w:type="gramEnd"/>
      <w:r w:rsidR="0089385F" w:rsidRPr="00353C2A">
        <w:t xml:space="preserve"> galvanized steel sleeve with </w:t>
      </w:r>
      <w:r w:rsidR="00613F3E">
        <w:t>twelve (</w:t>
      </w:r>
      <w:r w:rsidR="0089385F" w:rsidRPr="00353C2A">
        <w:t>12</w:t>
      </w:r>
      <w:r w:rsidR="00613F3E">
        <w:t>)</w:t>
      </w:r>
      <w:r w:rsidR="0089385F" w:rsidRPr="00353C2A">
        <w:t xml:space="preserve"> inch, </w:t>
      </w:r>
      <w:r w:rsidR="00613F3E">
        <w:t>fourteen (</w:t>
      </w:r>
      <w:r w:rsidR="0089385F" w:rsidRPr="00353C2A">
        <w:t>14</w:t>
      </w:r>
      <w:r w:rsidR="00613F3E">
        <w:t>)</w:t>
      </w:r>
      <w:r w:rsidR="0089385F" w:rsidRPr="00353C2A">
        <w:t xml:space="preserve"> </w:t>
      </w:r>
      <w:r w:rsidR="0089385F" w:rsidRPr="00353C2A">
        <w:lastRenderedPageBreak/>
        <w:t xml:space="preserve">inch, or </w:t>
      </w:r>
      <w:r w:rsidR="00613F3E">
        <w:t>sixteen (</w:t>
      </w:r>
      <w:r w:rsidR="0089385F" w:rsidRPr="00353C2A">
        <w:t>16</w:t>
      </w:r>
      <w:r w:rsidR="00613F3E">
        <w:t>)</w:t>
      </w:r>
      <w:r w:rsidR="0089385F" w:rsidRPr="00353C2A">
        <w:t xml:space="preserve"> inch length as required to suit wall construction</w:t>
      </w:r>
      <w:r w:rsidRPr="00353C2A">
        <w:t>.</w:t>
      </w:r>
      <w:r w:rsidR="00B65F50">
        <w:t xml:space="preserve"> </w:t>
      </w:r>
      <w:proofErr w:type="gramStart"/>
      <w:r w:rsidR="0089385F" w:rsidRPr="00353C2A">
        <w:t>Sleeve</w:t>
      </w:r>
      <w:proofErr w:type="gramEnd"/>
      <w:r w:rsidR="0089385F" w:rsidRPr="00353C2A">
        <w:t xml:space="preserve"> may be omitted if wall thickness matches damper construction per UL 555.</w:t>
      </w:r>
    </w:p>
    <w:p w14:paraId="455694E2" w14:textId="77777777" w:rsidR="001438E4" w:rsidRPr="00353C2A" w:rsidRDefault="001438E4" w:rsidP="00866792">
      <w:pPr>
        <w:pStyle w:val="PR2"/>
      </w:pPr>
      <w:r w:rsidRPr="00353C2A">
        <w:t>Mounting Orientation: Vertical or horizontal as indicated.</w:t>
      </w:r>
    </w:p>
    <w:p w14:paraId="259A7593" w14:textId="77777777" w:rsidR="001438E4" w:rsidRPr="00353C2A" w:rsidRDefault="001438E4" w:rsidP="00866792">
      <w:pPr>
        <w:pStyle w:val="PR2"/>
      </w:pPr>
      <w:r w:rsidRPr="00353C2A">
        <w:t>Bla</w:t>
      </w:r>
      <w:r w:rsidR="00A93488" w:rsidRPr="00353C2A">
        <w:t xml:space="preserve">des: Roll-formed, interlocking, </w:t>
      </w:r>
      <w:r w:rsidRPr="00353C2A">
        <w:rPr>
          <w:rStyle w:val="IP"/>
          <w:color w:val="auto"/>
          <w:szCs w:val="24"/>
        </w:rPr>
        <w:t>0.024-inch-</w:t>
      </w:r>
      <w:r w:rsidRPr="00353C2A">
        <w:t xml:space="preserve">thick, galvanized sheet steel. In place of interlocking blades, use full-length, </w:t>
      </w:r>
      <w:r w:rsidRPr="00353C2A">
        <w:rPr>
          <w:rStyle w:val="IP"/>
          <w:color w:val="auto"/>
          <w:szCs w:val="24"/>
        </w:rPr>
        <w:t>0.034-inch-</w:t>
      </w:r>
      <w:r w:rsidRPr="00353C2A">
        <w:t>thick, galvanized-steel blade connectors.</w:t>
      </w:r>
    </w:p>
    <w:p w14:paraId="319D4937" w14:textId="77777777" w:rsidR="001438E4" w:rsidRPr="00353C2A" w:rsidRDefault="001438E4" w:rsidP="00866792">
      <w:pPr>
        <w:pStyle w:val="PR2"/>
      </w:pPr>
      <w:r w:rsidRPr="00353C2A">
        <w:t>Horizontal Dampers: Include blade lock and stainless-steel closure spring.</w:t>
      </w:r>
    </w:p>
    <w:p w14:paraId="7A0EA163" w14:textId="77777777" w:rsidR="001438E4" w:rsidRPr="00353C2A" w:rsidRDefault="001438E4" w:rsidP="00866792">
      <w:pPr>
        <w:pStyle w:val="PR2"/>
      </w:pPr>
      <w:r w:rsidRPr="00353C2A">
        <w:t>Heat-Responsive Device: Replaceabl</w:t>
      </w:r>
      <w:r w:rsidRPr="009C32DC">
        <w:t xml:space="preserve">e, </w:t>
      </w:r>
      <w:r w:rsidRPr="009C32DC">
        <w:rPr>
          <w:highlight w:val="yellow"/>
        </w:rPr>
        <w:t>[</w:t>
      </w:r>
      <w:r w:rsidR="009C32DC" w:rsidRPr="009C32DC">
        <w:rPr>
          <w:rStyle w:val="IP"/>
          <w:color w:val="auto"/>
          <w:szCs w:val="24"/>
          <w:highlight w:val="yellow"/>
        </w:rPr>
        <w:t>165°F</w:t>
      </w:r>
      <w:r w:rsidRPr="009C32DC">
        <w:rPr>
          <w:highlight w:val="yellow"/>
        </w:rPr>
        <w:t>] [</w:t>
      </w:r>
      <w:r w:rsidR="009C32DC" w:rsidRPr="009C32DC">
        <w:rPr>
          <w:rStyle w:val="IP"/>
          <w:color w:val="auto"/>
          <w:szCs w:val="24"/>
          <w:highlight w:val="yellow"/>
        </w:rPr>
        <w:t>212°F</w:t>
      </w:r>
      <w:r w:rsidRPr="009C32DC">
        <w:rPr>
          <w:highlight w:val="yellow"/>
        </w:rPr>
        <w:t xml:space="preserve">] </w:t>
      </w:r>
      <w:r w:rsidR="009C32DC" w:rsidRPr="009C32DC">
        <w:rPr>
          <w:highlight w:val="yellow"/>
        </w:rPr>
        <w:t>[285</w:t>
      </w:r>
      <w:r w:rsidR="009C32DC" w:rsidRPr="009C32DC">
        <w:rPr>
          <w:rStyle w:val="IP"/>
          <w:color w:val="auto"/>
          <w:szCs w:val="24"/>
          <w:highlight w:val="yellow"/>
        </w:rPr>
        <w:t>°F</w:t>
      </w:r>
      <w:r w:rsidR="00A93488" w:rsidRPr="009C32DC">
        <w:rPr>
          <w:highlight w:val="yellow"/>
        </w:rPr>
        <w:t>]</w:t>
      </w:r>
      <w:r w:rsidRPr="00353C2A">
        <w:t xml:space="preserve"> rated, fusible links.</w:t>
      </w:r>
    </w:p>
    <w:p w14:paraId="1E524E13" w14:textId="77777777" w:rsidR="00941B8E" w:rsidRPr="00353C2A" w:rsidRDefault="00941B8E" w:rsidP="00866792">
      <w:pPr>
        <w:pStyle w:val="PR1"/>
        <w:rPr>
          <w:rStyle w:val="SAhyperlink"/>
          <w:color w:val="auto"/>
          <w:szCs w:val="24"/>
          <w:u w:val="none"/>
        </w:rPr>
      </w:pPr>
      <w:r w:rsidRPr="00353C2A">
        <w:rPr>
          <w:rStyle w:val="SAhyperlink"/>
          <w:color w:val="auto"/>
          <w:szCs w:val="24"/>
          <w:u w:val="none"/>
        </w:rPr>
        <w:t>Dynamic Type  Fire Damper</w:t>
      </w:r>
      <w:r w:rsidR="004D3968">
        <w:rPr>
          <w:rStyle w:val="SAhyperlink"/>
          <w:color w:val="auto"/>
          <w:szCs w:val="24"/>
          <w:u w:val="none"/>
        </w:rPr>
        <w:t xml:space="preserve">: </w:t>
      </w:r>
      <w:r w:rsidR="004D3968" w:rsidRPr="00055C13">
        <w:rPr>
          <w:highlight w:val="yellow"/>
        </w:rPr>
        <w:t>&lt;Edit for Project&gt;</w:t>
      </w:r>
      <w:r w:rsidR="004D3968">
        <w:t xml:space="preserve"> </w:t>
      </w:r>
    </w:p>
    <w:p w14:paraId="5689F329" w14:textId="77777777" w:rsidR="00941B8E" w:rsidRPr="00353C2A" w:rsidRDefault="00941B8E" w:rsidP="00866792">
      <w:pPr>
        <w:pStyle w:val="PR2"/>
      </w:pPr>
      <w:hyperlink r:id="rId63" w:history="1">
        <w:r w:rsidRPr="00353C2A">
          <w:rPr>
            <w:rStyle w:val="SAhyperlink"/>
            <w:color w:val="auto"/>
            <w:szCs w:val="24"/>
            <w:u w:val="none"/>
          </w:rPr>
          <w:t>Basis-of-Design Product</w:t>
        </w:r>
      </w:hyperlink>
      <w:r w:rsidRPr="00353C2A">
        <w:t xml:space="preserve">: Subject to compliance with requirements, provide Ruskin </w:t>
      </w:r>
      <w:r w:rsidRPr="009C32DC">
        <w:t>&lt;</w:t>
      </w:r>
      <w:r w:rsidRPr="009C32DC">
        <w:rPr>
          <w:highlight w:val="yellow"/>
        </w:rPr>
        <w:t xml:space="preserve">DIBD2, DIBD23 for </w:t>
      </w:r>
      <w:r w:rsidR="009C32DC">
        <w:rPr>
          <w:highlight w:val="yellow"/>
        </w:rPr>
        <w:t>three (</w:t>
      </w:r>
      <w:r w:rsidRPr="009C32DC">
        <w:rPr>
          <w:highlight w:val="yellow"/>
        </w:rPr>
        <w:t>3</w:t>
      </w:r>
      <w:r w:rsidR="009C32DC">
        <w:rPr>
          <w:highlight w:val="yellow"/>
        </w:rPr>
        <w:t>)</w:t>
      </w:r>
      <w:r w:rsidRPr="009C32DC">
        <w:rPr>
          <w:highlight w:val="yellow"/>
        </w:rPr>
        <w:t xml:space="preserve"> hour rating</w:t>
      </w:r>
      <w:r w:rsidRPr="009C32DC">
        <w:t>&gt;</w:t>
      </w:r>
      <w:r w:rsidRPr="00353C2A">
        <w:t xml:space="preserve"> or comparable product by one </w:t>
      </w:r>
      <w:r w:rsidR="00B65F50">
        <w:t xml:space="preserve">(1) </w:t>
      </w:r>
      <w:r w:rsidRPr="00353C2A">
        <w:t>of the following:</w:t>
      </w:r>
    </w:p>
    <w:p w14:paraId="054257F2" w14:textId="77777777" w:rsidR="00941B8E" w:rsidRPr="00353C2A" w:rsidRDefault="00941B8E" w:rsidP="00866792">
      <w:pPr>
        <w:pStyle w:val="PR3"/>
      </w:pPr>
      <w:hyperlink r:id="rId64" w:history="1">
        <w:r w:rsidRPr="00353C2A">
          <w:rPr>
            <w:rStyle w:val="SAhyperlink"/>
            <w:color w:val="auto"/>
            <w:szCs w:val="24"/>
            <w:u w:val="none"/>
          </w:rPr>
          <w:t xml:space="preserve">Air Balance Inc.; a division of </w:t>
        </w:r>
        <w:proofErr w:type="spellStart"/>
        <w:r w:rsidRPr="00353C2A">
          <w:rPr>
            <w:rStyle w:val="SAhyperlink"/>
            <w:color w:val="auto"/>
            <w:szCs w:val="24"/>
            <w:u w:val="none"/>
          </w:rPr>
          <w:t>Mestek</w:t>
        </w:r>
        <w:proofErr w:type="spellEnd"/>
        <w:r w:rsidRPr="00353C2A">
          <w:rPr>
            <w:rStyle w:val="SAhyperlink"/>
            <w:color w:val="auto"/>
            <w:szCs w:val="24"/>
            <w:u w:val="none"/>
          </w:rPr>
          <w:t>, Inc</w:t>
        </w:r>
      </w:hyperlink>
      <w:r w:rsidRPr="00353C2A">
        <w:t>.</w:t>
      </w:r>
    </w:p>
    <w:p w14:paraId="5D348F8B" w14:textId="77777777" w:rsidR="00941B8E" w:rsidRPr="00353C2A" w:rsidRDefault="00941B8E" w:rsidP="00866792">
      <w:pPr>
        <w:pStyle w:val="PR3"/>
      </w:pPr>
      <w:hyperlink r:id="rId65" w:history="1">
        <w:r w:rsidRPr="00353C2A">
          <w:rPr>
            <w:rStyle w:val="SAhyperlink"/>
            <w:color w:val="auto"/>
            <w:szCs w:val="24"/>
            <w:u w:val="none"/>
          </w:rPr>
          <w:t>Ruskin Company</w:t>
        </w:r>
      </w:hyperlink>
      <w:r w:rsidRPr="00353C2A">
        <w:t>.</w:t>
      </w:r>
    </w:p>
    <w:p w14:paraId="44739CEA" w14:textId="77777777" w:rsidR="00941B8E" w:rsidRPr="00353C2A" w:rsidRDefault="00941B8E" w:rsidP="00866792">
      <w:pPr>
        <w:pStyle w:val="PR3"/>
      </w:pPr>
      <w:r w:rsidRPr="00353C2A">
        <w:t>United Sheet Metal.</w:t>
      </w:r>
    </w:p>
    <w:p w14:paraId="2257998C" w14:textId="77777777" w:rsidR="00941B8E" w:rsidRPr="00353C2A" w:rsidRDefault="00941B8E" w:rsidP="00866792">
      <w:pPr>
        <w:pStyle w:val="PR2"/>
      </w:pPr>
      <w:r w:rsidRPr="00290FFB">
        <w:rPr>
          <w:rStyle w:val="SAhyperlink"/>
          <w:color w:val="auto"/>
          <w:u w:val="none"/>
        </w:rPr>
        <w:t>Type</w:t>
      </w:r>
      <w:r w:rsidRPr="00353C2A">
        <w:t xml:space="preserve">: </w:t>
      </w:r>
      <w:r w:rsidR="009C32DC">
        <w:t>D</w:t>
      </w:r>
      <w:r w:rsidRPr="009C32DC">
        <w:t>ynam</w:t>
      </w:r>
      <w:r w:rsidR="009C32DC">
        <w:t>ic</w:t>
      </w:r>
      <w:r w:rsidRPr="009C32DC">
        <w:t>;</w:t>
      </w:r>
      <w:r w:rsidRPr="00353C2A">
        <w:t xml:space="preserve"> rated and labeled according to UL 555 by an NRTL.&lt;</w:t>
      </w:r>
      <w:r w:rsidRPr="000E11A0">
        <w:rPr>
          <w:highlight w:val="yellow"/>
        </w:rPr>
        <w:t>Coordinate fire damper type with UM</w:t>
      </w:r>
      <w:r w:rsidR="009C32DC" w:rsidRPr="000E11A0">
        <w:rPr>
          <w:highlight w:val="yellow"/>
        </w:rPr>
        <w:t>B</w:t>
      </w:r>
      <w:r w:rsidRPr="009C32DC">
        <w:rPr>
          <w:highlight w:val="yellow"/>
        </w:rPr>
        <w:t>&gt;</w:t>
      </w:r>
    </w:p>
    <w:p w14:paraId="15AA4FDA" w14:textId="77777777" w:rsidR="00941B8E" w:rsidRPr="00353C2A" w:rsidRDefault="00941B8E" w:rsidP="00866792">
      <w:pPr>
        <w:pStyle w:val="PR2"/>
      </w:pPr>
      <w:r w:rsidRPr="00353C2A">
        <w:t xml:space="preserve">Closing rating in ducts up to </w:t>
      </w:r>
      <w:r w:rsidR="00B65F50">
        <w:t>four (</w:t>
      </w:r>
      <w:r w:rsidR="00B65F50">
        <w:rPr>
          <w:rStyle w:val="IP"/>
          <w:color w:val="auto"/>
          <w:szCs w:val="24"/>
        </w:rPr>
        <w:t xml:space="preserve">4) </w:t>
      </w:r>
      <w:r w:rsidRPr="00353C2A">
        <w:rPr>
          <w:rStyle w:val="IP"/>
          <w:color w:val="auto"/>
          <w:szCs w:val="24"/>
        </w:rPr>
        <w:t>inch wg</w:t>
      </w:r>
      <w:r w:rsidRPr="00353C2A">
        <w:t xml:space="preserve"> static pressure class and minimum </w:t>
      </w:r>
      <w:r w:rsidRPr="00353C2A">
        <w:rPr>
          <w:rStyle w:val="IP"/>
          <w:color w:val="auto"/>
          <w:szCs w:val="24"/>
        </w:rPr>
        <w:t>2</w:t>
      </w:r>
      <w:r w:rsidR="00B65F50">
        <w:rPr>
          <w:rStyle w:val="IP"/>
          <w:color w:val="auto"/>
          <w:szCs w:val="24"/>
        </w:rPr>
        <w:t>,</w:t>
      </w:r>
      <w:r w:rsidRPr="00353C2A">
        <w:rPr>
          <w:rStyle w:val="IP"/>
          <w:color w:val="auto"/>
          <w:szCs w:val="24"/>
        </w:rPr>
        <w:t>000-fpm</w:t>
      </w:r>
      <w:r w:rsidRPr="00353C2A">
        <w:rPr>
          <w:rStyle w:val="SI"/>
          <w:b/>
          <w:szCs w:val="24"/>
        </w:rPr>
        <w:t xml:space="preserve"> </w:t>
      </w:r>
      <w:r w:rsidRPr="00353C2A">
        <w:t xml:space="preserve">  velocity.</w:t>
      </w:r>
    </w:p>
    <w:p w14:paraId="41C61651" w14:textId="77777777" w:rsidR="00941B8E" w:rsidRPr="00353C2A" w:rsidRDefault="00941B8E" w:rsidP="00866792">
      <w:pPr>
        <w:pStyle w:val="PR2"/>
      </w:pPr>
      <w:r w:rsidRPr="00353C2A">
        <w:t xml:space="preserve">Fire Rating: </w:t>
      </w:r>
      <w:r w:rsidRPr="009C32DC">
        <w:t>[</w:t>
      </w:r>
      <w:r w:rsidR="009C32DC">
        <w:t>One and one half (</w:t>
      </w:r>
      <w:r w:rsidRPr="009C32DC">
        <w:t>1-1/2</w:t>
      </w:r>
      <w:r w:rsidR="009C32DC">
        <w:t>)</w:t>
      </w:r>
      <w:r w:rsidRPr="009C32DC">
        <w:t>]</w:t>
      </w:r>
      <w:r w:rsidRPr="00353C2A">
        <w:t xml:space="preserve"> hours.</w:t>
      </w:r>
    </w:p>
    <w:p w14:paraId="6752FD23" w14:textId="77777777" w:rsidR="00941B8E" w:rsidRPr="00353C2A" w:rsidRDefault="00941B8E" w:rsidP="00866792">
      <w:pPr>
        <w:pStyle w:val="PR2"/>
      </w:pPr>
      <w:r w:rsidRPr="00353C2A">
        <w:t>Frame: Curtain type with blades outside airstream; fabricated with roll-formed,</w:t>
      </w:r>
      <w:r w:rsidR="00B65F50">
        <w:t xml:space="preserve"> four and seven eight (</w:t>
      </w:r>
      <w:r w:rsidRPr="00353C2A">
        <w:t>4-7/8</w:t>
      </w:r>
      <w:r w:rsidR="00B65F50">
        <w:t>)</w:t>
      </w:r>
      <w:r w:rsidRPr="00353C2A">
        <w:t xml:space="preserve"> inches wide, </w:t>
      </w:r>
      <w:proofErr w:type="gramStart"/>
      <w:r w:rsidRPr="00353C2A">
        <w:t>20 gauge</w:t>
      </w:r>
      <w:proofErr w:type="gramEnd"/>
      <w:r w:rsidRPr="00353C2A">
        <w:t xml:space="preserve"> galvanized steel channel complete with integral </w:t>
      </w:r>
      <w:proofErr w:type="gramStart"/>
      <w:r w:rsidRPr="00353C2A">
        <w:t>20 gauge</w:t>
      </w:r>
      <w:proofErr w:type="gramEnd"/>
      <w:r w:rsidRPr="00353C2A">
        <w:t xml:space="preserve"> galvanized steel sleeve with </w:t>
      </w:r>
      <w:r w:rsidR="00B65F50">
        <w:t>twelve (</w:t>
      </w:r>
      <w:r w:rsidRPr="00353C2A">
        <w:t>12</w:t>
      </w:r>
      <w:r w:rsidR="00B65F50">
        <w:t>)</w:t>
      </w:r>
      <w:r w:rsidRPr="00353C2A">
        <w:t xml:space="preserve"> inch, </w:t>
      </w:r>
      <w:r w:rsidR="00B65F50">
        <w:t>fourteen (</w:t>
      </w:r>
      <w:r w:rsidRPr="00353C2A">
        <w:t>14</w:t>
      </w:r>
      <w:r w:rsidR="00B65F50">
        <w:t>)</w:t>
      </w:r>
      <w:r w:rsidRPr="00353C2A">
        <w:t xml:space="preserve"> inch, or </w:t>
      </w:r>
      <w:r w:rsidR="00B65F50">
        <w:t>sixteen (</w:t>
      </w:r>
      <w:r w:rsidRPr="00353C2A">
        <w:t>16</w:t>
      </w:r>
      <w:r w:rsidR="00B65F50">
        <w:t>)</w:t>
      </w:r>
      <w:r w:rsidRPr="00353C2A">
        <w:t xml:space="preserve"> inch length as requi</w:t>
      </w:r>
      <w:r w:rsidR="00B65F50">
        <w:t xml:space="preserve">red to suit wall construction. </w:t>
      </w:r>
      <w:proofErr w:type="gramStart"/>
      <w:r w:rsidRPr="00353C2A">
        <w:t>Sleeve</w:t>
      </w:r>
      <w:proofErr w:type="gramEnd"/>
      <w:r w:rsidRPr="00353C2A">
        <w:t xml:space="preserve"> may be omitted if wall thickness matches damper construction per UL 555.</w:t>
      </w:r>
    </w:p>
    <w:p w14:paraId="75C60E24" w14:textId="77777777" w:rsidR="00941B8E" w:rsidRPr="00353C2A" w:rsidRDefault="00941B8E" w:rsidP="00866792">
      <w:pPr>
        <w:pStyle w:val="PR2"/>
      </w:pPr>
      <w:r w:rsidRPr="00353C2A">
        <w:t>Mounting Orientation: Vertical or horizontal as indicated.</w:t>
      </w:r>
    </w:p>
    <w:p w14:paraId="4A196088" w14:textId="77777777" w:rsidR="00941B8E" w:rsidRPr="00353C2A" w:rsidRDefault="00941B8E" w:rsidP="00866792">
      <w:pPr>
        <w:pStyle w:val="PR2"/>
      </w:pPr>
      <w:r w:rsidRPr="00353C2A">
        <w:t xml:space="preserve">Blades: Roll-formed, interlocking, </w:t>
      </w:r>
      <w:r w:rsidRPr="00353C2A">
        <w:rPr>
          <w:rStyle w:val="IP"/>
          <w:color w:val="auto"/>
          <w:szCs w:val="24"/>
        </w:rPr>
        <w:t>0.024-inch-</w:t>
      </w:r>
      <w:r w:rsidRPr="00353C2A">
        <w:t xml:space="preserve">thick, galvanized sheet steel. In place of interlocking blades, use full-length, </w:t>
      </w:r>
      <w:r w:rsidRPr="00353C2A">
        <w:rPr>
          <w:rStyle w:val="IP"/>
          <w:color w:val="auto"/>
          <w:szCs w:val="24"/>
        </w:rPr>
        <w:t>0.034-inch</w:t>
      </w:r>
      <w:r w:rsidRPr="00353C2A">
        <w:rPr>
          <w:rStyle w:val="IP"/>
          <w:szCs w:val="24"/>
        </w:rPr>
        <w:t>-</w:t>
      </w:r>
      <w:r w:rsidRPr="00353C2A">
        <w:t>thick, galvanized-steel blade connectors.</w:t>
      </w:r>
    </w:p>
    <w:p w14:paraId="4A991926" w14:textId="77777777" w:rsidR="00941B8E" w:rsidRPr="00353C2A" w:rsidRDefault="00941B8E" w:rsidP="00866792">
      <w:pPr>
        <w:pStyle w:val="PR2"/>
      </w:pPr>
      <w:r w:rsidRPr="00353C2A">
        <w:t>Horizontal Dampers: Include blade lock and stainless-steel closure spring.</w:t>
      </w:r>
    </w:p>
    <w:p w14:paraId="6E66952D" w14:textId="77777777" w:rsidR="00941B8E" w:rsidRPr="00353C2A" w:rsidRDefault="00941B8E" w:rsidP="00866792">
      <w:pPr>
        <w:pStyle w:val="PR2"/>
      </w:pPr>
      <w:r w:rsidRPr="00353C2A">
        <w:t xml:space="preserve">Heat-Responsive Device: Replaceable, </w:t>
      </w:r>
      <w:r w:rsidRPr="009C32DC">
        <w:t>[</w:t>
      </w:r>
      <w:r w:rsidR="009C32DC" w:rsidRPr="009C32DC">
        <w:rPr>
          <w:rStyle w:val="IP"/>
          <w:color w:val="auto"/>
          <w:szCs w:val="24"/>
        </w:rPr>
        <w:t>165</w:t>
      </w:r>
      <w:r w:rsidR="009C32DC" w:rsidRPr="009C32DC">
        <w:t>°F</w:t>
      </w:r>
      <w:r w:rsidRPr="009C32DC">
        <w:t>] [</w:t>
      </w:r>
      <w:r w:rsidR="009C32DC" w:rsidRPr="009C32DC">
        <w:rPr>
          <w:rStyle w:val="IP"/>
          <w:color w:val="auto"/>
          <w:szCs w:val="24"/>
        </w:rPr>
        <w:t>212°F</w:t>
      </w:r>
      <w:r w:rsidR="009C32DC" w:rsidRPr="009C32DC">
        <w:t>] [285</w:t>
      </w:r>
      <w:r w:rsidR="009C32DC" w:rsidRPr="009C32DC">
        <w:rPr>
          <w:rStyle w:val="IP"/>
          <w:color w:val="auto"/>
          <w:szCs w:val="24"/>
        </w:rPr>
        <w:t>°F</w:t>
      </w:r>
      <w:r w:rsidR="009C32DC" w:rsidRPr="009C32DC">
        <w:t>]</w:t>
      </w:r>
      <w:r w:rsidR="009C32DC">
        <w:t xml:space="preserve"> </w:t>
      </w:r>
      <w:r w:rsidRPr="00353C2A">
        <w:t>rated, fusible links.</w:t>
      </w:r>
    </w:p>
    <w:p w14:paraId="7075DF66" w14:textId="77777777" w:rsidR="001438E4" w:rsidRPr="00353C2A" w:rsidRDefault="001438E4" w:rsidP="00866792">
      <w:pPr>
        <w:pStyle w:val="ART"/>
      </w:pPr>
      <w:r w:rsidRPr="00353C2A">
        <w:t>CEILING RADIATION DAMPERS</w:t>
      </w:r>
    </w:p>
    <w:p w14:paraId="7508363A" w14:textId="77777777" w:rsidR="001438E4" w:rsidRPr="00353C2A" w:rsidRDefault="001438E4" w:rsidP="00866792">
      <w:pPr>
        <w:pStyle w:val="PR1"/>
      </w:pPr>
      <w:hyperlink r:id="rId66" w:history="1">
        <w:r w:rsidRPr="00353C2A">
          <w:rPr>
            <w:rStyle w:val="SAhyperlink"/>
            <w:color w:val="auto"/>
            <w:szCs w:val="24"/>
            <w:u w:val="none"/>
          </w:rPr>
          <w:t>Basis-of-Design Product</w:t>
        </w:r>
      </w:hyperlink>
      <w:r w:rsidRPr="00353C2A">
        <w:t xml:space="preserve">: Subject to compliance with requirements, provide </w:t>
      </w:r>
      <w:r w:rsidR="00B40F63" w:rsidRPr="009C32DC">
        <w:t>&lt;</w:t>
      </w:r>
      <w:r w:rsidR="00B40F63" w:rsidRPr="009C32DC">
        <w:rPr>
          <w:highlight w:val="yellow"/>
        </w:rPr>
        <w:t>Ruskin CFD2, CFD,3 CFDR3, CFDR3 OR CFD4</w:t>
      </w:r>
      <w:r w:rsidR="00B40F63" w:rsidRPr="009C32DC">
        <w:t xml:space="preserve">&gt; </w:t>
      </w:r>
      <w:r w:rsidR="00B40F63" w:rsidRPr="00353C2A">
        <w:t xml:space="preserve">with </w:t>
      </w:r>
      <w:proofErr w:type="gramStart"/>
      <w:r w:rsidR="00B40F63" w:rsidRPr="00353C2A">
        <w:t>22 gauge</w:t>
      </w:r>
      <w:proofErr w:type="gramEnd"/>
      <w:r w:rsidR="00B40F63" w:rsidRPr="00353C2A">
        <w:t xml:space="preserve"> construction </w:t>
      </w:r>
      <w:r w:rsidRPr="00353C2A">
        <w:t xml:space="preserve">or comparable product by one </w:t>
      </w:r>
      <w:r w:rsidR="00B65F50">
        <w:t xml:space="preserve">(1) </w:t>
      </w:r>
      <w:r w:rsidRPr="00353C2A">
        <w:t>of the following:</w:t>
      </w:r>
    </w:p>
    <w:p w14:paraId="571537BE" w14:textId="77777777" w:rsidR="00941B8E" w:rsidRPr="00353C2A" w:rsidRDefault="00941B8E" w:rsidP="00866792">
      <w:pPr>
        <w:pStyle w:val="PR2"/>
      </w:pPr>
      <w:hyperlink r:id="rId67" w:history="1">
        <w:r w:rsidRPr="00353C2A">
          <w:rPr>
            <w:rStyle w:val="SAhyperlink"/>
            <w:color w:val="auto"/>
            <w:szCs w:val="24"/>
            <w:u w:val="none"/>
          </w:rPr>
          <w:t xml:space="preserve">Air Balance Inc.; a division of </w:t>
        </w:r>
        <w:proofErr w:type="spellStart"/>
        <w:r w:rsidRPr="00353C2A">
          <w:rPr>
            <w:rStyle w:val="SAhyperlink"/>
            <w:color w:val="auto"/>
            <w:szCs w:val="24"/>
            <w:u w:val="none"/>
          </w:rPr>
          <w:t>Mestek</w:t>
        </w:r>
        <w:proofErr w:type="spellEnd"/>
        <w:r w:rsidRPr="00353C2A">
          <w:rPr>
            <w:rStyle w:val="SAhyperlink"/>
            <w:color w:val="auto"/>
            <w:szCs w:val="24"/>
            <w:u w:val="none"/>
          </w:rPr>
          <w:t>, Inc</w:t>
        </w:r>
      </w:hyperlink>
      <w:r w:rsidRPr="00353C2A">
        <w:t>.</w:t>
      </w:r>
    </w:p>
    <w:p w14:paraId="64086AC8" w14:textId="77777777" w:rsidR="00941B8E" w:rsidRPr="00353C2A" w:rsidRDefault="00941B8E" w:rsidP="00866792">
      <w:pPr>
        <w:pStyle w:val="PR2"/>
      </w:pPr>
      <w:hyperlink r:id="rId68" w:history="1">
        <w:r w:rsidRPr="00353C2A">
          <w:rPr>
            <w:rStyle w:val="SAhyperlink"/>
            <w:color w:val="auto"/>
            <w:szCs w:val="24"/>
            <w:u w:val="none"/>
          </w:rPr>
          <w:t>Ruskin Company</w:t>
        </w:r>
      </w:hyperlink>
      <w:r w:rsidRPr="00353C2A">
        <w:t>.</w:t>
      </w:r>
    </w:p>
    <w:p w14:paraId="31F5770A" w14:textId="77777777" w:rsidR="00941B8E" w:rsidRPr="00353C2A" w:rsidRDefault="00941B8E" w:rsidP="00866792">
      <w:pPr>
        <w:pStyle w:val="PR2"/>
      </w:pPr>
      <w:r w:rsidRPr="00353C2A">
        <w:t>United Sheet Metal.</w:t>
      </w:r>
    </w:p>
    <w:p w14:paraId="30E48231" w14:textId="77777777" w:rsidR="001438E4" w:rsidRPr="00353C2A" w:rsidRDefault="001438E4" w:rsidP="00866792">
      <w:pPr>
        <w:pStyle w:val="PR1"/>
      </w:pPr>
      <w:r w:rsidRPr="00353C2A">
        <w:rPr>
          <w:rStyle w:val="SAhyperlink"/>
          <w:color w:val="auto"/>
          <w:szCs w:val="24"/>
          <w:u w:val="none"/>
        </w:rPr>
        <w:lastRenderedPageBreak/>
        <w:t>General</w:t>
      </w:r>
      <w:r w:rsidRPr="00353C2A">
        <w:t xml:space="preserve"> Requirements:</w:t>
      </w:r>
      <w:r w:rsidR="004D3968">
        <w:t xml:space="preserve"> </w:t>
      </w:r>
      <w:r w:rsidR="004D3968" w:rsidRPr="00055C13">
        <w:rPr>
          <w:highlight w:val="yellow"/>
        </w:rPr>
        <w:t>&lt;Edit for Project&gt;</w:t>
      </w:r>
      <w:r w:rsidR="004D3968">
        <w:t xml:space="preserve"> </w:t>
      </w:r>
    </w:p>
    <w:p w14:paraId="4963572F" w14:textId="77777777" w:rsidR="001438E4" w:rsidRPr="00353C2A" w:rsidRDefault="001438E4" w:rsidP="00866792">
      <w:pPr>
        <w:pStyle w:val="PR2"/>
      </w:pPr>
      <w:r w:rsidRPr="00353C2A">
        <w:t>Labeled according to UL 555C by an NRTL.</w:t>
      </w:r>
    </w:p>
    <w:p w14:paraId="0314878F" w14:textId="77777777" w:rsidR="001438E4" w:rsidRPr="00353C2A" w:rsidRDefault="001438E4" w:rsidP="00866792">
      <w:pPr>
        <w:pStyle w:val="PR2"/>
      </w:pPr>
      <w:r w:rsidRPr="00353C2A">
        <w:t>Comply with construction details for tested floor- and roof-ceiling assemblies as indicated in UL's "Fire Resistance Directory."</w:t>
      </w:r>
    </w:p>
    <w:p w14:paraId="45A1387D" w14:textId="77777777" w:rsidR="001438E4" w:rsidRPr="00353C2A" w:rsidRDefault="001438E4" w:rsidP="00866792">
      <w:pPr>
        <w:pStyle w:val="PR1"/>
      </w:pPr>
      <w:r w:rsidRPr="00353C2A">
        <w:rPr>
          <w:rStyle w:val="SAhyperlink"/>
          <w:color w:val="auto"/>
          <w:szCs w:val="24"/>
          <w:u w:val="none"/>
        </w:rPr>
        <w:t>Frame</w:t>
      </w:r>
      <w:r w:rsidRPr="00353C2A">
        <w:t xml:space="preserve">: </w:t>
      </w:r>
      <w:proofErr w:type="gramStart"/>
      <w:r w:rsidR="00B40F63" w:rsidRPr="00353C2A">
        <w:t>20 gauge</w:t>
      </w:r>
      <w:proofErr w:type="gramEnd"/>
      <w:r w:rsidR="00B40F63" w:rsidRPr="00353C2A">
        <w:t xml:space="preserve"> g</w:t>
      </w:r>
      <w:r w:rsidRPr="00353C2A">
        <w:t>alvanized sheet steel, round or rectangular, style to suit ceiling construction.</w:t>
      </w:r>
    </w:p>
    <w:p w14:paraId="5500EE73" w14:textId="77777777" w:rsidR="001438E4" w:rsidRPr="00353C2A" w:rsidRDefault="001438E4" w:rsidP="00866792">
      <w:pPr>
        <w:pStyle w:val="PR1"/>
      </w:pPr>
      <w:r w:rsidRPr="00353C2A">
        <w:t xml:space="preserve">Blades: </w:t>
      </w:r>
      <w:proofErr w:type="gramStart"/>
      <w:r w:rsidR="00B40F63" w:rsidRPr="00353C2A">
        <w:t xml:space="preserve">20 </w:t>
      </w:r>
      <w:r w:rsidR="00B40F63" w:rsidRPr="00353C2A">
        <w:rPr>
          <w:rStyle w:val="SAhyperlink"/>
          <w:color w:val="auto"/>
          <w:szCs w:val="24"/>
          <w:u w:val="none"/>
        </w:rPr>
        <w:t>gauge</w:t>
      </w:r>
      <w:proofErr w:type="gramEnd"/>
      <w:r w:rsidR="00B40F63" w:rsidRPr="00353C2A">
        <w:t xml:space="preserve"> g</w:t>
      </w:r>
      <w:r w:rsidRPr="00353C2A">
        <w:t>alvanized sheet steel with refractory insulation.</w:t>
      </w:r>
    </w:p>
    <w:p w14:paraId="1FC896DC" w14:textId="77777777" w:rsidR="001438E4" w:rsidRPr="00353C2A" w:rsidRDefault="001438E4" w:rsidP="00866792">
      <w:pPr>
        <w:pStyle w:val="PR1"/>
      </w:pPr>
      <w:r w:rsidRPr="00353C2A">
        <w:t xml:space="preserve">Heat-Responsive </w:t>
      </w:r>
      <w:r w:rsidRPr="00353C2A">
        <w:rPr>
          <w:rStyle w:val="SAhyperlink"/>
          <w:color w:val="auto"/>
          <w:szCs w:val="24"/>
          <w:u w:val="none"/>
        </w:rPr>
        <w:t>Device</w:t>
      </w:r>
      <w:r w:rsidRPr="00353C2A">
        <w:t>: Replaceable</w:t>
      </w:r>
      <w:r w:rsidRPr="009C32DC">
        <w:t xml:space="preserve">, </w:t>
      </w:r>
      <w:r w:rsidRPr="004D3968">
        <w:rPr>
          <w:highlight w:val="yellow"/>
        </w:rPr>
        <w:t>[</w:t>
      </w:r>
      <w:r w:rsidR="009C32DC" w:rsidRPr="004D3968">
        <w:rPr>
          <w:rStyle w:val="IP"/>
          <w:color w:val="auto"/>
          <w:szCs w:val="24"/>
          <w:highlight w:val="yellow"/>
        </w:rPr>
        <w:t>165</w:t>
      </w:r>
      <w:r w:rsidR="009C1006" w:rsidRPr="004D3968">
        <w:rPr>
          <w:rStyle w:val="IP"/>
          <w:color w:val="auto"/>
          <w:szCs w:val="24"/>
          <w:highlight w:val="yellow"/>
        </w:rPr>
        <w:t>°F</w:t>
      </w:r>
      <w:r w:rsidRPr="004D3968">
        <w:rPr>
          <w:highlight w:val="yellow"/>
        </w:rPr>
        <w:t>] [</w:t>
      </w:r>
      <w:r w:rsidR="009C32DC" w:rsidRPr="004D3968">
        <w:rPr>
          <w:rStyle w:val="IP"/>
          <w:color w:val="auto"/>
          <w:szCs w:val="24"/>
          <w:highlight w:val="yellow"/>
        </w:rPr>
        <w:t>212</w:t>
      </w:r>
      <w:r w:rsidR="009C1006" w:rsidRPr="004D3968">
        <w:rPr>
          <w:rStyle w:val="IP"/>
          <w:color w:val="auto"/>
          <w:szCs w:val="24"/>
          <w:highlight w:val="yellow"/>
        </w:rPr>
        <w:t>°F</w:t>
      </w:r>
      <w:r w:rsidR="009C32DC" w:rsidRPr="004D3968">
        <w:rPr>
          <w:rStyle w:val="IP"/>
          <w:color w:val="auto"/>
          <w:szCs w:val="24"/>
          <w:highlight w:val="yellow"/>
        </w:rPr>
        <w:t>]</w:t>
      </w:r>
      <w:r w:rsidR="009C1006" w:rsidRPr="009C32DC">
        <w:t xml:space="preserve"> </w:t>
      </w:r>
      <w:r w:rsidRPr="009C32DC">
        <w:t>rated</w:t>
      </w:r>
      <w:r w:rsidRPr="00353C2A">
        <w:t>, fusible links.</w:t>
      </w:r>
    </w:p>
    <w:p w14:paraId="6D502AAB" w14:textId="77777777" w:rsidR="001438E4" w:rsidRPr="00353C2A" w:rsidRDefault="001438E4" w:rsidP="00866792">
      <w:pPr>
        <w:pStyle w:val="PR1"/>
      </w:pPr>
      <w:r w:rsidRPr="00353C2A">
        <w:t xml:space="preserve">Fire Rating: </w:t>
      </w:r>
      <w:r w:rsidRPr="009C32DC">
        <w:t>[</w:t>
      </w:r>
      <w:r w:rsidR="009C32DC">
        <w:t>One (</w:t>
      </w:r>
      <w:r w:rsidRPr="009C32DC">
        <w:t>1</w:t>
      </w:r>
      <w:r w:rsidR="009C32DC">
        <w:t>)</w:t>
      </w:r>
      <w:r w:rsidRPr="009C32DC">
        <w:t>] [</w:t>
      </w:r>
      <w:r w:rsidR="009C32DC">
        <w:t>Two (</w:t>
      </w:r>
      <w:r w:rsidRPr="009C32DC">
        <w:t>2</w:t>
      </w:r>
      <w:r w:rsidR="009C32DC">
        <w:t>)</w:t>
      </w:r>
      <w:r w:rsidRPr="009C32DC">
        <w:t>] [</w:t>
      </w:r>
      <w:r w:rsidR="009C32DC">
        <w:t>Three (</w:t>
      </w:r>
      <w:r w:rsidRPr="009C32DC">
        <w:t>3</w:t>
      </w:r>
      <w:r w:rsidR="009C32DC">
        <w:t>)</w:t>
      </w:r>
      <w:r w:rsidRPr="009C32DC">
        <w:t>]</w:t>
      </w:r>
      <w:r w:rsidRPr="00353C2A">
        <w:t xml:space="preserve"> hours.</w:t>
      </w:r>
    </w:p>
    <w:p w14:paraId="3781DD87" w14:textId="77777777" w:rsidR="00B40F63" w:rsidRPr="00353C2A" w:rsidRDefault="009C32DC" w:rsidP="00866792">
      <w:pPr>
        <w:pStyle w:val="PR1"/>
      </w:pPr>
      <w:r>
        <w:t xml:space="preserve">Maximum Size: </w:t>
      </w:r>
      <w:proofErr w:type="gramStart"/>
      <w:r>
        <w:t>Twenty four</w:t>
      </w:r>
      <w:proofErr w:type="gramEnd"/>
      <w:r>
        <w:t xml:space="preserve"> (</w:t>
      </w:r>
      <w:r w:rsidR="00B40F63" w:rsidRPr="00353C2A">
        <w:t>24</w:t>
      </w:r>
      <w:r>
        <w:t>)</w:t>
      </w:r>
      <w:r w:rsidR="00B40F63" w:rsidRPr="00353C2A">
        <w:t xml:space="preserve"> inches</w:t>
      </w:r>
    </w:p>
    <w:p w14:paraId="0C1C642E" w14:textId="77777777" w:rsidR="00B40F63" w:rsidRPr="00353C2A" w:rsidRDefault="00B40F63" w:rsidP="00866792">
      <w:pPr>
        <w:pStyle w:val="PR1"/>
      </w:pPr>
      <w:r w:rsidRPr="00353C2A">
        <w:t xml:space="preserve">Minimum Size: </w:t>
      </w:r>
      <w:r w:rsidR="00B65F50">
        <w:t>Four (</w:t>
      </w:r>
      <w:r w:rsidRPr="00353C2A">
        <w:t>4</w:t>
      </w:r>
      <w:r w:rsidR="00B65F50">
        <w:t>) inch x</w:t>
      </w:r>
      <w:r w:rsidRPr="00353C2A">
        <w:t xml:space="preserve"> </w:t>
      </w:r>
      <w:r w:rsidR="00B65F50">
        <w:t>four (</w:t>
      </w:r>
      <w:r w:rsidRPr="00353C2A">
        <w:t>4</w:t>
      </w:r>
      <w:r w:rsidR="00B65F50">
        <w:t>)</w:t>
      </w:r>
      <w:r w:rsidRPr="00353C2A">
        <w:t xml:space="preserve"> inch.</w:t>
      </w:r>
    </w:p>
    <w:p w14:paraId="383BEDE9" w14:textId="77777777" w:rsidR="001438E4" w:rsidRPr="00353C2A" w:rsidRDefault="001438E4" w:rsidP="00866792">
      <w:pPr>
        <w:pStyle w:val="ART"/>
      </w:pPr>
      <w:r w:rsidRPr="00353C2A">
        <w:t>SMOKE DAMPERS</w:t>
      </w:r>
    </w:p>
    <w:p w14:paraId="6E22DC22" w14:textId="77777777" w:rsidR="001438E4" w:rsidRPr="00353C2A" w:rsidRDefault="001438E4" w:rsidP="00866792">
      <w:pPr>
        <w:pStyle w:val="PR1"/>
      </w:pPr>
      <w:hyperlink r:id="rId69" w:history="1">
        <w:r w:rsidRPr="00353C2A">
          <w:rPr>
            <w:rStyle w:val="SAhyperlink"/>
            <w:color w:val="auto"/>
            <w:szCs w:val="24"/>
            <w:u w:val="none"/>
          </w:rPr>
          <w:t>Basis-of-Design Product</w:t>
        </w:r>
      </w:hyperlink>
      <w:r w:rsidRPr="00353C2A">
        <w:t xml:space="preserve">: Subject to compliance with requirements, provide </w:t>
      </w:r>
      <w:r w:rsidR="00D94234" w:rsidRPr="00353C2A">
        <w:t xml:space="preserve">Ruskin SDRS25 and </w:t>
      </w:r>
      <w:r w:rsidR="00D94234" w:rsidRPr="009C1006">
        <w:t>SDS</w:t>
      </w:r>
      <w:r w:rsidR="00AC1F47" w:rsidRPr="009C1006">
        <w:t>60</w:t>
      </w:r>
      <w:r w:rsidR="00D94234" w:rsidRPr="009C1006">
        <w:t xml:space="preserve"> for</w:t>
      </w:r>
      <w:r w:rsidR="00D94234" w:rsidRPr="00353C2A">
        <w:t xml:space="preserve"> round and square multiple blade models </w:t>
      </w:r>
      <w:r w:rsidRPr="00353C2A">
        <w:t>or comparable product by one</w:t>
      </w:r>
      <w:r w:rsidR="00B65F50">
        <w:t xml:space="preserve"> (1)</w:t>
      </w:r>
      <w:r w:rsidRPr="00353C2A">
        <w:t xml:space="preserve"> of the following:</w:t>
      </w:r>
    </w:p>
    <w:p w14:paraId="4A63F20C" w14:textId="77777777" w:rsidR="001438E4" w:rsidRPr="00353C2A" w:rsidRDefault="001438E4" w:rsidP="00866792">
      <w:pPr>
        <w:pStyle w:val="PR2"/>
      </w:pPr>
      <w:hyperlink r:id="rId70" w:history="1">
        <w:r w:rsidRPr="00353C2A">
          <w:rPr>
            <w:rStyle w:val="SAhyperlink"/>
            <w:color w:val="auto"/>
            <w:szCs w:val="24"/>
            <w:u w:val="none"/>
          </w:rPr>
          <w:t xml:space="preserve">Air Balance Inc.; a division of </w:t>
        </w:r>
        <w:proofErr w:type="spellStart"/>
        <w:r w:rsidRPr="00353C2A">
          <w:rPr>
            <w:rStyle w:val="SAhyperlink"/>
            <w:color w:val="auto"/>
            <w:szCs w:val="24"/>
            <w:u w:val="none"/>
          </w:rPr>
          <w:t>Mestek</w:t>
        </w:r>
        <w:proofErr w:type="spellEnd"/>
        <w:r w:rsidRPr="00353C2A">
          <w:rPr>
            <w:rStyle w:val="SAhyperlink"/>
            <w:color w:val="auto"/>
            <w:szCs w:val="24"/>
            <w:u w:val="none"/>
          </w:rPr>
          <w:t>, Inc</w:t>
        </w:r>
      </w:hyperlink>
      <w:r w:rsidRPr="00353C2A">
        <w:t>.</w:t>
      </w:r>
    </w:p>
    <w:p w14:paraId="77498D33" w14:textId="77777777" w:rsidR="001438E4" w:rsidRPr="00353C2A" w:rsidRDefault="001438E4" w:rsidP="00866792">
      <w:pPr>
        <w:pStyle w:val="PR2"/>
      </w:pPr>
      <w:hyperlink r:id="rId71" w:history="1">
        <w:r w:rsidRPr="00353C2A">
          <w:rPr>
            <w:rStyle w:val="SAhyperlink"/>
            <w:color w:val="auto"/>
            <w:szCs w:val="24"/>
            <w:u w:val="none"/>
          </w:rPr>
          <w:t>Ruskin Company</w:t>
        </w:r>
      </w:hyperlink>
      <w:r w:rsidRPr="00353C2A">
        <w:t>.</w:t>
      </w:r>
    </w:p>
    <w:p w14:paraId="5BBACB5F" w14:textId="77777777" w:rsidR="001438E4" w:rsidRPr="00353C2A" w:rsidRDefault="00D94234" w:rsidP="00866792">
      <w:pPr>
        <w:pStyle w:val="PR2"/>
      </w:pPr>
      <w:r w:rsidRPr="00353C2A">
        <w:t>United Sheet Metal</w:t>
      </w:r>
      <w:r w:rsidR="001438E4" w:rsidRPr="00353C2A">
        <w:t>.</w:t>
      </w:r>
    </w:p>
    <w:p w14:paraId="2818E071" w14:textId="77777777" w:rsidR="001438E4" w:rsidRPr="00353C2A" w:rsidRDefault="001438E4" w:rsidP="00866792">
      <w:pPr>
        <w:pStyle w:val="PR1"/>
      </w:pPr>
      <w:r w:rsidRPr="00353C2A">
        <w:t>General Requirements: Label according to UL 555S by an NRTL.</w:t>
      </w:r>
    </w:p>
    <w:p w14:paraId="5D671C3A" w14:textId="77777777" w:rsidR="001438E4" w:rsidRPr="00353C2A" w:rsidRDefault="001438E4" w:rsidP="00866792">
      <w:pPr>
        <w:pStyle w:val="PR1"/>
      </w:pPr>
      <w:r w:rsidRPr="00353C2A">
        <w:t>Smoke Detector: Integral, factory wired for single-point connection.</w:t>
      </w:r>
    </w:p>
    <w:p w14:paraId="57B2BA5B" w14:textId="77777777" w:rsidR="001438E4" w:rsidRPr="00353C2A" w:rsidRDefault="001438E4" w:rsidP="00866792">
      <w:pPr>
        <w:pStyle w:val="PR1"/>
      </w:pPr>
      <w:r w:rsidRPr="00353C2A">
        <w:t xml:space="preserve">Frame: Hat-shaped, </w:t>
      </w:r>
      <w:proofErr w:type="gramStart"/>
      <w:r w:rsidR="00AC1F47" w:rsidRPr="00353C2A">
        <w:rPr>
          <w:rStyle w:val="IP"/>
          <w:color w:val="auto"/>
          <w:szCs w:val="24"/>
        </w:rPr>
        <w:t>16</w:t>
      </w:r>
      <w:r w:rsidR="007536BA" w:rsidRPr="00353C2A">
        <w:rPr>
          <w:rStyle w:val="IP"/>
          <w:color w:val="auto"/>
          <w:szCs w:val="24"/>
        </w:rPr>
        <w:t xml:space="preserve"> gauge</w:t>
      </w:r>
      <w:proofErr w:type="gramEnd"/>
      <w:r w:rsidRPr="00353C2A">
        <w:t>, galvanized sheet steel, with welded or mechanically attached corners</w:t>
      </w:r>
      <w:r w:rsidR="007536BA" w:rsidRPr="00353C2A">
        <w:t xml:space="preserve"> </w:t>
      </w:r>
      <w:r w:rsidRPr="00353C2A">
        <w:t>and mounting flange.</w:t>
      </w:r>
    </w:p>
    <w:p w14:paraId="7EA4145D" w14:textId="77777777" w:rsidR="001438E4" w:rsidRPr="00353C2A" w:rsidRDefault="001438E4" w:rsidP="00866792">
      <w:pPr>
        <w:pStyle w:val="PR1"/>
      </w:pPr>
      <w:r w:rsidRPr="00353C2A">
        <w:t xml:space="preserve">Blades: </w:t>
      </w:r>
      <w:r w:rsidR="006F652B" w:rsidRPr="00353C2A">
        <w:t>two</w:t>
      </w:r>
      <w:r w:rsidR="009C1006">
        <w:t xml:space="preserve"> (2)</w:t>
      </w:r>
      <w:r w:rsidR="006F652B" w:rsidRPr="00353C2A">
        <w:t xml:space="preserve"> piece 14 gauge (round), one piece airfoil (square), </w:t>
      </w:r>
      <w:r w:rsidRPr="00353C2A">
        <w:t>thick, galvanized sheet steel.</w:t>
      </w:r>
    </w:p>
    <w:p w14:paraId="77AE35C8" w14:textId="77777777" w:rsidR="001438E4" w:rsidRPr="00353C2A" w:rsidRDefault="001438E4" w:rsidP="00866792">
      <w:pPr>
        <w:pStyle w:val="PR1"/>
      </w:pPr>
      <w:r w:rsidRPr="00353C2A">
        <w:lastRenderedPageBreak/>
        <w:t>Leakage: Class I.</w:t>
      </w:r>
    </w:p>
    <w:p w14:paraId="71523F8D" w14:textId="77777777" w:rsidR="001438E4" w:rsidRPr="00353C2A" w:rsidRDefault="001438E4" w:rsidP="00866792">
      <w:pPr>
        <w:pStyle w:val="PR1"/>
      </w:pPr>
      <w:r w:rsidRPr="00353C2A">
        <w:t>Rated pressure and velocity</w:t>
      </w:r>
      <w:r w:rsidR="00C75767" w:rsidRPr="00353C2A">
        <w:t xml:space="preserve">:  </w:t>
      </w:r>
      <w:r w:rsidR="00B65F50">
        <w:t>Four (</w:t>
      </w:r>
      <w:r w:rsidR="00C75767" w:rsidRPr="00353C2A">
        <w:t>4</w:t>
      </w:r>
      <w:r w:rsidR="00B65F50">
        <w:t>) inch w</w:t>
      </w:r>
      <w:r w:rsidR="00C75767" w:rsidRPr="00353C2A">
        <w:t>g. in the closed position and 3</w:t>
      </w:r>
      <w:r w:rsidR="00B65F50">
        <w:t>,</w:t>
      </w:r>
      <w:r w:rsidR="00C75767" w:rsidRPr="00353C2A">
        <w:t>500 FPM in the open position</w:t>
      </w:r>
      <w:r w:rsidRPr="00353C2A">
        <w:t>.</w:t>
      </w:r>
    </w:p>
    <w:p w14:paraId="7B5CF4D6" w14:textId="77777777" w:rsidR="006F652B" w:rsidRPr="00353C2A" w:rsidRDefault="006F652B" w:rsidP="00866792">
      <w:pPr>
        <w:pStyle w:val="PR1"/>
      </w:pPr>
      <w:r w:rsidRPr="00353C2A">
        <w:t xml:space="preserve">Blade Seals:  Silicone edge type, </w:t>
      </w:r>
      <w:proofErr w:type="gramStart"/>
      <w:r w:rsidRPr="00353C2A">
        <w:t>mechanical</w:t>
      </w:r>
      <w:proofErr w:type="gramEnd"/>
      <w:r w:rsidRPr="00353C2A">
        <w:t xml:space="preserve"> fastened to the blade edge, fo</w:t>
      </w:r>
      <w:r w:rsidR="00B65F50">
        <w:t>r smoke seal to 450°</w:t>
      </w:r>
      <w:r w:rsidRPr="00353C2A">
        <w:t>F.</w:t>
      </w:r>
    </w:p>
    <w:p w14:paraId="3829B63F" w14:textId="77777777" w:rsidR="00C75767" w:rsidRPr="00353C2A" w:rsidRDefault="00C75767" w:rsidP="00866792">
      <w:pPr>
        <w:pStyle w:val="PR1"/>
      </w:pPr>
      <w:r w:rsidRPr="00353C2A">
        <w:t>Bearings:  Stainless steel, sleeve type.</w:t>
      </w:r>
    </w:p>
    <w:p w14:paraId="33415625" w14:textId="77777777" w:rsidR="001438E4" w:rsidRPr="00353C2A" w:rsidRDefault="001438E4" w:rsidP="00866792">
      <w:pPr>
        <w:pStyle w:val="PR1"/>
      </w:pPr>
      <w:r w:rsidRPr="00353C2A">
        <w:t>Mounting Sleeve: Factory-installed, 0.05-inch- thick, galvanized sheet steel; length to suit wall or floor application with factory-furnished silicone calking.</w:t>
      </w:r>
    </w:p>
    <w:p w14:paraId="6C929950" w14:textId="77777777" w:rsidR="001438E4" w:rsidRPr="000E11A0" w:rsidRDefault="00D55D45" w:rsidP="00866792">
      <w:pPr>
        <w:pStyle w:val="CMT"/>
      </w:pPr>
      <w:r w:rsidRPr="000E11A0">
        <w:rPr>
          <w:highlight w:val="yellow"/>
        </w:rPr>
        <w:t>&lt;Retain "Damper Motors" Paragraph below if damper actuators are part of smoke-damper assembly and are not specified in Section 230900 "Instrumentation and Control for HVAC."&gt;</w:t>
      </w:r>
    </w:p>
    <w:p w14:paraId="4F108407" w14:textId="77777777" w:rsidR="005D0947" w:rsidRPr="00353C2A" w:rsidRDefault="00934C41" w:rsidP="00866792">
      <w:pPr>
        <w:pStyle w:val="PR1"/>
      </w:pPr>
      <w:r w:rsidRPr="00353C2A">
        <w:t>Actuator:</w:t>
      </w:r>
      <w:r w:rsidR="005D0947" w:rsidRPr="00353C2A">
        <w:t xml:space="preserve"> Electric or pneumatic - actuator shall be specified and provided under Section  “Building Automation System” for factory mounting during smoke damper fa</w:t>
      </w:r>
      <w:r w:rsidR="005D0947" w:rsidRPr="00353C2A">
        <w:t>b</w:t>
      </w:r>
      <w:r w:rsidR="005D0947" w:rsidRPr="00353C2A">
        <w:t>rication.  Each damper shall be provided with a blade position indicator linked directly to the damper blade to remotely indicate damper position to the ATC/Fire alarm system as required under system operating sequences in Section or as indicated. Damper and actuator shall be successfully factory cycled ten (10) times.</w:t>
      </w:r>
    </w:p>
    <w:p w14:paraId="47A5E506" w14:textId="77777777" w:rsidR="001438E4" w:rsidRPr="00353C2A" w:rsidRDefault="001438E4" w:rsidP="00866792">
      <w:pPr>
        <w:pStyle w:val="PR1"/>
      </w:pPr>
      <w:r w:rsidRPr="00353C2A">
        <w:t>Comply with NEMA designation, temperature rating, service factor, enclosure type, and efficiency requirements for mo</w:t>
      </w:r>
      <w:r w:rsidR="00A11F57" w:rsidRPr="00353C2A">
        <w:t>tors specified in</w:t>
      </w:r>
      <w:r w:rsidRPr="00353C2A">
        <w:t xml:space="preserve"> </w:t>
      </w:r>
      <w:r w:rsidR="004D3968">
        <w:t>Division 23 Specification Section "</w:t>
      </w:r>
      <w:r w:rsidRPr="00353C2A">
        <w:t>Motor Requirements for HVAC Equipment."</w:t>
      </w:r>
    </w:p>
    <w:p w14:paraId="424FE0E9" w14:textId="77777777" w:rsidR="001438E4" w:rsidRPr="00353C2A" w:rsidRDefault="001438E4" w:rsidP="00866792">
      <w:pPr>
        <w:pStyle w:val="PR1"/>
        <w:rPr>
          <w:szCs w:val="24"/>
        </w:rPr>
      </w:pPr>
      <w:r w:rsidRPr="00353C2A">
        <w:rPr>
          <w:szCs w:val="24"/>
        </w:rPr>
        <w:t>Accessories:</w:t>
      </w:r>
      <w:r w:rsidR="00D43BEC">
        <w:rPr>
          <w:szCs w:val="24"/>
        </w:rPr>
        <w:t xml:space="preserve"> </w:t>
      </w:r>
      <w:r w:rsidR="00D43BEC" w:rsidRPr="00055C13">
        <w:rPr>
          <w:highlight w:val="yellow"/>
        </w:rPr>
        <w:t>&lt;Edit for Project&gt;</w:t>
      </w:r>
      <w:r w:rsidR="00D43BEC">
        <w:t xml:space="preserve"> </w:t>
      </w:r>
    </w:p>
    <w:p w14:paraId="0D741A4C" w14:textId="77777777" w:rsidR="001438E4" w:rsidRPr="00353C2A" w:rsidRDefault="001438E4" w:rsidP="00866792">
      <w:pPr>
        <w:pStyle w:val="PR2"/>
      </w:pPr>
      <w:r w:rsidRPr="00353C2A">
        <w:t xml:space="preserve">Auxiliary switches for </w:t>
      </w:r>
      <w:r w:rsidRPr="00D43BEC">
        <w:rPr>
          <w:highlight w:val="yellow"/>
        </w:rPr>
        <w:t>[signaling] [fan control] [or] [position indication].</w:t>
      </w:r>
    </w:p>
    <w:p w14:paraId="3A218C4F" w14:textId="77777777" w:rsidR="001438E4" w:rsidRDefault="001438E4" w:rsidP="00866792">
      <w:pPr>
        <w:pStyle w:val="PR2"/>
      </w:pPr>
      <w:r w:rsidRPr="00353C2A">
        <w:t>Test and reset switches, damper</w:t>
      </w:r>
      <w:r w:rsidR="00934C41" w:rsidRPr="00353C2A">
        <w:t xml:space="preserve"> </w:t>
      </w:r>
      <w:r w:rsidRPr="00353C2A">
        <w:t>mounted.</w:t>
      </w:r>
    </w:p>
    <w:p w14:paraId="34107D1B" w14:textId="77777777" w:rsidR="00D43BEC" w:rsidRPr="00353C2A" w:rsidRDefault="00D43BEC" w:rsidP="00D43BEC">
      <w:pPr>
        <w:pStyle w:val="PR2"/>
        <w:numPr>
          <w:ilvl w:val="0"/>
          <w:numId w:val="0"/>
        </w:numPr>
        <w:ind w:left="1440"/>
        <w:rPr>
          <w:szCs w:val="24"/>
        </w:rPr>
      </w:pPr>
    </w:p>
    <w:p w14:paraId="779C3671" w14:textId="77777777" w:rsidR="001438E4" w:rsidRPr="00353C2A" w:rsidRDefault="001438E4" w:rsidP="00866792">
      <w:pPr>
        <w:pStyle w:val="ART"/>
      </w:pPr>
      <w:r w:rsidRPr="00353C2A">
        <w:t>COMBINATION FIRE AND SMOKE DAMPERS</w:t>
      </w:r>
    </w:p>
    <w:p w14:paraId="3EE191C0" w14:textId="77777777" w:rsidR="001438E4" w:rsidRPr="00353C2A" w:rsidRDefault="001438E4" w:rsidP="00866792">
      <w:pPr>
        <w:pStyle w:val="PR1"/>
      </w:pPr>
      <w:hyperlink r:id="rId72" w:history="1">
        <w:r w:rsidRPr="00353C2A">
          <w:rPr>
            <w:rStyle w:val="SAhyperlink"/>
            <w:color w:val="auto"/>
            <w:szCs w:val="24"/>
            <w:u w:val="none"/>
          </w:rPr>
          <w:t>Basis-of-Design Product</w:t>
        </w:r>
      </w:hyperlink>
      <w:r w:rsidRPr="00353C2A">
        <w:t xml:space="preserve">: Subject to compliance with requirements, provide </w:t>
      </w:r>
      <w:r w:rsidR="00547DD8" w:rsidRPr="00353C2A">
        <w:t xml:space="preserve">Ruskin </w:t>
      </w:r>
      <w:r w:rsidR="00547DD8" w:rsidRPr="009C1006">
        <w:t>FSD</w:t>
      </w:r>
      <w:r w:rsidR="00D27546" w:rsidRPr="009C1006">
        <w:t>60</w:t>
      </w:r>
      <w:r w:rsidR="00547DD8" w:rsidRPr="009C1006">
        <w:t>,</w:t>
      </w:r>
      <w:r w:rsidR="00547DD8" w:rsidRPr="00353C2A">
        <w:t xml:space="preserve"> FSD60-2, FSD60-3</w:t>
      </w:r>
      <w:r w:rsidRPr="00353C2A">
        <w:t xml:space="preserve"> or comparable product by one </w:t>
      </w:r>
      <w:r w:rsidR="0087279A">
        <w:t xml:space="preserve">(1) </w:t>
      </w:r>
      <w:r w:rsidRPr="00353C2A">
        <w:t>of the following:</w:t>
      </w:r>
    </w:p>
    <w:p w14:paraId="6EA14099" w14:textId="77777777" w:rsidR="001438E4" w:rsidRPr="00353C2A" w:rsidRDefault="001438E4" w:rsidP="00866792">
      <w:pPr>
        <w:pStyle w:val="PR2"/>
      </w:pPr>
      <w:hyperlink r:id="rId73" w:history="1">
        <w:r w:rsidRPr="00353C2A">
          <w:rPr>
            <w:rStyle w:val="SAhyperlink"/>
            <w:color w:val="auto"/>
            <w:szCs w:val="24"/>
            <w:u w:val="none"/>
          </w:rPr>
          <w:t xml:space="preserve">Air Balance Inc.; a division of </w:t>
        </w:r>
        <w:proofErr w:type="spellStart"/>
        <w:r w:rsidRPr="00353C2A">
          <w:rPr>
            <w:rStyle w:val="SAhyperlink"/>
            <w:color w:val="auto"/>
            <w:szCs w:val="24"/>
            <w:u w:val="none"/>
          </w:rPr>
          <w:t>Mestek</w:t>
        </w:r>
        <w:proofErr w:type="spellEnd"/>
        <w:r w:rsidRPr="00353C2A">
          <w:rPr>
            <w:rStyle w:val="SAhyperlink"/>
            <w:color w:val="auto"/>
            <w:szCs w:val="24"/>
            <w:u w:val="none"/>
          </w:rPr>
          <w:t>, Inc</w:t>
        </w:r>
      </w:hyperlink>
      <w:r w:rsidRPr="00353C2A">
        <w:t>.</w:t>
      </w:r>
    </w:p>
    <w:p w14:paraId="3B382338" w14:textId="77777777" w:rsidR="001438E4" w:rsidRPr="00353C2A" w:rsidRDefault="001438E4" w:rsidP="00866792">
      <w:pPr>
        <w:pStyle w:val="PR2"/>
      </w:pPr>
      <w:hyperlink r:id="rId74" w:history="1">
        <w:r w:rsidRPr="00353C2A">
          <w:rPr>
            <w:rStyle w:val="SAhyperlink"/>
            <w:color w:val="auto"/>
            <w:szCs w:val="24"/>
            <w:u w:val="none"/>
          </w:rPr>
          <w:t>Ruskin Company</w:t>
        </w:r>
      </w:hyperlink>
      <w:r w:rsidRPr="00353C2A">
        <w:t>.</w:t>
      </w:r>
    </w:p>
    <w:p w14:paraId="73ABFC13" w14:textId="77777777" w:rsidR="001438E4" w:rsidRPr="00353C2A" w:rsidRDefault="00547DD8" w:rsidP="00866792">
      <w:pPr>
        <w:pStyle w:val="PR2"/>
      </w:pPr>
      <w:r w:rsidRPr="00353C2A">
        <w:lastRenderedPageBreak/>
        <w:t>United Sheet Metal</w:t>
      </w:r>
      <w:r w:rsidR="001438E4" w:rsidRPr="00353C2A">
        <w:t>.</w:t>
      </w:r>
    </w:p>
    <w:p w14:paraId="27F251DA" w14:textId="77777777" w:rsidR="001438E4" w:rsidRPr="00353C2A" w:rsidRDefault="001438E4" w:rsidP="00866792">
      <w:pPr>
        <w:pStyle w:val="PR1"/>
      </w:pPr>
      <w:r w:rsidRPr="00353C2A">
        <w:t xml:space="preserve">Type: Dynamic; rated and labeled </w:t>
      </w:r>
      <w:r w:rsidRPr="00353C2A">
        <w:rPr>
          <w:rStyle w:val="SAhyperlink"/>
          <w:color w:val="auto"/>
          <w:szCs w:val="24"/>
          <w:u w:val="none"/>
        </w:rPr>
        <w:t>according</w:t>
      </w:r>
      <w:r w:rsidRPr="00353C2A">
        <w:t xml:space="preserve"> to UL 555 and UL 555S by an NRTL.</w:t>
      </w:r>
    </w:p>
    <w:p w14:paraId="163ACFDF" w14:textId="77777777" w:rsidR="001438E4" w:rsidRPr="00353C2A" w:rsidRDefault="001438E4" w:rsidP="00866792">
      <w:pPr>
        <w:pStyle w:val="PR1"/>
      </w:pPr>
      <w:r w:rsidRPr="00353C2A">
        <w:t xml:space="preserve">Closing rating in ducts up to </w:t>
      </w:r>
      <w:r w:rsidR="0087279A">
        <w:t>four (</w:t>
      </w:r>
      <w:r w:rsidR="0087279A">
        <w:rPr>
          <w:rStyle w:val="IP"/>
          <w:color w:val="auto"/>
          <w:szCs w:val="24"/>
        </w:rPr>
        <w:t xml:space="preserve">4) </w:t>
      </w:r>
      <w:r w:rsidRPr="00353C2A">
        <w:rPr>
          <w:rStyle w:val="IP"/>
          <w:color w:val="auto"/>
          <w:szCs w:val="24"/>
        </w:rPr>
        <w:t>inch wg</w:t>
      </w:r>
      <w:r w:rsidRPr="00353C2A">
        <w:rPr>
          <w:rStyle w:val="SI"/>
          <w:szCs w:val="24"/>
        </w:rPr>
        <w:t xml:space="preserve"> </w:t>
      </w:r>
      <w:r w:rsidRPr="00353C2A">
        <w:rPr>
          <w:rStyle w:val="SAhyperlink"/>
          <w:color w:val="auto"/>
          <w:szCs w:val="24"/>
          <w:u w:val="none"/>
        </w:rPr>
        <w:t>static</w:t>
      </w:r>
      <w:r w:rsidRPr="00353C2A">
        <w:t xml:space="preserve"> pressure class and minimum </w:t>
      </w:r>
      <w:r w:rsidRPr="00353C2A">
        <w:rPr>
          <w:rStyle w:val="IP"/>
          <w:color w:val="auto"/>
          <w:szCs w:val="24"/>
        </w:rPr>
        <w:t>2</w:t>
      </w:r>
      <w:r w:rsidR="0087279A">
        <w:rPr>
          <w:rStyle w:val="IP"/>
          <w:color w:val="auto"/>
          <w:szCs w:val="24"/>
        </w:rPr>
        <w:t>,</w:t>
      </w:r>
      <w:r w:rsidRPr="00353C2A">
        <w:rPr>
          <w:rStyle w:val="IP"/>
          <w:color w:val="auto"/>
          <w:szCs w:val="24"/>
        </w:rPr>
        <w:t>000-fpm</w:t>
      </w:r>
      <w:r w:rsidRPr="00353C2A">
        <w:rPr>
          <w:rStyle w:val="SI"/>
          <w:szCs w:val="24"/>
        </w:rPr>
        <w:t xml:space="preserve"> </w:t>
      </w:r>
      <w:r w:rsidRPr="00353C2A">
        <w:t>velocity.</w:t>
      </w:r>
    </w:p>
    <w:p w14:paraId="69454FE9" w14:textId="77777777" w:rsidR="001438E4" w:rsidRPr="00353C2A" w:rsidRDefault="001438E4" w:rsidP="00866792">
      <w:pPr>
        <w:pStyle w:val="PR1"/>
      </w:pPr>
      <w:r w:rsidRPr="00353C2A">
        <w:t xml:space="preserve">Fire Rating: </w:t>
      </w:r>
      <w:r w:rsidRPr="00D43BEC">
        <w:rPr>
          <w:highlight w:val="yellow"/>
        </w:rPr>
        <w:t>[</w:t>
      </w:r>
      <w:r w:rsidR="009C1006" w:rsidRPr="00D43BEC">
        <w:rPr>
          <w:highlight w:val="yellow"/>
        </w:rPr>
        <w:t>One and one half (</w:t>
      </w:r>
      <w:r w:rsidRPr="00D43BEC">
        <w:rPr>
          <w:highlight w:val="yellow"/>
        </w:rPr>
        <w:t>1-1/2</w:t>
      </w:r>
      <w:r w:rsidR="009C1006" w:rsidRPr="00D43BEC">
        <w:rPr>
          <w:highlight w:val="yellow"/>
        </w:rPr>
        <w:t xml:space="preserve">)], </w:t>
      </w:r>
      <w:r w:rsidRPr="00D43BEC">
        <w:rPr>
          <w:highlight w:val="yellow"/>
        </w:rPr>
        <w:t>[</w:t>
      </w:r>
      <w:r w:rsidR="009C1006" w:rsidRPr="00D43BEC">
        <w:rPr>
          <w:highlight w:val="yellow"/>
        </w:rPr>
        <w:t>Three (</w:t>
      </w:r>
      <w:r w:rsidRPr="00D43BEC">
        <w:rPr>
          <w:highlight w:val="yellow"/>
        </w:rPr>
        <w:t>3</w:t>
      </w:r>
      <w:r w:rsidR="009C1006" w:rsidRPr="00D43BEC">
        <w:rPr>
          <w:highlight w:val="yellow"/>
        </w:rPr>
        <w:t>)</w:t>
      </w:r>
      <w:r w:rsidRPr="00D43BEC">
        <w:rPr>
          <w:highlight w:val="yellow"/>
        </w:rPr>
        <w:t>]</w:t>
      </w:r>
      <w:r w:rsidRPr="00353C2A">
        <w:t xml:space="preserve"> </w:t>
      </w:r>
      <w:r w:rsidRPr="00353C2A">
        <w:rPr>
          <w:rStyle w:val="SAhyperlink"/>
          <w:color w:val="auto"/>
          <w:szCs w:val="24"/>
          <w:u w:val="none"/>
        </w:rPr>
        <w:t>hours</w:t>
      </w:r>
      <w:r w:rsidRPr="00353C2A">
        <w:t>.</w:t>
      </w:r>
      <w:r w:rsidR="00D43BEC">
        <w:t xml:space="preserve"> </w:t>
      </w:r>
      <w:r w:rsidR="00D43BEC" w:rsidRPr="00055C13">
        <w:rPr>
          <w:highlight w:val="yellow"/>
        </w:rPr>
        <w:t>&lt;Edit for Project&gt;</w:t>
      </w:r>
    </w:p>
    <w:p w14:paraId="23179CCD" w14:textId="77777777" w:rsidR="001438E4" w:rsidRPr="00353C2A" w:rsidRDefault="001438E4" w:rsidP="00866792">
      <w:pPr>
        <w:pStyle w:val="PR1"/>
      </w:pPr>
      <w:r w:rsidRPr="00353C2A">
        <w:t xml:space="preserve">Frame: Hat-shaped, </w:t>
      </w:r>
      <w:r w:rsidRPr="00353C2A">
        <w:rPr>
          <w:rStyle w:val="IP"/>
          <w:color w:val="auto"/>
          <w:szCs w:val="24"/>
        </w:rPr>
        <w:t>0.094-inch-</w:t>
      </w:r>
      <w:r w:rsidRPr="00353C2A">
        <w:t xml:space="preserve">thick, </w:t>
      </w:r>
      <w:r w:rsidRPr="00353C2A">
        <w:rPr>
          <w:rStyle w:val="SAhyperlink"/>
          <w:color w:val="auto"/>
          <w:szCs w:val="24"/>
          <w:u w:val="none"/>
        </w:rPr>
        <w:t>galvanized</w:t>
      </w:r>
      <w:r w:rsidRPr="00353C2A">
        <w:t xml:space="preserve"> sheet steel.</w:t>
      </w:r>
    </w:p>
    <w:p w14:paraId="5BE72150" w14:textId="77777777" w:rsidR="001438E4" w:rsidRPr="00353C2A" w:rsidRDefault="001438E4" w:rsidP="00866792">
      <w:pPr>
        <w:pStyle w:val="PR1"/>
      </w:pPr>
      <w:r w:rsidRPr="00353C2A">
        <w:t xml:space="preserve">Heat-Responsive Device: </w:t>
      </w:r>
      <w:r w:rsidRPr="00353C2A">
        <w:rPr>
          <w:rStyle w:val="SAhyperlink"/>
          <w:color w:val="auto"/>
          <w:szCs w:val="24"/>
          <w:u w:val="none"/>
        </w:rPr>
        <w:t>Resettable</w:t>
      </w:r>
      <w:r w:rsidRPr="00353C2A">
        <w:t xml:space="preserve">, </w:t>
      </w:r>
      <w:r w:rsidRPr="00D43BEC">
        <w:rPr>
          <w:highlight w:val="yellow"/>
        </w:rPr>
        <w:t>[</w:t>
      </w:r>
      <w:r w:rsidR="009C1006" w:rsidRPr="00D43BEC">
        <w:rPr>
          <w:rStyle w:val="IP"/>
          <w:color w:val="auto"/>
          <w:szCs w:val="24"/>
          <w:highlight w:val="yellow"/>
        </w:rPr>
        <w:t>165°F</w:t>
      </w:r>
      <w:r w:rsidRPr="00D43BEC">
        <w:rPr>
          <w:highlight w:val="yellow"/>
        </w:rPr>
        <w:t>] [</w:t>
      </w:r>
      <w:r w:rsidR="009C1006" w:rsidRPr="00D43BEC">
        <w:rPr>
          <w:rStyle w:val="IP"/>
          <w:color w:val="auto"/>
          <w:szCs w:val="24"/>
          <w:highlight w:val="yellow"/>
        </w:rPr>
        <w:t>212°F</w:t>
      </w:r>
      <w:r w:rsidR="00B40259" w:rsidRPr="00D43BEC">
        <w:rPr>
          <w:highlight w:val="yellow"/>
        </w:rPr>
        <w:t>]</w:t>
      </w:r>
      <w:r w:rsidR="00B40259" w:rsidRPr="00353C2A">
        <w:t xml:space="preserve"> rated</w:t>
      </w:r>
      <w:r w:rsidRPr="00353C2A">
        <w:t>.</w:t>
      </w:r>
      <w:r w:rsidR="00D43BEC">
        <w:t xml:space="preserve"> </w:t>
      </w:r>
      <w:r w:rsidR="00D43BEC" w:rsidRPr="00055C13">
        <w:rPr>
          <w:highlight w:val="yellow"/>
        </w:rPr>
        <w:t>&lt;Edit for Project&gt;</w:t>
      </w:r>
      <w:r w:rsidR="00D43BEC">
        <w:t xml:space="preserve"> </w:t>
      </w:r>
    </w:p>
    <w:p w14:paraId="4CF5E6C8" w14:textId="77777777" w:rsidR="001438E4" w:rsidRPr="00353C2A" w:rsidRDefault="00B40259" w:rsidP="00866792">
      <w:pPr>
        <w:pStyle w:val="PR1"/>
      </w:pPr>
      <w:r w:rsidRPr="00353C2A">
        <w:t>Actuator:  Electric or pneumatic - actuator shall be specified and provided under</w:t>
      </w:r>
      <w:r w:rsidR="009C1006">
        <w:t xml:space="preserve"> Division 23 Specification</w:t>
      </w:r>
      <w:r w:rsidRPr="00353C2A">
        <w:t xml:space="preserve"> Section</w:t>
      </w:r>
      <w:r w:rsidR="009C1006">
        <w:t xml:space="preserve">s for the </w:t>
      </w:r>
      <w:r w:rsidRPr="00353C2A">
        <w:t>“Building Automation System</w:t>
      </w:r>
      <w:r w:rsidR="009C1006">
        <w:t>s</w:t>
      </w:r>
      <w:r w:rsidRPr="00353C2A">
        <w:t xml:space="preserve">” for factory mounting during smoke damper fabrication.  Each damper shall be provided with a blade position indicator linked directly to the damper blade to remotely indicate damper position to the ATC/Fire alarm system as required under system operating sequences or as indicated   Damper and actuator shall be successfully factory cycled </w:t>
      </w:r>
      <w:r w:rsidR="0087279A">
        <w:t>ten (</w:t>
      </w:r>
      <w:r w:rsidRPr="00353C2A">
        <w:t>10</w:t>
      </w:r>
      <w:r w:rsidR="0087279A">
        <w:t>)</w:t>
      </w:r>
      <w:r w:rsidRPr="00353C2A">
        <w:t xml:space="preserve"> times.  Each assembly shall be equipped with a controlled seven (7) to fifteen (15) second heat actuated release device allowing the damper to close and lock during test, smoke detection, power failure or fire conditions.  Dampers shall be capable of automatic remote reset</w:t>
      </w:r>
      <w:r w:rsidR="001438E4" w:rsidRPr="00353C2A">
        <w:t>.</w:t>
      </w:r>
    </w:p>
    <w:p w14:paraId="10A37601" w14:textId="77777777" w:rsidR="001438E4" w:rsidRPr="00353C2A" w:rsidRDefault="001438E4" w:rsidP="00866792">
      <w:pPr>
        <w:pStyle w:val="PR1"/>
      </w:pPr>
      <w:r w:rsidRPr="00353C2A">
        <w:t>Smoke Detector: Integral, factory wired for single-point connection.</w:t>
      </w:r>
    </w:p>
    <w:p w14:paraId="69F2B4B1" w14:textId="77777777" w:rsidR="001438E4" w:rsidRPr="00353C2A" w:rsidRDefault="001438E4" w:rsidP="00866792">
      <w:pPr>
        <w:pStyle w:val="PR1"/>
      </w:pPr>
      <w:r w:rsidRPr="00353C2A">
        <w:t>Vertical blades are available for special applications.</w:t>
      </w:r>
    </w:p>
    <w:p w14:paraId="1F0ACA36" w14:textId="77777777" w:rsidR="001438E4" w:rsidRPr="00353C2A" w:rsidRDefault="001438E4" w:rsidP="00866792">
      <w:pPr>
        <w:pStyle w:val="PR1"/>
      </w:pPr>
      <w:r w:rsidRPr="00353C2A">
        <w:t xml:space="preserve">Blades: </w:t>
      </w:r>
      <w:r w:rsidR="00B40259" w:rsidRPr="00353C2A">
        <w:t xml:space="preserve">One piece air foil, </w:t>
      </w:r>
      <w:proofErr w:type="gramStart"/>
      <w:r w:rsidR="00B40259" w:rsidRPr="00353C2A">
        <w:t>16 gauge</w:t>
      </w:r>
      <w:proofErr w:type="gramEnd"/>
      <w:r w:rsidRPr="00353C2A">
        <w:t>, galvanized sheet steel.</w:t>
      </w:r>
    </w:p>
    <w:p w14:paraId="7BFC4045" w14:textId="77777777" w:rsidR="001438E4" w:rsidRPr="00353C2A" w:rsidRDefault="001438E4" w:rsidP="00866792">
      <w:pPr>
        <w:pStyle w:val="PR1"/>
      </w:pPr>
      <w:r w:rsidRPr="00353C2A">
        <w:t>Leakage: [</w:t>
      </w:r>
      <w:r w:rsidRPr="000E11A0">
        <w:rPr>
          <w:highlight w:val="yellow"/>
        </w:rPr>
        <w:t>Class I</w:t>
      </w:r>
      <w:r w:rsidRPr="000E11A0">
        <w:t>] [</w:t>
      </w:r>
      <w:r w:rsidRPr="000E11A0">
        <w:rPr>
          <w:highlight w:val="yellow"/>
        </w:rPr>
        <w:t>Class II</w:t>
      </w:r>
      <w:r w:rsidR="00B40259" w:rsidRPr="00353C2A">
        <w:t>]</w:t>
      </w:r>
      <w:r w:rsidRPr="00353C2A">
        <w:t>.</w:t>
      </w:r>
      <w:r w:rsidR="00D43BEC">
        <w:t xml:space="preserve"> </w:t>
      </w:r>
      <w:r w:rsidR="00D43BEC" w:rsidRPr="00055C13">
        <w:rPr>
          <w:highlight w:val="yellow"/>
        </w:rPr>
        <w:t>&lt;Edit for Project&gt;</w:t>
      </w:r>
      <w:r w:rsidR="00D43BEC">
        <w:t xml:space="preserve"> </w:t>
      </w:r>
    </w:p>
    <w:p w14:paraId="173AA249" w14:textId="77777777" w:rsidR="001438E4" w:rsidRPr="00353C2A" w:rsidRDefault="001438E4" w:rsidP="00866792">
      <w:pPr>
        <w:pStyle w:val="PR1"/>
      </w:pPr>
      <w:r w:rsidRPr="00353C2A">
        <w:t>Rated pressure and velocity to exceed design airflow conditions.</w:t>
      </w:r>
    </w:p>
    <w:p w14:paraId="3F7090E1" w14:textId="77777777" w:rsidR="001438E4" w:rsidRPr="00353C2A" w:rsidRDefault="001438E4" w:rsidP="00866792">
      <w:pPr>
        <w:pStyle w:val="PR1"/>
      </w:pPr>
      <w:r w:rsidRPr="00353C2A">
        <w:t xml:space="preserve">Mounting Sleeve: Factory-installed, </w:t>
      </w:r>
      <w:r w:rsidR="009C1006">
        <w:rPr>
          <w:rStyle w:val="IP"/>
          <w:color w:val="auto"/>
          <w:szCs w:val="24"/>
        </w:rPr>
        <w:t>0.039-inch</w:t>
      </w:r>
      <w:r w:rsidRPr="00353C2A">
        <w:rPr>
          <w:rStyle w:val="SI"/>
          <w:szCs w:val="24"/>
        </w:rPr>
        <w:t xml:space="preserve"> </w:t>
      </w:r>
      <w:r w:rsidRPr="00353C2A">
        <w:t>thick, galvanized sheet steel; length to suit wall or floor application</w:t>
      </w:r>
      <w:r w:rsidRPr="00353C2A">
        <w:rPr>
          <w:b/>
        </w:rPr>
        <w:t> </w:t>
      </w:r>
      <w:r w:rsidRPr="00353C2A">
        <w:t xml:space="preserve">with factory-furnished silicone </w:t>
      </w:r>
      <w:proofErr w:type="gramStart"/>
      <w:r w:rsidRPr="00353C2A">
        <w:t>calking</w:t>
      </w:r>
      <w:proofErr w:type="gramEnd"/>
      <w:r w:rsidRPr="00353C2A">
        <w:t>.</w:t>
      </w:r>
    </w:p>
    <w:p w14:paraId="5C72D0B8" w14:textId="77777777" w:rsidR="001438E4" w:rsidRPr="00353C2A" w:rsidRDefault="001438E4" w:rsidP="00866792">
      <w:pPr>
        <w:pStyle w:val="PR1"/>
      </w:pPr>
      <w:r w:rsidRPr="00353C2A">
        <w:lastRenderedPageBreak/>
        <w:t>Master control panel for use in dynamic smoke-management systems.</w:t>
      </w:r>
    </w:p>
    <w:p w14:paraId="3BBDF989" w14:textId="77777777" w:rsidR="001438E4" w:rsidRPr="00353C2A" w:rsidRDefault="001438E4" w:rsidP="00866792">
      <w:pPr>
        <w:pStyle w:val="PR1"/>
      </w:pPr>
      <w:r w:rsidRPr="00353C2A">
        <w:t>Damper M</w:t>
      </w:r>
      <w:r w:rsidR="0087279A">
        <w:t>otors: T</w:t>
      </w:r>
      <w:r w:rsidRPr="00353C2A">
        <w:t>wo</w:t>
      </w:r>
      <w:r w:rsidR="0087279A">
        <w:t xml:space="preserve"> (2) </w:t>
      </w:r>
      <w:r w:rsidRPr="00353C2A">
        <w:t>position action.</w:t>
      </w:r>
    </w:p>
    <w:p w14:paraId="021ADCAF" w14:textId="77777777" w:rsidR="001438E4" w:rsidRPr="00353C2A" w:rsidRDefault="001438E4" w:rsidP="00866792">
      <w:pPr>
        <w:pStyle w:val="PR1"/>
      </w:pPr>
      <w:r w:rsidRPr="00353C2A">
        <w:t>Comply with NEMA designation, temperature rating, service factor, enclosure type, and efficiency requirements f</w:t>
      </w:r>
      <w:r w:rsidR="0087279A">
        <w:t>or motors specified in Section </w:t>
      </w:r>
      <w:r w:rsidRPr="00353C2A">
        <w:t>"Common Motor Requirements for HVAC Equipment."</w:t>
      </w:r>
    </w:p>
    <w:p w14:paraId="5B90C5DE" w14:textId="77777777" w:rsidR="001438E4" w:rsidRPr="00353C2A" w:rsidRDefault="001438E4" w:rsidP="00866792">
      <w:pPr>
        <w:pStyle w:val="PR1"/>
        <w:rPr>
          <w:szCs w:val="24"/>
        </w:rPr>
      </w:pPr>
      <w:r w:rsidRPr="00353C2A">
        <w:rPr>
          <w:szCs w:val="24"/>
        </w:rPr>
        <w:t>Accessories:</w:t>
      </w:r>
      <w:r w:rsidR="00D43BEC">
        <w:rPr>
          <w:szCs w:val="24"/>
        </w:rPr>
        <w:t xml:space="preserve"> </w:t>
      </w:r>
      <w:r w:rsidR="00D43BEC" w:rsidRPr="00055C13">
        <w:rPr>
          <w:highlight w:val="yellow"/>
        </w:rPr>
        <w:t>&lt;Edit for Project&gt;</w:t>
      </w:r>
      <w:r w:rsidR="00D43BEC">
        <w:t xml:space="preserve"> </w:t>
      </w:r>
    </w:p>
    <w:p w14:paraId="5C03BA81" w14:textId="77777777" w:rsidR="00B40259" w:rsidRPr="00353C2A" w:rsidRDefault="00B40259" w:rsidP="00866792">
      <w:pPr>
        <w:pStyle w:val="PR2"/>
      </w:pPr>
      <w:r w:rsidRPr="00353C2A">
        <w:t>Auxiliary switches for [</w:t>
      </w:r>
      <w:r w:rsidRPr="00353C2A">
        <w:rPr>
          <w:highlight w:val="yellow"/>
        </w:rPr>
        <w:t>signaling]</w:t>
      </w:r>
      <w:r w:rsidRPr="00353C2A">
        <w:t xml:space="preserve"> [</w:t>
      </w:r>
      <w:r w:rsidRPr="00353C2A">
        <w:rPr>
          <w:highlight w:val="yellow"/>
        </w:rPr>
        <w:t>fan control</w:t>
      </w:r>
      <w:r w:rsidRPr="00353C2A">
        <w:t>] [</w:t>
      </w:r>
      <w:r w:rsidRPr="00353C2A">
        <w:rPr>
          <w:highlight w:val="yellow"/>
        </w:rPr>
        <w:t>or</w:t>
      </w:r>
      <w:r w:rsidRPr="00353C2A">
        <w:t>] [</w:t>
      </w:r>
      <w:r w:rsidRPr="00353C2A">
        <w:rPr>
          <w:highlight w:val="yellow"/>
        </w:rPr>
        <w:t>position indication</w:t>
      </w:r>
      <w:r w:rsidRPr="00353C2A">
        <w:t>].</w:t>
      </w:r>
    </w:p>
    <w:p w14:paraId="1616C414" w14:textId="77777777" w:rsidR="00B40259" w:rsidRDefault="00B40259" w:rsidP="00866792">
      <w:pPr>
        <w:pStyle w:val="PR2"/>
      </w:pPr>
      <w:r w:rsidRPr="00353C2A">
        <w:t>Test and reset switches, damper mounted.</w:t>
      </w:r>
    </w:p>
    <w:p w14:paraId="26A35B49" w14:textId="77777777" w:rsidR="001438E4" w:rsidRPr="00353C2A" w:rsidRDefault="001438E4" w:rsidP="00866792">
      <w:pPr>
        <w:pStyle w:val="ART"/>
      </w:pPr>
      <w:r w:rsidRPr="00353C2A">
        <w:t>DUCT-MOUNTED ACCESS DOORS</w:t>
      </w:r>
    </w:p>
    <w:p w14:paraId="63F1B83E" w14:textId="77777777" w:rsidR="001438E4" w:rsidRPr="00353C2A" w:rsidRDefault="001438E4" w:rsidP="00866792">
      <w:pPr>
        <w:pStyle w:val="PR1"/>
      </w:pPr>
      <w:r w:rsidRPr="00353C2A">
        <w:t>Manufacturers: Subject to compliance with requirements provide products by one</w:t>
      </w:r>
      <w:r w:rsidR="0087279A">
        <w:t xml:space="preserve"> (1)</w:t>
      </w:r>
      <w:r w:rsidRPr="00353C2A">
        <w:t xml:space="preserve"> of the following:</w:t>
      </w:r>
    </w:p>
    <w:p w14:paraId="4B360042" w14:textId="77777777" w:rsidR="001438E4" w:rsidRPr="00353C2A" w:rsidRDefault="00ED316B" w:rsidP="00866792">
      <w:pPr>
        <w:pStyle w:val="PR2"/>
      </w:pPr>
      <w:r w:rsidRPr="00353C2A">
        <w:t>Air Balance, Inc.</w:t>
      </w:r>
    </w:p>
    <w:p w14:paraId="71B4C6BB" w14:textId="77777777" w:rsidR="001438E4" w:rsidRPr="00353C2A" w:rsidRDefault="00ED316B" w:rsidP="00866792">
      <w:pPr>
        <w:pStyle w:val="PR2"/>
      </w:pPr>
      <w:r w:rsidRPr="00353C2A">
        <w:rPr>
          <w:rStyle w:val="SAhyperlink"/>
          <w:color w:val="auto"/>
          <w:szCs w:val="24"/>
          <w:u w:val="none"/>
        </w:rPr>
        <w:t>Ruskin</w:t>
      </w:r>
      <w:r w:rsidR="001438E4" w:rsidRPr="00353C2A">
        <w:t>.</w:t>
      </w:r>
    </w:p>
    <w:p w14:paraId="3F38DD35" w14:textId="77777777" w:rsidR="001438E4" w:rsidRPr="00353C2A" w:rsidRDefault="00B40259" w:rsidP="00866792">
      <w:pPr>
        <w:pStyle w:val="PR2"/>
      </w:pPr>
      <w:r w:rsidRPr="00353C2A">
        <w:t>United Sheet Metal</w:t>
      </w:r>
    </w:p>
    <w:p w14:paraId="038B1C0A" w14:textId="77777777" w:rsidR="001438E4" w:rsidRPr="00353C2A" w:rsidRDefault="001438E4" w:rsidP="00866792">
      <w:pPr>
        <w:pStyle w:val="PR1"/>
      </w:pPr>
      <w:r w:rsidRPr="00353C2A">
        <w:t xml:space="preserve">Duct-Mounted Access Doors: Fabricate access panels according to SMACNA's "HVAC Duct Construction Standards - Metal and Flexible"; </w:t>
      </w:r>
      <w:r w:rsidRPr="009C1006">
        <w:t>Figures </w:t>
      </w:r>
      <w:r w:rsidRPr="009C1006">
        <w:rPr>
          <w:rStyle w:val="IP"/>
          <w:color w:val="auto"/>
          <w:szCs w:val="24"/>
        </w:rPr>
        <w:t>7-2</w:t>
      </w:r>
      <w:r w:rsidRPr="009C1006">
        <w:t>, "Duct</w:t>
      </w:r>
      <w:r w:rsidRPr="00353C2A">
        <w:t xml:space="preserve"> Access Doors and Panels," and 7-3, "Access Doors - Round Duct."</w:t>
      </w:r>
    </w:p>
    <w:p w14:paraId="0ABF60B0" w14:textId="77777777" w:rsidR="001438E4" w:rsidRPr="00353C2A" w:rsidRDefault="001438E4" w:rsidP="00866792">
      <w:pPr>
        <w:pStyle w:val="PR2"/>
      </w:pPr>
      <w:r w:rsidRPr="00353C2A">
        <w:t>Door:</w:t>
      </w:r>
    </w:p>
    <w:p w14:paraId="6AECE420" w14:textId="77777777" w:rsidR="001438E4" w:rsidRPr="00353C2A" w:rsidRDefault="00ED316B" w:rsidP="00866792">
      <w:pPr>
        <w:pStyle w:val="PR3"/>
      </w:pPr>
      <w:proofErr w:type="gramStart"/>
      <w:r w:rsidRPr="00353C2A">
        <w:t>22 gauge</w:t>
      </w:r>
      <w:proofErr w:type="gramEnd"/>
      <w:r w:rsidRPr="00353C2A">
        <w:t>, d</w:t>
      </w:r>
      <w:r w:rsidR="001438E4" w:rsidRPr="00353C2A">
        <w:t>ouble wall, rectangular.</w:t>
      </w:r>
    </w:p>
    <w:p w14:paraId="1CF89591" w14:textId="77777777" w:rsidR="001438E4" w:rsidRPr="00353C2A" w:rsidRDefault="001438E4" w:rsidP="00866792">
      <w:pPr>
        <w:pStyle w:val="PR3"/>
      </w:pPr>
      <w:r w:rsidRPr="00353C2A">
        <w:t xml:space="preserve">Galvanized sheet metal with </w:t>
      </w:r>
      <w:proofErr w:type="gramStart"/>
      <w:r w:rsidR="00ED316B" w:rsidRPr="00353C2A">
        <w:t>1 inch thick</w:t>
      </w:r>
      <w:proofErr w:type="gramEnd"/>
      <w:r w:rsidR="00ED316B" w:rsidRPr="00353C2A">
        <w:t xml:space="preserve"> fiberglass </w:t>
      </w:r>
      <w:r w:rsidRPr="00353C2A">
        <w:t>insulation.</w:t>
      </w:r>
    </w:p>
    <w:p w14:paraId="078E8B8F" w14:textId="77777777" w:rsidR="001438E4" w:rsidRPr="00353C2A" w:rsidRDefault="001438E4" w:rsidP="00866792">
      <w:pPr>
        <w:pStyle w:val="PR3"/>
      </w:pPr>
      <w:r w:rsidRPr="00353C2A">
        <w:t xml:space="preserve">Hinges and Latches: </w:t>
      </w:r>
      <w:r w:rsidR="00ED316B" w:rsidRPr="00353C2A">
        <w:rPr>
          <w:rStyle w:val="IP"/>
          <w:color w:val="auto"/>
          <w:szCs w:val="24"/>
        </w:rPr>
        <w:t>Continuous</w:t>
      </w:r>
      <w:r w:rsidRPr="00353C2A">
        <w:t xml:space="preserve"> piano hinge and cam latches.</w:t>
      </w:r>
    </w:p>
    <w:p w14:paraId="028CA30D" w14:textId="77777777" w:rsidR="001438E4" w:rsidRPr="00353C2A" w:rsidRDefault="001438E4" w:rsidP="00866792">
      <w:pPr>
        <w:pStyle w:val="PR3"/>
      </w:pPr>
      <w:r w:rsidRPr="00353C2A">
        <w:t>Fabricate doors airtight and suitable for duct pressure class.</w:t>
      </w:r>
    </w:p>
    <w:p w14:paraId="6857E2BE" w14:textId="77777777" w:rsidR="001438E4" w:rsidRDefault="001438E4" w:rsidP="00866792">
      <w:pPr>
        <w:pStyle w:val="PR2"/>
      </w:pPr>
      <w:r w:rsidRPr="00353C2A">
        <w:t>Frame: Galvanized sheet steel, with bend-over tabs and foam gaskets.</w:t>
      </w:r>
    </w:p>
    <w:p w14:paraId="098793D5" w14:textId="77777777" w:rsidR="001438E4" w:rsidRPr="00353C2A" w:rsidRDefault="001438E4" w:rsidP="00866792">
      <w:pPr>
        <w:pStyle w:val="ART"/>
      </w:pPr>
      <w:r w:rsidRPr="00353C2A">
        <w:t>DUCT SILENCERS</w:t>
      </w:r>
      <w:r w:rsidR="000761AD" w:rsidRPr="00353C2A">
        <w:rPr>
          <w:b/>
          <w:highlight w:val="yellow"/>
        </w:rPr>
        <w:t>&lt;</w:t>
      </w:r>
      <w:r w:rsidR="000761AD" w:rsidRPr="000E11A0">
        <w:rPr>
          <w:highlight w:val="yellow"/>
        </w:rPr>
        <w:t>Silencers for fume hood exhaust are specialized products.  Do not use this spec. for fume hood systems</w:t>
      </w:r>
      <w:r w:rsidR="000761AD" w:rsidRPr="00353C2A">
        <w:rPr>
          <w:b/>
          <w:highlight w:val="yellow"/>
        </w:rPr>
        <w:t>&gt;:</w:t>
      </w:r>
    </w:p>
    <w:p w14:paraId="313F0CE6" w14:textId="77777777" w:rsidR="001438E4" w:rsidRPr="00353C2A" w:rsidRDefault="001438E4" w:rsidP="00866792">
      <w:pPr>
        <w:pStyle w:val="PR1"/>
      </w:pPr>
      <w:r w:rsidRPr="00353C2A">
        <w:t>Manufacturers: Subject to compliance with requirements, provide products by one</w:t>
      </w:r>
      <w:r w:rsidR="00FD7CF9">
        <w:t xml:space="preserve"> (1)</w:t>
      </w:r>
      <w:r w:rsidRPr="00353C2A">
        <w:t xml:space="preserve"> of the following:</w:t>
      </w:r>
    </w:p>
    <w:p w14:paraId="5ADEA813" w14:textId="77777777" w:rsidR="001438E4" w:rsidRPr="00353C2A" w:rsidRDefault="001438E4" w:rsidP="00866792">
      <w:pPr>
        <w:pStyle w:val="PR2"/>
      </w:pPr>
      <w:hyperlink r:id="rId75" w:history="1">
        <w:r w:rsidR="000761AD" w:rsidRPr="00353C2A">
          <w:rPr>
            <w:rStyle w:val="SAhyperlink"/>
            <w:color w:val="auto"/>
            <w:szCs w:val="24"/>
            <w:u w:val="none"/>
          </w:rPr>
          <w:t>Air</w:t>
        </w:r>
      </w:hyperlink>
      <w:r w:rsidR="000761AD" w:rsidRPr="00353C2A">
        <w:t xml:space="preserve"> Balance, Inc.</w:t>
      </w:r>
    </w:p>
    <w:p w14:paraId="2AE2B68C" w14:textId="77777777" w:rsidR="001438E4" w:rsidRPr="00353C2A" w:rsidRDefault="001438E4" w:rsidP="00866792">
      <w:pPr>
        <w:pStyle w:val="PR2"/>
      </w:pPr>
      <w:hyperlink r:id="rId76" w:history="1">
        <w:r w:rsidRPr="00353C2A">
          <w:rPr>
            <w:rStyle w:val="SAhyperlink"/>
            <w:color w:val="auto"/>
            <w:szCs w:val="24"/>
            <w:u w:val="none"/>
          </w:rPr>
          <w:t>Ruskin Company</w:t>
        </w:r>
      </w:hyperlink>
      <w:r w:rsidRPr="00353C2A">
        <w:t>.</w:t>
      </w:r>
    </w:p>
    <w:p w14:paraId="5681E3F0" w14:textId="77777777" w:rsidR="001438E4" w:rsidRPr="00353C2A" w:rsidRDefault="000761AD" w:rsidP="00866792">
      <w:pPr>
        <w:pStyle w:val="PR2"/>
      </w:pPr>
      <w:r w:rsidRPr="00353C2A">
        <w:rPr>
          <w:rStyle w:val="SAhyperlink"/>
          <w:color w:val="auto"/>
          <w:szCs w:val="24"/>
          <w:u w:val="none"/>
        </w:rPr>
        <w:t>United Sheet Metal</w:t>
      </w:r>
      <w:r w:rsidR="001438E4" w:rsidRPr="00353C2A">
        <w:t>.</w:t>
      </w:r>
    </w:p>
    <w:p w14:paraId="5012482D" w14:textId="77777777" w:rsidR="001438E4" w:rsidRPr="00353C2A" w:rsidRDefault="001438E4" w:rsidP="00866792">
      <w:pPr>
        <w:pStyle w:val="PR1"/>
      </w:pPr>
      <w:r w:rsidRPr="00353C2A">
        <w:lastRenderedPageBreak/>
        <w:t>General Requirements:</w:t>
      </w:r>
    </w:p>
    <w:p w14:paraId="6867C5F4" w14:textId="77777777" w:rsidR="001438E4" w:rsidRPr="00353C2A" w:rsidRDefault="001438E4" w:rsidP="00866792">
      <w:pPr>
        <w:pStyle w:val="PR2"/>
      </w:pPr>
      <w:r w:rsidRPr="00353C2A">
        <w:t>Factory fabricated.</w:t>
      </w:r>
    </w:p>
    <w:p w14:paraId="70221926" w14:textId="77777777" w:rsidR="001438E4" w:rsidRPr="00353C2A" w:rsidRDefault="001438E4" w:rsidP="00866792">
      <w:pPr>
        <w:pStyle w:val="PR2"/>
      </w:pPr>
      <w:r w:rsidRPr="00353C2A">
        <w:t xml:space="preserve">Fire-Performance Characteristics: Adhesives, sealants, packing materials, and accessory materials shall have flame-spread index not exceeding </w:t>
      </w:r>
      <w:proofErr w:type="gramStart"/>
      <w:r w:rsidR="00FD7CF9">
        <w:t>twenty five</w:t>
      </w:r>
      <w:proofErr w:type="gramEnd"/>
      <w:r w:rsidR="00FD7CF9">
        <w:t xml:space="preserve"> (</w:t>
      </w:r>
      <w:r w:rsidRPr="00353C2A">
        <w:t>25</w:t>
      </w:r>
      <w:r w:rsidR="00FD7CF9">
        <w:t>)</w:t>
      </w:r>
      <w:r w:rsidRPr="00353C2A">
        <w:t xml:space="preserve"> and smoke-developed index not exceeding </w:t>
      </w:r>
      <w:r w:rsidR="00FD7CF9">
        <w:t>fifty (</w:t>
      </w:r>
      <w:r w:rsidRPr="00353C2A">
        <w:t>50</w:t>
      </w:r>
      <w:r w:rsidR="00FD7CF9">
        <w:t>)</w:t>
      </w:r>
      <w:r w:rsidRPr="00353C2A">
        <w:t xml:space="preserve"> when tested according to ASTM E 84.</w:t>
      </w:r>
    </w:p>
    <w:p w14:paraId="672BBC24" w14:textId="77777777" w:rsidR="001438E4" w:rsidRPr="00353C2A" w:rsidRDefault="001438E4" w:rsidP="00866792">
      <w:pPr>
        <w:pStyle w:val="PR2"/>
      </w:pPr>
      <w:r w:rsidRPr="00353C2A">
        <w:t>Airstream Surfaces: Surfaces in contact with the airstream shall comply with requirements in ASHRAE 62.1.</w:t>
      </w:r>
    </w:p>
    <w:p w14:paraId="13DD9C4E" w14:textId="77777777" w:rsidR="001438E4" w:rsidRPr="00353C2A" w:rsidRDefault="001438E4" w:rsidP="00866792">
      <w:pPr>
        <w:pStyle w:val="PR1"/>
      </w:pPr>
      <w:r w:rsidRPr="00353C2A">
        <w:t>Shape:</w:t>
      </w:r>
    </w:p>
    <w:p w14:paraId="37C20D0A" w14:textId="77777777" w:rsidR="001438E4" w:rsidRPr="00353C2A" w:rsidRDefault="001438E4" w:rsidP="00866792">
      <w:pPr>
        <w:pStyle w:val="PR2"/>
      </w:pPr>
      <w:r w:rsidRPr="00353C2A">
        <w:t>Rectangular straight with splitters or baffles.</w:t>
      </w:r>
    </w:p>
    <w:p w14:paraId="2A7B1505" w14:textId="77777777" w:rsidR="001438E4" w:rsidRPr="00353C2A" w:rsidRDefault="001438E4" w:rsidP="00866792">
      <w:pPr>
        <w:pStyle w:val="PR2"/>
      </w:pPr>
      <w:r w:rsidRPr="00353C2A">
        <w:t>Round straight with center bodies or pods.</w:t>
      </w:r>
    </w:p>
    <w:p w14:paraId="4EE2393B" w14:textId="77777777" w:rsidR="001438E4" w:rsidRPr="00353C2A" w:rsidRDefault="001438E4" w:rsidP="00866792">
      <w:pPr>
        <w:pStyle w:val="PR2"/>
      </w:pPr>
      <w:r w:rsidRPr="00353C2A">
        <w:t>Rectangular elbow with splitters or baffles.</w:t>
      </w:r>
    </w:p>
    <w:p w14:paraId="57BA7329" w14:textId="77777777" w:rsidR="001438E4" w:rsidRPr="00353C2A" w:rsidRDefault="001438E4" w:rsidP="00866792">
      <w:pPr>
        <w:pStyle w:val="PR2"/>
      </w:pPr>
      <w:r w:rsidRPr="00353C2A">
        <w:t>Round elbow with center bodies or pods.</w:t>
      </w:r>
    </w:p>
    <w:p w14:paraId="26E0C6DC" w14:textId="77777777" w:rsidR="001438E4" w:rsidRPr="00353C2A" w:rsidRDefault="001438E4" w:rsidP="00866792">
      <w:pPr>
        <w:pStyle w:val="PR2"/>
      </w:pPr>
      <w:r w:rsidRPr="00353C2A">
        <w:t>Rectangular transitional with splitters or baffles.</w:t>
      </w:r>
    </w:p>
    <w:p w14:paraId="1839AD08" w14:textId="77777777" w:rsidR="001438E4" w:rsidRPr="00353C2A" w:rsidRDefault="001438E4" w:rsidP="00866792">
      <w:pPr>
        <w:pStyle w:val="PR1"/>
      </w:pPr>
      <w:r w:rsidRPr="00353C2A">
        <w:t>Rectangular Silencer Outer Casing: ASTM A 653/A </w:t>
      </w:r>
      <w:r w:rsidRPr="009C1006">
        <w:t xml:space="preserve">653M, </w:t>
      </w:r>
      <w:r w:rsidRPr="009C1006">
        <w:rPr>
          <w:rStyle w:val="IP"/>
          <w:color w:val="auto"/>
          <w:szCs w:val="24"/>
        </w:rPr>
        <w:t>G90</w:t>
      </w:r>
      <w:r w:rsidRPr="009C1006">
        <w:t>, galvanized</w:t>
      </w:r>
      <w:r w:rsidRPr="00353C2A">
        <w:t xml:space="preserve"> sheet steel, </w:t>
      </w:r>
      <w:r w:rsidR="000761AD" w:rsidRPr="00353C2A">
        <w:t>22 gauge</w:t>
      </w:r>
      <w:r w:rsidRPr="00353C2A">
        <w:t>.</w:t>
      </w:r>
    </w:p>
    <w:p w14:paraId="77AFCDD7" w14:textId="77777777" w:rsidR="001438E4" w:rsidRPr="00353C2A" w:rsidRDefault="001438E4" w:rsidP="00866792">
      <w:pPr>
        <w:pStyle w:val="PR1"/>
      </w:pPr>
      <w:r w:rsidRPr="00353C2A">
        <w:t xml:space="preserve">Round Silencer Outer Casing: ASTM A 653/A 653M, </w:t>
      </w:r>
      <w:r w:rsidRPr="00353C2A">
        <w:rPr>
          <w:rStyle w:val="IP"/>
          <w:color w:val="auto"/>
          <w:szCs w:val="24"/>
        </w:rPr>
        <w:t>G90</w:t>
      </w:r>
      <w:r w:rsidRPr="00353C2A">
        <w:t>, galvanized sheet steel.</w:t>
      </w:r>
    </w:p>
    <w:p w14:paraId="2E78AB51" w14:textId="77777777" w:rsidR="001438E4" w:rsidRPr="00353C2A" w:rsidRDefault="001438E4" w:rsidP="00866792">
      <w:pPr>
        <w:pStyle w:val="PR2"/>
      </w:pPr>
      <w:r w:rsidRPr="00353C2A">
        <w:t xml:space="preserve">Sheet Metal Thickness for Units up to </w:t>
      </w:r>
      <w:proofErr w:type="gramStart"/>
      <w:r w:rsidR="009D1B0B">
        <w:t>twenty four</w:t>
      </w:r>
      <w:proofErr w:type="gramEnd"/>
      <w:r w:rsidR="009D1B0B">
        <w:t xml:space="preserve"> (</w:t>
      </w:r>
      <w:r w:rsidRPr="00353C2A">
        <w:rPr>
          <w:rStyle w:val="IP"/>
          <w:color w:val="auto"/>
          <w:szCs w:val="24"/>
        </w:rPr>
        <w:t>24</w:t>
      </w:r>
      <w:r w:rsidR="009D1B0B">
        <w:rPr>
          <w:rStyle w:val="IP"/>
          <w:color w:val="auto"/>
          <w:szCs w:val="24"/>
        </w:rPr>
        <w:t>)</w:t>
      </w:r>
      <w:r w:rsidRPr="00353C2A">
        <w:rPr>
          <w:rStyle w:val="IP"/>
          <w:color w:val="auto"/>
          <w:szCs w:val="24"/>
        </w:rPr>
        <w:t xml:space="preserve"> Inches</w:t>
      </w:r>
      <w:r w:rsidRPr="00353C2A">
        <w:rPr>
          <w:rStyle w:val="SI"/>
          <w:szCs w:val="24"/>
        </w:rPr>
        <w:t xml:space="preserve"> </w:t>
      </w:r>
      <w:r w:rsidRPr="00353C2A">
        <w:t xml:space="preserve">in Diameter: </w:t>
      </w:r>
      <w:r w:rsidR="000761AD" w:rsidRPr="00353C2A">
        <w:rPr>
          <w:rStyle w:val="IP"/>
          <w:color w:val="auto"/>
          <w:szCs w:val="24"/>
        </w:rPr>
        <w:t>22 gauge</w:t>
      </w:r>
      <w:r w:rsidRPr="00353C2A">
        <w:t>.</w:t>
      </w:r>
    </w:p>
    <w:p w14:paraId="6650FFCA" w14:textId="77777777" w:rsidR="001438E4" w:rsidRPr="00353C2A" w:rsidRDefault="001438E4" w:rsidP="00866792">
      <w:pPr>
        <w:pStyle w:val="PR2"/>
      </w:pPr>
      <w:r w:rsidRPr="00353C2A">
        <w:t xml:space="preserve">Sheet Metal Thickness for Units </w:t>
      </w:r>
      <w:proofErr w:type="gramStart"/>
      <w:r w:rsidR="009D1B0B">
        <w:t>twenty six</w:t>
      </w:r>
      <w:proofErr w:type="gramEnd"/>
      <w:r w:rsidR="009D1B0B">
        <w:t xml:space="preserve"> (</w:t>
      </w:r>
      <w:r w:rsidRPr="00353C2A">
        <w:rPr>
          <w:rStyle w:val="IP"/>
          <w:color w:val="auto"/>
          <w:szCs w:val="24"/>
        </w:rPr>
        <w:t>26</w:t>
      </w:r>
      <w:r w:rsidR="009D1B0B">
        <w:rPr>
          <w:rStyle w:val="IP"/>
          <w:color w:val="auto"/>
          <w:szCs w:val="24"/>
        </w:rPr>
        <w:t>)</w:t>
      </w:r>
      <w:r w:rsidRPr="00353C2A">
        <w:rPr>
          <w:rStyle w:val="IP"/>
          <w:color w:val="auto"/>
          <w:szCs w:val="24"/>
        </w:rPr>
        <w:t xml:space="preserve"> through </w:t>
      </w:r>
      <w:r w:rsidR="009D1B0B">
        <w:rPr>
          <w:rStyle w:val="IP"/>
          <w:color w:val="auto"/>
          <w:szCs w:val="24"/>
        </w:rPr>
        <w:t>forty (</w:t>
      </w:r>
      <w:r w:rsidRPr="00353C2A">
        <w:rPr>
          <w:rStyle w:val="IP"/>
          <w:color w:val="auto"/>
          <w:szCs w:val="24"/>
        </w:rPr>
        <w:t>40</w:t>
      </w:r>
      <w:r w:rsidR="009D1B0B">
        <w:rPr>
          <w:rStyle w:val="IP"/>
          <w:color w:val="auto"/>
          <w:szCs w:val="24"/>
        </w:rPr>
        <w:t>)</w:t>
      </w:r>
      <w:r w:rsidRPr="00353C2A">
        <w:rPr>
          <w:rStyle w:val="IP"/>
          <w:color w:val="auto"/>
          <w:szCs w:val="24"/>
        </w:rPr>
        <w:t xml:space="preserve"> Inches</w:t>
      </w:r>
      <w:r w:rsidR="000761AD" w:rsidRPr="00353C2A">
        <w:rPr>
          <w:rStyle w:val="SI"/>
          <w:szCs w:val="24"/>
        </w:rPr>
        <w:t xml:space="preserve"> </w:t>
      </w:r>
      <w:r w:rsidRPr="00353C2A">
        <w:t xml:space="preserve">in Diameter: </w:t>
      </w:r>
      <w:r w:rsidR="000761AD" w:rsidRPr="00353C2A">
        <w:rPr>
          <w:rStyle w:val="IP"/>
          <w:color w:val="auto"/>
          <w:szCs w:val="24"/>
        </w:rPr>
        <w:t>20 gauge</w:t>
      </w:r>
      <w:r w:rsidRPr="00353C2A">
        <w:t>.</w:t>
      </w:r>
    </w:p>
    <w:p w14:paraId="4C71DF85" w14:textId="77777777" w:rsidR="001438E4" w:rsidRPr="00353C2A" w:rsidRDefault="001438E4" w:rsidP="00866792">
      <w:pPr>
        <w:pStyle w:val="PR2"/>
      </w:pPr>
      <w:r w:rsidRPr="00353C2A">
        <w:t xml:space="preserve">Sheet Metal Thickness for Units </w:t>
      </w:r>
      <w:proofErr w:type="gramStart"/>
      <w:r w:rsidR="009D1B0B">
        <w:t>forty two</w:t>
      </w:r>
      <w:proofErr w:type="gramEnd"/>
      <w:r w:rsidR="009D1B0B">
        <w:t xml:space="preserve"> (</w:t>
      </w:r>
      <w:r w:rsidRPr="00353C2A">
        <w:rPr>
          <w:rStyle w:val="IP"/>
          <w:color w:val="auto"/>
          <w:szCs w:val="24"/>
        </w:rPr>
        <w:t>42</w:t>
      </w:r>
      <w:r w:rsidR="009D1B0B">
        <w:rPr>
          <w:rStyle w:val="IP"/>
          <w:color w:val="auto"/>
          <w:szCs w:val="24"/>
        </w:rPr>
        <w:t>)</w:t>
      </w:r>
      <w:r w:rsidRPr="00353C2A">
        <w:rPr>
          <w:rStyle w:val="IP"/>
          <w:color w:val="auto"/>
          <w:szCs w:val="24"/>
        </w:rPr>
        <w:t xml:space="preserve"> through</w:t>
      </w:r>
      <w:r w:rsidR="009D1B0B">
        <w:rPr>
          <w:rStyle w:val="IP"/>
          <w:color w:val="auto"/>
          <w:szCs w:val="24"/>
        </w:rPr>
        <w:t xml:space="preserve"> </w:t>
      </w:r>
      <w:proofErr w:type="gramStart"/>
      <w:r w:rsidR="009D1B0B">
        <w:rPr>
          <w:rStyle w:val="IP"/>
          <w:color w:val="auto"/>
          <w:szCs w:val="24"/>
        </w:rPr>
        <w:t>fifty two</w:t>
      </w:r>
      <w:proofErr w:type="gramEnd"/>
      <w:r w:rsidR="009D1B0B">
        <w:rPr>
          <w:rStyle w:val="IP"/>
          <w:color w:val="auto"/>
          <w:szCs w:val="24"/>
        </w:rPr>
        <w:t xml:space="preserve"> (</w:t>
      </w:r>
      <w:r w:rsidRPr="00353C2A">
        <w:rPr>
          <w:rStyle w:val="IP"/>
          <w:color w:val="auto"/>
          <w:szCs w:val="24"/>
        </w:rPr>
        <w:t>52</w:t>
      </w:r>
      <w:r w:rsidR="009D1B0B">
        <w:rPr>
          <w:rStyle w:val="IP"/>
          <w:color w:val="auto"/>
          <w:szCs w:val="24"/>
        </w:rPr>
        <w:t>)</w:t>
      </w:r>
      <w:r w:rsidRPr="00353C2A">
        <w:rPr>
          <w:rStyle w:val="IP"/>
          <w:color w:val="auto"/>
          <w:szCs w:val="24"/>
        </w:rPr>
        <w:t xml:space="preserve"> Inches</w:t>
      </w:r>
      <w:r w:rsidR="000761AD" w:rsidRPr="00353C2A">
        <w:rPr>
          <w:rStyle w:val="SI"/>
          <w:szCs w:val="24"/>
        </w:rPr>
        <w:t xml:space="preserve"> </w:t>
      </w:r>
      <w:r w:rsidRPr="00353C2A">
        <w:t xml:space="preserve">in Diameter: </w:t>
      </w:r>
      <w:r w:rsidR="000761AD" w:rsidRPr="00353C2A">
        <w:rPr>
          <w:rStyle w:val="IP"/>
          <w:color w:val="auto"/>
          <w:szCs w:val="24"/>
        </w:rPr>
        <w:t>18 gauge</w:t>
      </w:r>
      <w:r w:rsidRPr="00353C2A">
        <w:t>.</w:t>
      </w:r>
    </w:p>
    <w:p w14:paraId="4798C3D0" w14:textId="77777777" w:rsidR="001438E4" w:rsidRPr="00353C2A" w:rsidRDefault="001438E4" w:rsidP="00866792">
      <w:pPr>
        <w:pStyle w:val="PR2"/>
      </w:pPr>
      <w:r w:rsidRPr="00353C2A">
        <w:t xml:space="preserve">Sheet Metal Thickness for Units </w:t>
      </w:r>
      <w:proofErr w:type="gramStart"/>
      <w:r w:rsidR="009D1B0B">
        <w:t>fifty four</w:t>
      </w:r>
      <w:proofErr w:type="gramEnd"/>
      <w:r w:rsidR="009D1B0B">
        <w:t xml:space="preserve"> (</w:t>
      </w:r>
      <w:r w:rsidRPr="00353C2A">
        <w:rPr>
          <w:rStyle w:val="IP"/>
          <w:color w:val="auto"/>
          <w:szCs w:val="24"/>
        </w:rPr>
        <w:t>54</w:t>
      </w:r>
      <w:r w:rsidR="009D1B0B">
        <w:rPr>
          <w:rStyle w:val="IP"/>
          <w:color w:val="auto"/>
          <w:szCs w:val="24"/>
        </w:rPr>
        <w:t>)</w:t>
      </w:r>
      <w:r w:rsidRPr="00353C2A">
        <w:rPr>
          <w:rStyle w:val="IP"/>
          <w:color w:val="auto"/>
          <w:szCs w:val="24"/>
        </w:rPr>
        <w:t xml:space="preserve"> through </w:t>
      </w:r>
      <w:r w:rsidR="009D1B0B">
        <w:rPr>
          <w:rStyle w:val="IP"/>
          <w:color w:val="auto"/>
          <w:szCs w:val="24"/>
        </w:rPr>
        <w:t>sixty (</w:t>
      </w:r>
      <w:r w:rsidRPr="00353C2A">
        <w:rPr>
          <w:rStyle w:val="IP"/>
          <w:color w:val="auto"/>
          <w:szCs w:val="24"/>
        </w:rPr>
        <w:t>60</w:t>
      </w:r>
      <w:r w:rsidR="009D1B0B">
        <w:rPr>
          <w:rStyle w:val="IP"/>
          <w:color w:val="auto"/>
          <w:szCs w:val="24"/>
        </w:rPr>
        <w:t>)</w:t>
      </w:r>
      <w:r w:rsidRPr="00353C2A">
        <w:rPr>
          <w:rStyle w:val="IP"/>
          <w:color w:val="auto"/>
          <w:szCs w:val="24"/>
        </w:rPr>
        <w:t xml:space="preserve"> Inches</w:t>
      </w:r>
      <w:r w:rsidRPr="00353C2A">
        <w:t xml:space="preserve"> in Diameter: </w:t>
      </w:r>
      <w:r w:rsidR="000761AD" w:rsidRPr="00353C2A">
        <w:rPr>
          <w:rStyle w:val="IP"/>
          <w:color w:val="auto"/>
          <w:szCs w:val="24"/>
        </w:rPr>
        <w:t>16 gauge</w:t>
      </w:r>
      <w:r w:rsidRPr="00353C2A">
        <w:t>.</w:t>
      </w:r>
    </w:p>
    <w:p w14:paraId="4A9CDBE0" w14:textId="77777777" w:rsidR="001438E4" w:rsidRPr="00353C2A" w:rsidRDefault="001438E4" w:rsidP="00866792">
      <w:pPr>
        <w:pStyle w:val="PR1"/>
      </w:pPr>
      <w:r w:rsidRPr="00353C2A">
        <w:t>Inner Casing and Baffles: ASTM A 653/A </w:t>
      </w:r>
      <w:r w:rsidRPr="009C1006">
        <w:t xml:space="preserve">653M, </w:t>
      </w:r>
      <w:r w:rsidRPr="009C1006">
        <w:rPr>
          <w:rStyle w:val="IP"/>
          <w:color w:val="auto"/>
          <w:szCs w:val="24"/>
        </w:rPr>
        <w:t>G90</w:t>
      </w:r>
      <w:r w:rsidRPr="009C1006">
        <w:rPr>
          <w:rStyle w:val="SI"/>
          <w:b/>
          <w:szCs w:val="24"/>
        </w:rPr>
        <w:t xml:space="preserve"> </w:t>
      </w:r>
      <w:r w:rsidRPr="009C1006">
        <w:t>galvanized</w:t>
      </w:r>
      <w:r w:rsidRPr="00353C2A">
        <w:t xml:space="preserve"> sheet metal</w:t>
      </w:r>
      <w:r w:rsidR="0042176E" w:rsidRPr="00353C2A">
        <w:t xml:space="preserve"> 22 gauge</w:t>
      </w:r>
      <w:r w:rsidRPr="00353C2A">
        <w:t>.</w:t>
      </w:r>
    </w:p>
    <w:p w14:paraId="7EAC0DFE" w14:textId="77777777" w:rsidR="001438E4" w:rsidRPr="00353C2A" w:rsidRDefault="001438E4" w:rsidP="00866792">
      <w:pPr>
        <w:pStyle w:val="PR1"/>
      </w:pPr>
      <w:r w:rsidRPr="00353C2A">
        <w:t>Connection Sizes: Match connecting ductwork unless otherwise indicated.</w:t>
      </w:r>
    </w:p>
    <w:p w14:paraId="29A1BF83" w14:textId="77777777" w:rsidR="001438E4" w:rsidRPr="00353C2A" w:rsidRDefault="001438E4" w:rsidP="00866792">
      <w:pPr>
        <w:pStyle w:val="PR1"/>
      </w:pPr>
      <w:r w:rsidRPr="00353C2A">
        <w:t>Principal Sound-Absorbing Mechanism:</w:t>
      </w:r>
    </w:p>
    <w:p w14:paraId="3D3CD058" w14:textId="77777777" w:rsidR="001438E4" w:rsidRPr="00353C2A" w:rsidRDefault="001438E4" w:rsidP="00866792">
      <w:pPr>
        <w:pStyle w:val="PR2"/>
      </w:pPr>
      <w:r w:rsidRPr="00353C2A">
        <w:t>Controlled impedance membranes and broadly tuned resonators without absorptive media.</w:t>
      </w:r>
    </w:p>
    <w:p w14:paraId="61118BF2" w14:textId="77777777" w:rsidR="001438E4" w:rsidRPr="00353C2A" w:rsidRDefault="001438E4" w:rsidP="00866792">
      <w:pPr>
        <w:pStyle w:val="PR2"/>
      </w:pPr>
      <w:r w:rsidRPr="00353C2A">
        <w:t>Dissipativ</w:t>
      </w:r>
      <w:r w:rsidRPr="00353C2A">
        <w:rPr>
          <w:b/>
        </w:rPr>
        <w:t>e</w:t>
      </w:r>
      <w:r w:rsidR="0042176E" w:rsidRPr="00353C2A">
        <w:rPr>
          <w:b/>
        </w:rPr>
        <w:t xml:space="preserve"> </w:t>
      </w:r>
      <w:r w:rsidRPr="00353C2A">
        <w:t xml:space="preserve">type with </w:t>
      </w:r>
      <w:proofErr w:type="gramStart"/>
      <w:r w:rsidRPr="00353C2A">
        <w:t>fill</w:t>
      </w:r>
      <w:proofErr w:type="gramEnd"/>
      <w:r w:rsidRPr="00353C2A">
        <w:t xml:space="preserve"> material.</w:t>
      </w:r>
    </w:p>
    <w:p w14:paraId="7932A3CB" w14:textId="77777777" w:rsidR="001438E4" w:rsidRPr="00353C2A" w:rsidRDefault="001438E4" w:rsidP="00866792">
      <w:pPr>
        <w:pStyle w:val="PR3"/>
      </w:pPr>
      <w:r w:rsidRPr="00353C2A">
        <w:t>Fill Material: Moisture-proof nonfibrous material.</w:t>
      </w:r>
    </w:p>
    <w:p w14:paraId="26C29DA1" w14:textId="77777777" w:rsidR="001438E4" w:rsidRPr="00353C2A" w:rsidRDefault="001438E4" w:rsidP="00866792">
      <w:pPr>
        <w:pStyle w:val="PR3"/>
      </w:pPr>
      <w:r w:rsidRPr="00353C2A">
        <w:t xml:space="preserve">Erosion Barrier: Polymer bag </w:t>
      </w:r>
      <w:proofErr w:type="gramStart"/>
      <w:r w:rsidRPr="00353C2A">
        <w:t>enclosing</w:t>
      </w:r>
      <w:proofErr w:type="gramEnd"/>
      <w:r w:rsidRPr="00353C2A">
        <w:t xml:space="preserve"> fill, and heat sealed before assembly.</w:t>
      </w:r>
    </w:p>
    <w:p w14:paraId="1325FF22" w14:textId="77777777" w:rsidR="001438E4" w:rsidRPr="00353C2A" w:rsidRDefault="001438E4" w:rsidP="00866792">
      <w:pPr>
        <w:pStyle w:val="PR1"/>
      </w:pPr>
      <w:r w:rsidRPr="00353C2A">
        <w:lastRenderedPageBreak/>
        <w:t>Fabricate silencers to form rigid units that will not pulsate, vibrate, rattle, or otherwise react to system pressure variations. Do not use mechanical fasteners for unit assemblies.</w:t>
      </w:r>
    </w:p>
    <w:p w14:paraId="33B9866E" w14:textId="77777777" w:rsidR="001438E4" w:rsidRPr="00353C2A" w:rsidRDefault="001438E4" w:rsidP="00866792">
      <w:pPr>
        <w:pStyle w:val="PR2"/>
      </w:pPr>
      <w:r w:rsidRPr="00353C2A">
        <w:t>Joints: Lock formed and sealed</w:t>
      </w:r>
      <w:r w:rsidR="0042176E" w:rsidRPr="00353C2A">
        <w:t xml:space="preserve"> or </w:t>
      </w:r>
      <w:r w:rsidRPr="00353C2A">
        <w:t>continuously welded.</w:t>
      </w:r>
    </w:p>
    <w:p w14:paraId="6F6703F2" w14:textId="77777777" w:rsidR="001438E4" w:rsidRPr="00353C2A" w:rsidRDefault="001438E4" w:rsidP="00866792">
      <w:pPr>
        <w:pStyle w:val="PR2"/>
      </w:pPr>
      <w:r w:rsidRPr="00353C2A">
        <w:t>Suspended Units: Factory-installed suspension hooks or lugs attached to frame in quantities and spaced to prevent deflection or distortion.</w:t>
      </w:r>
    </w:p>
    <w:p w14:paraId="5E0F60E2" w14:textId="77777777" w:rsidR="001438E4" w:rsidRPr="00353C2A" w:rsidRDefault="001438E4" w:rsidP="00866792">
      <w:pPr>
        <w:pStyle w:val="PR2"/>
      </w:pPr>
      <w:r w:rsidRPr="00353C2A">
        <w:t>Reinforcement: Cross or trapeze angles for rigid suspension.</w:t>
      </w:r>
    </w:p>
    <w:p w14:paraId="0F04B59E" w14:textId="77777777" w:rsidR="001438E4" w:rsidRPr="00353C2A" w:rsidRDefault="001438E4" w:rsidP="00866792">
      <w:pPr>
        <w:pStyle w:val="PR1"/>
      </w:pPr>
      <w:r w:rsidRPr="00353C2A">
        <w:t>Accessories:</w:t>
      </w:r>
    </w:p>
    <w:p w14:paraId="42B81702" w14:textId="77777777" w:rsidR="001438E4" w:rsidRPr="00353C2A" w:rsidRDefault="001438E4" w:rsidP="00866792">
      <w:pPr>
        <w:pStyle w:val="PR2"/>
      </w:pPr>
      <w:r w:rsidRPr="00353C2A">
        <w:t>Factory-installed end caps to prevent contamination during shipping.</w:t>
      </w:r>
    </w:p>
    <w:p w14:paraId="2B5792CD" w14:textId="77777777" w:rsidR="001438E4" w:rsidRPr="00353C2A" w:rsidRDefault="001438E4" w:rsidP="00866792">
      <w:pPr>
        <w:pStyle w:val="PR2"/>
      </w:pPr>
      <w:r w:rsidRPr="00353C2A">
        <w:t>Removable splitters.</w:t>
      </w:r>
    </w:p>
    <w:p w14:paraId="59A78B9A" w14:textId="77777777" w:rsidR="001438E4" w:rsidRPr="00353C2A" w:rsidRDefault="001438E4" w:rsidP="00866792">
      <w:pPr>
        <w:pStyle w:val="PR1"/>
      </w:pPr>
      <w:r w:rsidRPr="00353C2A">
        <w:t>Source Quality Control: Test according to ASTM E 477.</w:t>
      </w:r>
    </w:p>
    <w:p w14:paraId="0BA37794" w14:textId="77777777" w:rsidR="001438E4" w:rsidRPr="00353C2A" w:rsidRDefault="001438E4" w:rsidP="00866792">
      <w:pPr>
        <w:pStyle w:val="PR2"/>
      </w:pPr>
      <w:r w:rsidRPr="00353C2A">
        <w:t xml:space="preserve">Record acoustic ratings, including dynamic insertion loss and generated-noise power levels with an airflow of at least </w:t>
      </w:r>
      <w:r w:rsidRPr="00353C2A">
        <w:rPr>
          <w:rStyle w:val="IP"/>
          <w:color w:val="auto"/>
          <w:szCs w:val="24"/>
        </w:rPr>
        <w:t>2</w:t>
      </w:r>
      <w:r w:rsidR="00EB14C2">
        <w:rPr>
          <w:rStyle w:val="IP"/>
          <w:color w:val="auto"/>
          <w:szCs w:val="24"/>
        </w:rPr>
        <w:t>,</w:t>
      </w:r>
      <w:r w:rsidR="006707F2">
        <w:rPr>
          <w:rStyle w:val="IP"/>
          <w:color w:val="auto"/>
          <w:szCs w:val="24"/>
        </w:rPr>
        <w:t xml:space="preserve">000 </w:t>
      </w:r>
      <w:r w:rsidRPr="00353C2A">
        <w:rPr>
          <w:rStyle w:val="IP"/>
          <w:color w:val="auto"/>
          <w:szCs w:val="24"/>
        </w:rPr>
        <w:t>fpm</w:t>
      </w:r>
      <w:r w:rsidRPr="00353C2A">
        <w:rPr>
          <w:rStyle w:val="SI"/>
          <w:szCs w:val="24"/>
        </w:rPr>
        <w:t xml:space="preserve"> </w:t>
      </w:r>
      <w:r w:rsidRPr="00353C2A">
        <w:t>face velocity.</w:t>
      </w:r>
    </w:p>
    <w:p w14:paraId="192F1A12" w14:textId="77777777" w:rsidR="006707F2" w:rsidRDefault="001438E4" w:rsidP="00866792">
      <w:pPr>
        <w:pStyle w:val="PR2"/>
      </w:pPr>
      <w:r w:rsidRPr="00353C2A">
        <w:t>Leak Test: Tes</w:t>
      </w:r>
      <w:r w:rsidR="00EB14C2">
        <w:t>t units for airtightness at 200%</w:t>
      </w:r>
      <w:r w:rsidRPr="00353C2A">
        <w:t xml:space="preserve"> of associated fan static pressure or </w:t>
      </w:r>
      <w:r w:rsidR="00EB14C2">
        <w:t>six (</w:t>
      </w:r>
      <w:r w:rsidR="00EB14C2">
        <w:rPr>
          <w:rStyle w:val="IP"/>
          <w:color w:val="auto"/>
          <w:szCs w:val="24"/>
        </w:rPr>
        <w:t xml:space="preserve">6) </w:t>
      </w:r>
      <w:r w:rsidRPr="00353C2A">
        <w:rPr>
          <w:rStyle w:val="IP"/>
          <w:color w:val="auto"/>
          <w:szCs w:val="24"/>
        </w:rPr>
        <w:t>inch wg</w:t>
      </w:r>
      <w:r w:rsidR="00EB14C2">
        <w:rPr>
          <w:rStyle w:val="IP"/>
          <w:color w:val="auto"/>
          <w:szCs w:val="24"/>
        </w:rPr>
        <w:t>.</w:t>
      </w:r>
      <w:r w:rsidRPr="00353C2A">
        <w:rPr>
          <w:rStyle w:val="SI"/>
          <w:szCs w:val="24"/>
        </w:rPr>
        <w:t xml:space="preserve"> </w:t>
      </w:r>
      <w:r w:rsidRPr="00353C2A">
        <w:t>static pressure, whichever is greater</w:t>
      </w:r>
    </w:p>
    <w:p w14:paraId="2DF380BA" w14:textId="0EBF2F25" w:rsidR="001438E4" w:rsidRPr="00353C2A" w:rsidRDefault="001438E4" w:rsidP="00866792">
      <w:pPr>
        <w:pStyle w:val="ART"/>
      </w:pPr>
      <w:r w:rsidRPr="00353C2A">
        <w:t>FLEXIBLE CONNECTORS</w:t>
      </w:r>
    </w:p>
    <w:p w14:paraId="719E22EE" w14:textId="77777777" w:rsidR="001438E4" w:rsidRPr="00353C2A" w:rsidRDefault="001438E4" w:rsidP="00866792">
      <w:pPr>
        <w:pStyle w:val="PR1"/>
      </w:pPr>
      <w:r w:rsidRPr="00353C2A">
        <w:t xml:space="preserve">Manufacturers: Subject </w:t>
      </w:r>
      <w:proofErr w:type="gramStart"/>
      <w:r w:rsidRPr="00353C2A">
        <w:t>to</w:t>
      </w:r>
      <w:proofErr w:type="gramEnd"/>
      <w:r w:rsidRPr="00353C2A">
        <w:t xml:space="preserve"> compliance with requirements</w:t>
      </w:r>
      <w:r w:rsidR="00FD745A" w:rsidRPr="00353C2A">
        <w:t xml:space="preserve"> </w:t>
      </w:r>
      <w:r w:rsidRPr="00353C2A">
        <w:t>products by one</w:t>
      </w:r>
      <w:r w:rsidR="00EB14C2">
        <w:t xml:space="preserve"> (1)</w:t>
      </w:r>
      <w:r w:rsidRPr="00353C2A">
        <w:t xml:space="preserve"> of the following:</w:t>
      </w:r>
    </w:p>
    <w:p w14:paraId="5AAEE99D" w14:textId="77777777" w:rsidR="001438E4" w:rsidRPr="00353C2A" w:rsidRDefault="001438E4" w:rsidP="00866792">
      <w:pPr>
        <w:pStyle w:val="PR2"/>
      </w:pPr>
      <w:hyperlink r:id="rId77" w:history="1">
        <w:proofErr w:type="spellStart"/>
        <w:r w:rsidRPr="00353C2A">
          <w:rPr>
            <w:rStyle w:val="SAhyperlink"/>
            <w:color w:val="auto"/>
            <w:szCs w:val="24"/>
            <w:u w:val="none"/>
          </w:rPr>
          <w:t>Ductmate</w:t>
        </w:r>
        <w:proofErr w:type="spellEnd"/>
        <w:r w:rsidRPr="00353C2A">
          <w:rPr>
            <w:rStyle w:val="SAhyperlink"/>
            <w:color w:val="auto"/>
            <w:szCs w:val="24"/>
            <w:u w:val="none"/>
          </w:rPr>
          <w:t xml:space="preserve"> Industries, Inc</w:t>
        </w:r>
      </w:hyperlink>
      <w:r w:rsidRPr="00353C2A">
        <w:t>.</w:t>
      </w:r>
    </w:p>
    <w:p w14:paraId="03450E45" w14:textId="77777777" w:rsidR="001438E4" w:rsidRPr="00353C2A" w:rsidRDefault="001438E4" w:rsidP="00866792">
      <w:pPr>
        <w:pStyle w:val="PR2"/>
      </w:pPr>
      <w:hyperlink r:id="rId78" w:history="1">
        <w:r w:rsidRPr="00353C2A">
          <w:rPr>
            <w:rStyle w:val="SAhyperlink"/>
            <w:color w:val="auto"/>
            <w:szCs w:val="24"/>
            <w:u w:val="none"/>
          </w:rPr>
          <w:t>Duro Dyne Inc</w:t>
        </w:r>
      </w:hyperlink>
      <w:r w:rsidRPr="00353C2A">
        <w:t>.</w:t>
      </w:r>
    </w:p>
    <w:p w14:paraId="0B412591" w14:textId="77777777" w:rsidR="001438E4" w:rsidRPr="00353C2A" w:rsidRDefault="001438E4" w:rsidP="00866792">
      <w:pPr>
        <w:pStyle w:val="PR2"/>
      </w:pPr>
      <w:hyperlink r:id="rId79" w:history="1">
        <w:r w:rsidRPr="00353C2A">
          <w:rPr>
            <w:rStyle w:val="SAhyperlink"/>
            <w:color w:val="auto"/>
            <w:szCs w:val="24"/>
            <w:u w:val="none"/>
          </w:rPr>
          <w:t>Ward Industries, Inc.; a division of Hart &amp; Cooley, Inc</w:t>
        </w:r>
      </w:hyperlink>
      <w:r w:rsidRPr="00353C2A">
        <w:t>.</w:t>
      </w:r>
    </w:p>
    <w:p w14:paraId="5D4ADD81" w14:textId="77777777" w:rsidR="001438E4" w:rsidRPr="00353C2A" w:rsidRDefault="001438E4" w:rsidP="00866792">
      <w:pPr>
        <w:pStyle w:val="PR1"/>
      </w:pPr>
      <w:r w:rsidRPr="00353C2A">
        <w:t>Materials: Flame-retardant or noncombustible fabrics.</w:t>
      </w:r>
    </w:p>
    <w:p w14:paraId="1C2086AE" w14:textId="77777777" w:rsidR="001438E4" w:rsidRPr="00353C2A" w:rsidRDefault="001438E4" w:rsidP="00866792">
      <w:pPr>
        <w:pStyle w:val="PR1"/>
      </w:pPr>
      <w:r w:rsidRPr="00353C2A">
        <w:t>Coatings and Adhesives: Comply with UL 181, Class 1.</w:t>
      </w:r>
    </w:p>
    <w:p w14:paraId="26DB9030" w14:textId="77777777" w:rsidR="001438E4" w:rsidRPr="00353C2A" w:rsidRDefault="001438E4" w:rsidP="00866792">
      <w:pPr>
        <w:pStyle w:val="PR1"/>
      </w:pPr>
      <w:r w:rsidRPr="00353C2A">
        <w:t xml:space="preserve">Metal-Edged Connectors: Factory fabricated with a fabric strip </w:t>
      </w:r>
      <w:r w:rsidR="00F80440">
        <w:t>three and one half (</w:t>
      </w:r>
      <w:r w:rsidRPr="00353C2A">
        <w:rPr>
          <w:rStyle w:val="IP"/>
          <w:color w:val="auto"/>
          <w:szCs w:val="24"/>
        </w:rPr>
        <w:t>3-1/2</w:t>
      </w:r>
      <w:r w:rsidR="00F80440">
        <w:rPr>
          <w:rStyle w:val="IP"/>
          <w:color w:val="auto"/>
          <w:szCs w:val="24"/>
        </w:rPr>
        <w:t>)</w:t>
      </w:r>
      <w:r w:rsidRPr="00353C2A">
        <w:rPr>
          <w:rStyle w:val="IP"/>
          <w:color w:val="auto"/>
          <w:szCs w:val="24"/>
        </w:rPr>
        <w:t xml:space="preserve"> inches</w:t>
      </w:r>
      <w:r w:rsidRPr="00353C2A">
        <w:rPr>
          <w:rStyle w:val="SI"/>
          <w:szCs w:val="24"/>
        </w:rPr>
        <w:t xml:space="preserve"> </w:t>
      </w:r>
      <w:r w:rsidRPr="00353C2A">
        <w:t>wide attached to two</w:t>
      </w:r>
      <w:r w:rsidR="00F80440">
        <w:t xml:space="preserve"> (2)</w:t>
      </w:r>
      <w:r w:rsidRPr="00353C2A">
        <w:t xml:space="preserve"> strips of </w:t>
      </w:r>
      <w:r w:rsidR="00F80440">
        <w:t xml:space="preserve"> two and three quarter (</w:t>
      </w:r>
      <w:r w:rsidR="00F80440">
        <w:rPr>
          <w:rStyle w:val="IP"/>
          <w:color w:val="auto"/>
          <w:szCs w:val="24"/>
        </w:rPr>
        <w:t>2-3/4) inch</w:t>
      </w:r>
      <w:r w:rsidRPr="00353C2A">
        <w:t xml:space="preserve"> wide, </w:t>
      </w:r>
      <w:r w:rsidR="00F80440">
        <w:rPr>
          <w:rStyle w:val="IP"/>
          <w:color w:val="auto"/>
          <w:szCs w:val="24"/>
        </w:rPr>
        <w:t>0.028-inch</w:t>
      </w:r>
      <w:r w:rsidRPr="00353C2A">
        <w:rPr>
          <w:rStyle w:val="SI"/>
          <w:szCs w:val="24"/>
        </w:rPr>
        <w:t xml:space="preserve"> </w:t>
      </w:r>
      <w:r w:rsidRPr="00353C2A">
        <w:t xml:space="preserve">thick, galvanized sheet steel or </w:t>
      </w:r>
      <w:proofErr w:type="gramStart"/>
      <w:r w:rsidR="009C1006">
        <w:rPr>
          <w:rStyle w:val="IP"/>
          <w:color w:val="auto"/>
          <w:szCs w:val="24"/>
        </w:rPr>
        <w:t>0.032-inch</w:t>
      </w:r>
      <w:r w:rsidRPr="00353C2A">
        <w:rPr>
          <w:rStyle w:val="SI"/>
          <w:szCs w:val="24"/>
        </w:rPr>
        <w:t xml:space="preserve"> </w:t>
      </w:r>
      <w:r w:rsidRPr="00353C2A">
        <w:t>thick</w:t>
      </w:r>
      <w:proofErr w:type="gramEnd"/>
      <w:r w:rsidRPr="00353C2A">
        <w:t xml:space="preserve"> aluminum sheets. Provide metal compatible with connected ducts.</w:t>
      </w:r>
    </w:p>
    <w:p w14:paraId="50374625" w14:textId="77777777" w:rsidR="001438E4" w:rsidRPr="00353C2A" w:rsidRDefault="001438E4" w:rsidP="00866792">
      <w:pPr>
        <w:pStyle w:val="PR1"/>
      </w:pPr>
      <w:r w:rsidRPr="00353C2A">
        <w:t>Indoor System, Flexible Connector Fabric: Glass fabric double coated with neoprene.</w:t>
      </w:r>
    </w:p>
    <w:p w14:paraId="738AE8EF" w14:textId="77777777" w:rsidR="001438E4" w:rsidRPr="00353C2A" w:rsidRDefault="001438E4" w:rsidP="00866792">
      <w:pPr>
        <w:pStyle w:val="PR2"/>
      </w:pPr>
      <w:r w:rsidRPr="00353C2A">
        <w:t xml:space="preserve">Minimum Weight: </w:t>
      </w:r>
      <w:r w:rsidR="00FD745A" w:rsidRPr="00353C2A">
        <w:rPr>
          <w:rStyle w:val="IP"/>
          <w:color w:val="auto"/>
          <w:szCs w:val="24"/>
        </w:rPr>
        <w:t>26 oz./sq. yd</w:t>
      </w:r>
      <w:r w:rsidRPr="00353C2A">
        <w:t>.</w:t>
      </w:r>
    </w:p>
    <w:p w14:paraId="3316FD74" w14:textId="77777777" w:rsidR="001438E4" w:rsidRPr="00353C2A" w:rsidRDefault="001438E4" w:rsidP="00866792">
      <w:pPr>
        <w:pStyle w:val="PR2"/>
      </w:pPr>
      <w:r w:rsidRPr="00353C2A">
        <w:t xml:space="preserve">Tensile Strength: </w:t>
      </w:r>
      <w:r w:rsidRPr="00353C2A">
        <w:rPr>
          <w:rStyle w:val="IP"/>
          <w:color w:val="auto"/>
          <w:szCs w:val="24"/>
        </w:rPr>
        <w:t>480 lbf/inch</w:t>
      </w:r>
      <w:r w:rsidRPr="00353C2A">
        <w:t xml:space="preserve"> in the warp and </w:t>
      </w:r>
      <w:r w:rsidRPr="00353C2A">
        <w:rPr>
          <w:rStyle w:val="IP"/>
          <w:color w:val="auto"/>
          <w:szCs w:val="24"/>
        </w:rPr>
        <w:t>360 lbf/inch</w:t>
      </w:r>
      <w:r w:rsidRPr="00353C2A">
        <w:t xml:space="preserve"> in the filling.</w:t>
      </w:r>
    </w:p>
    <w:p w14:paraId="140622E2" w14:textId="77777777" w:rsidR="001438E4" w:rsidRPr="00353C2A" w:rsidRDefault="001438E4" w:rsidP="00866792">
      <w:pPr>
        <w:pStyle w:val="PR2"/>
      </w:pPr>
      <w:r w:rsidRPr="00353C2A">
        <w:t xml:space="preserve">Service Temperature: </w:t>
      </w:r>
      <w:r w:rsidR="009C1006">
        <w:rPr>
          <w:rStyle w:val="IP"/>
          <w:color w:val="auto"/>
          <w:szCs w:val="24"/>
        </w:rPr>
        <w:t xml:space="preserve">- </w:t>
      </w:r>
      <w:r w:rsidR="00F80440">
        <w:rPr>
          <w:rStyle w:val="IP"/>
          <w:color w:val="auto"/>
          <w:szCs w:val="24"/>
        </w:rPr>
        <w:t>40</w:t>
      </w:r>
      <w:r w:rsidR="009C1006">
        <w:rPr>
          <w:rStyle w:val="IP"/>
          <w:color w:val="auto"/>
          <w:szCs w:val="24"/>
        </w:rPr>
        <w:t>°</w:t>
      </w:r>
      <w:r w:rsidR="009C1006" w:rsidRPr="00353C2A">
        <w:rPr>
          <w:rStyle w:val="IP"/>
          <w:color w:val="auto"/>
          <w:szCs w:val="24"/>
        </w:rPr>
        <w:t>F</w:t>
      </w:r>
      <w:r w:rsidR="009C1006">
        <w:rPr>
          <w:rStyle w:val="IP"/>
          <w:color w:val="auto"/>
          <w:szCs w:val="24"/>
        </w:rPr>
        <w:t xml:space="preserve"> to + </w:t>
      </w:r>
      <w:r w:rsidR="00F80440">
        <w:rPr>
          <w:rStyle w:val="IP"/>
          <w:color w:val="auto"/>
          <w:szCs w:val="24"/>
        </w:rPr>
        <w:t>200°</w:t>
      </w:r>
      <w:r w:rsidRPr="00353C2A">
        <w:rPr>
          <w:rStyle w:val="IP"/>
          <w:color w:val="auto"/>
          <w:szCs w:val="24"/>
        </w:rPr>
        <w:t>F</w:t>
      </w:r>
      <w:r w:rsidRPr="00353C2A">
        <w:t>.</w:t>
      </w:r>
    </w:p>
    <w:p w14:paraId="4A75067A" w14:textId="77777777" w:rsidR="001438E4" w:rsidRPr="00353C2A" w:rsidRDefault="001438E4" w:rsidP="00866792">
      <w:pPr>
        <w:pStyle w:val="PR1"/>
      </w:pPr>
      <w:r w:rsidRPr="00353C2A">
        <w:lastRenderedPageBreak/>
        <w:t>Outdoor System, Flexible Connector Fabric: Glass fabric double coated with weatherproof, synthetic rubber resistant to UV rays and ozone.</w:t>
      </w:r>
    </w:p>
    <w:p w14:paraId="06865003" w14:textId="77777777" w:rsidR="001438E4" w:rsidRPr="00353C2A" w:rsidRDefault="001438E4" w:rsidP="00866792">
      <w:pPr>
        <w:pStyle w:val="PR2"/>
      </w:pPr>
      <w:r w:rsidRPr="00353C2A">
        <w:t xml:space="preserve">Minimum Weight: </w:t>
      </w:r>
      <w:r w:rsidRPr="00353C2A">
        <w:rPr>
          <w:rStyle w:val="IP"/>
          <w:color w:val="auto"/>
          <w:szCs w:val="24"/>
        </w:rPr>
        <w:t>24 oz./sq. yd.</w:t>
      </w:r>
    </w:p>
    <w:p w14:paraId="69B846D3" w14:textId="77777777" w:rsidR="001438E4" w:rsidRPr="00353C2A" w:rsidRDefault="001438E4" w:rsidP="00866792">
      <w:pPr>
        <w:pStyle w:val="PR2"/>
      </w:pPr>
      <w:r w:rsidRPr="00353C2A">
        <w:t xml:space="preserve">Tensile Strength: </w:t>
      </w:r>
      <w:r w:rsidRPr="00353C2A">
        <w:rPr>
          <w:rStyle w:val="IP"/>
          <w:color w:val="auto"/>
          <w:szCs w:val="24"/>
        </w:rPr>
        <w:t>530 lbf/inch</w:t>
      </w:r>
      <w:r w:rsidRPr="00353C2A">
        <w:t xml:space="preserve"> in the warp and </w:t>
      </w:r>
      <w:r w:rsidRPr="00353C2A">
        <w:rPr>
          <w:rStyle w:val="IP"/>
          <w:color w:val="auto"/>
          <w:szCs w:val="24"/>
        </w:rPr>
        <w:t>440 lbf/inch</w:t>
      </w:r>
      <w:r w:rsidRPr="00353C2A">
        <w:t xml:space="preserve"> in the filling.</w:t>
      </w:r>
    </w:p>
    <w:p w14:paraId="5D81EE48" w14:textId="77777777" w:rsidR="001438E4" w:rsidRDefault="001438E4" w:rsidP="00866792">
      <w:pPr>
        <w:pStyle w:val="PR2"/>
      </w:pPr>
      <w:r w:rsidRPr="00353C2A">
        <w:t xml:space="preserve">Service Temperature: </w:t>
      </w:r>
      <w:r w:rsidR="00F80440">
        <w:rPr>
          <w:rStyle w:val="IP"/>
          <w:color w:val="auto"/>
          <w:szCs w:val="24"/>
        </w:rPr>
        <w:t>- 50°F to + 250°</w:t>
      </w:r>
      <w:r w:rsidRPr="00353C2A">
        <w:rPr>
          <w:rStyle w:val="IP"/>
          <w:color w:val="auto"/>
          <w:szCs w:val="24"/>
        </w:rPr>
        <w:t>F</w:t>
      </w:r>
      <w:r w:rsidRPr="00353C2A">
        <w:t>.</w:t>
      </w:r>
    </w:p>
    <w:p w14:paraId="629A906E" w14:textId="77777777" w:rsidR="001438E4" w:rsidRPr="00353C2A" w:rsidRDefault="001438E4" w:rsidP="00866792">
      <w:pPr>
        <w:pStyle w:val="ART"/>
      </w:pPr>
      <w:r w:rsidRPr="00353C2A">
        <w:t>FLEXIBLE DUCTS</w:t>
      </w:r>
      <w:r w:rsidR="006D30CB">
        <w:t xml:space="preserve"> </w:t>
      </w:r>
      <w:r w:rsidR="00C2080A" w:rsidRPr="00353C2A">
        <w:t>&lt;</w:t>
      </w:r>
      <w:r w:rsidR="00C2080A" w:rsidRPr="000E11A0">
        <w:rPr>
          <w:highlight w:val="yellow"/>
        </w:rPr>
        <w:t>Select product for specific proj</w:t>
      </w:r>
      <w:r w:rsidR="00760B78" w:rsidRPr="000E11A0">
        <w:rPr>
          <w:highlight w:val="yellow"/>
        </w:rPr>
        <w:t>e</w:t>
      </w:r>
      <w:r w:rsidR="00C2080A" w:rsidRPr="000E11A0">
        <w:rPr>
          <w:highlight w:val="yellow"/>
        </w:rPr>
        <w:t>ct</w:t>
      </w:r>
      <w:r w:rsidR="00C2080A" w:rsidRPr="00353C2A">
        <w:t>&gt;</w:t>
      </w:r>
    </w:p>
    <w:p w14:paraId="5EA3C126" w14:textId="77777777" w:rsidR="001438E4" w:rsidRPr="00353C2A" w:rsidRDefault="001438E4" w:rsidP="00866792">
      <w:pPr>
        <w:pStyle w:val="PR1"/>
      </w:pPr>
      <w:r w:rsidRPr="00353C2A">
        <w:t>Manufacturers: Subject to compliance with requirements provide products by one</w:t>
      </w:r>
      <w:r w:rsidR="00F80440">
        <w:t xml:space="preserve"> (1)</w:t>
      </w:r>
      <w:r w:rsidRPr="00353C2A">
        <w:t xml:space="preserve"> of the following:</w:t>
      </w:r>
    </w:p>
    <w:p w14:paraId="4B35ABF1" w14:textId="77777777" w:rsidR="001438E4" w:rsidRPr="00353C2A" w:rsidRDefault="001438E4" w:rsidP="00866792">
      <w:pPr>
        <w:pStyle w:val="PR2"/>
      </w:pPr>
      <w:hyperlink r:id="rId80" w:history="1">
        <w:proofErr w:type="spellStart"/>
        <w:r w:rsidRPr="00353C2A">
          <w:rPr>
            <w:rStyle w:val="SAhyperlink"/>
            <w:color w:val="auto"/>
            <w:szCs w:val="24"/>
            <w:u w:val="none"/>
          </w:rPr>
          <w:t>Flexmaster</w:t>
        </w:r>
        <w:proofErr w:type="spellEnd"/>
        <w:r w:rsidRPr="00353C2A">
          <w:rPr>
            <w:rStyle w:val="SAhyperlink"/>
            <w:color w:val="auto"/>
            <w:szCs w:val="24"/>
            <w:u w:val="none"/>
          </w:rPr>
          <w:t xml:space="preserve"> U.S.A., Inc</w:t>
        </w:r>
      </w:hyperlink>
      <w:r w:rsidRPr="00353C2A">
        <w:t>.</w:t>
      </w:r>
    </w:p>
    <w:p w14:paraId="65120DEC" w14:textId="77777777" w:rsidR="001438E4" w:rsidRPr="00353C2A" w:rsidRDefault="001438E4" w:rsidP="00866792">
      <w:pPr>
        <w:pStyle w:val="PR2"/>
      </w:pPr>
      <w:hyperlink r:id="rId81" w:history="1">
        <w:r w:rsidRPr="00353C2A">
          <w:rPr>
            <w:rStyle w:val="SAhyperlink"/>
            <w:color w:val="auto"/>
            <w:szCs w:val="24"/>
            <w:u w:val="none"/>
          </w:rPr>
          <w:t>McGill AirFlow LLC</w:t>
        </w:r>
      </w:hyperlink>
      <w:r w:rsidRPr="00353C2A">
        <w:t>.</w:t>
      </w:r>
    </w:p>
    <w:p w14:paraId="00ACFA9E" w14:textId="77777777" w:rsidR="001438E4" w:rsidRPr="00353C2A" w:rsidRDefault="001438E4" w:rsidP="00866792">
      <w:pPr>
        <w:pStyle w:val="PR2"/>
        <w:rPr>
          <w:u w:val="single"/>
        </w:rPr>
      </w:pPr>
      <w:hyperlink r:id="rId82" w:history="1">
        <w:r w:rsidRPr="00353C2A">
          <w:rPr>
            <w:rStyle w:val="SAhyperlink"/>
            <w:color w:val="auto"/>
            <w:szCs w:val="24"/>
            <w:u w:val="none"/>
          </w:rPr>
          <w:t>Ward Industries, Inc.; a division of Hart &amp; Cooley, Inc</w:t>
        </w:r>
      </w:hyperlink>
      <w:r w:rsidRPr="00353C2A">
        <w:rPr>
          <w:u w:val="single"/>
        </w:rPr>
        <w:t>.</w:t>
      </w:r>
    </w:p>
    <w:p w14:paraId="071737C0" w14:textId="77777777" w:rsidR="001438E4" w:rsidRPr="00353C2A" w:rsidRDefault="001438E4" w:rsidP="00866792">
      <w:pPr>
        <w:pStyle w:val="PR1"/>
      </w:pPr>
      <w:r w:rsidRPr="00353C2A">
        <w:t>Insulated, Flexible Duct: UL 181, Class 1, black polymer film supported by helically wound, spring-steel wire; fibrous-glass insulation; aluminized vapor-barrier film.</w:t>
      </w:r>
    </w:p>
    <w:p w14:paraId="20C264A5" w14:textId="77777777" w:rsidR="001438E4" w:rsidRPr="00353C2A" w:rsidRDefault="001438E4" w:rsidP="00866792">
      <w:pPr>
        <w:pStyle w:val="PR2"/>
      </w:pPr>
      <w:r w:rsidRPr="00353C2A">
        <w:t xml:space="preserve">Pressure Rating: </w:t>
      </w:r>
      <w:r w:rsidR="00EB6623">
        <w:t>four (</w:t>
      </w:r>
      <w:r w:rsidR="00EB6623">
        <w:rPr>
          <w:rStyle w:val="IP"/>
          <w:color w:val="auto"/>
          <w:szCs w:val="24"/>
        </w:rPr>
        <w:t xml:space="preserve">4) </w:t>
      </w:r>
      <w:r w:rsidRPr="00353C2A">
        <w:rPr>
          <w:rStyle w:val="IP"/>
          <w:color w:val="auto"/>
          <w:szCs w:val="24"/>
        </w:rPr>
        <w:t>inch wg</w:t>
      </w:r>
      <w:r w:rsidR="00EB6623">
        <w:rPr>
          <w:rStyle w:val="IP"/>
          <w:color w:val="auto"/>
          <w:szCs w:val="24"/>
        </w:rPr>
        <w:t>.</w:t>
      </w:r>
      <w:r w:rsidR="007E668E" w:rsidRPr="00353C2A">
        <w:rPr>
          <w:rStyle w:val="SI"/>
          <w:szCs w:val="24"/>
        </w:rPr>
        <w:t xml:space="preserve"> </w:t>
      </w:r>
      <w:r w:rsidRPr="00353C2A">
        <w:t xml:space="preserve">positive and </w:t>
      </w:r>
      <w:r w:rsidRPr="00353C2A">
        <w:rPr>
          <w:rStyle w:val="IP"/>
          <w:color w:val="auto"/>
          <w:szCs w:val="24"/>
        </w:rPr>
        <w:t>0.5-inch wg</w:t>
      </w:r>
      <w:r w:rsidR="00EB6623">
        <w:rPr>
          <w:rStyle w:val="IP"/>
          <w:color w:val="auto"/>
          <w:szCs w:val="24"/>
        </w:rPr>
        <w:t>.</w:t>
      </w:r>
      <w:r w:rsidR="007E668E" w:rsidRPr="00353C2A">
        <w:rPr>
          <w:rStyle w:val="SI"/>
          <w:szCs w:val="24"/>
        </w:rPr>
        <w:t xml:space="preserve"> </w:t>
      </w:r>
      <w:r w:rsidRPr="00353C2A">
        <w:t>negative.</w:t>
      </w:r>
    </w:p>
    <w:p w14:paraId="5C9BCD24" w14:textId="77777777" w:rsidR="001438E4" w:rsidRPr="00353C2A" w:rsidRDefault="001438E4" w:rsidP="00866792">
      <w:pPr>
        <w:pStyle w:val="PR2"/>
      </w:pPr>
      <w:r w:rsidRPr="00353C2A">
        <w:t xml:space="preserve">Maximum Air Velocity: </w:t>
      </w:r>
      <w:r w:rsidRPr="00353C2A">
        <w:rPr>
          <w:rStyle w:val="IP"/>
          <w:color w:val="auto"/>
          <w:szCs w:val="24"/>
        </w:rPr>
        <w:t>4</w:t>
      </w:r>
      <w:r w:rsidR="00EB6623">
        <w:rPr>
          <w:rStyle w:val="IP"/>
          <w:color w:val="auto"/>
          <w:szCs w:val="24"/>
        </w:rPr>
        <w:t>,</w:t>
      </w:r>
      <w:r w:rsidRPr="00353C2A">
        <w:rPr>
          <w:rStyle w:val="IP"/>
          <w:color w:val="auto"/>
          <w:szCs w:val="24"/>
        </w:rPr>
        <w:t>000 fpm</w:t>
      </w:r>
      <w:r w:rsidRPr="00353C2A">
        <w:t>.</w:t>
      </w:r>
    </w:p>
    <w:p w14:paraId="6019D34D" w14:textId="77777777" w:rsidR="001438E4" w:rsidRPr="00353C2A" w:rsidRDefault="001438E4" w:rsidP="00866792">
      <w:pPr>
        <w:pStyle w:val="PR2"/>
      </w:pPr>
      <w:r w:rsidRPr="00353C2A">
        <w:t xml:space="preserve">Temperature Range: </w:t>
      </w:r>
      <w:r w:rsidR="00937E56">
        <w:rPr>
          <w:rStyle w:val="IP"/>
          <w:color w:val="auto"/>
          <w:szCs w:val="24"/>
        </w:rPr>
        <w:t>- 20°F to + 175°</w:t>
      </w:r>
      <w:r w:rsidRPr="00353C2A">
        <w:rPr>
          <w:rStyle w:val="IP"/>
          <w:color w:val="auto"/>
          <w:szCs w:val="24"/>
        </w:rPr>
        <w:t>F</w:t>
      </w:r>
      <w:r w:rsidRPr="00353C2A">
        <w:t>.</w:t>
      </w:r>
    </w:p>
    <w:p w14:paraId="59CC24CF" w14:textId="77777777" w:rsidR="001438E4" w:rsidRPr="00353C2A" w:rsidRDefault="001438E4" w:rsidP="00866792">
      <w:pPr>
        <w:pStyle w:val="PR2"/>
      </w:pPr>
      <w:r w:rsidRPr="00353C2A">
        <w:t>Insulation R-Value: Comply with ASHRAE/IESNA 90.1.</w:t>
      </w:r>
    </w:p>
    <w:p w14:paraId="07AD125D" w14:textId="77777777" w:rsidR="001438E4" w:rsidRPr="00353C2A" w:rsidRDefault="001438E4" w:rsidP="00866792">
      <w:pPr>
        <w:pStyle w:val="PR1"/>
      </w:pPr>
      <w:r w:rsidRPr="00353C2A">
        <w:t>Insulated, Flexible Duct: UL 181, Class 1, multiple layers of aluminum laminate supported by helically wound, spring-steel wire; fibrous-glass insulation; aluminized vapor-barrier film.</w:t>
      </w:r>
    </w:p>
    <w:p w14:paraId="15A62240" w14:textId="77777777" w:rsidR="001438E4" w:rsidRPr="00353C2A" w:rsidRDefault="001438E4" w:rsidP="00866792">
      <w:pPr>
        <w:pStyle w:val="PR2"/>
      </w:pPr>
      <w:r w:rsidRPr="00353C2A">
        <w:t xml:space="preserve">Pressure Rating: </w:t>
      </w:r>
      <w:r w:rsidR="00EB6623">
        <w:t>Ten (</w:t>
      </w:r>
      <w:r w:rsidR="00EB6623">
        <w:rPr>
          <w:rStyle w:val="IP"/>
          <w:color w:val="auto"/>
          <w:szCs w:val="24"/>
        </w:rPr>
        <w:t xml:space="preserve">10) </w:t>
      </w:r>
      <w:r w:rsidRPr="00353C2A">
        <w:rPr>
          <w:rStyle w:val="IP"/>
          <w:color w:val="auto"/>
          <w:szCs w:val="24"/>
        </w:rPr>
        <w:t>inch wg</w:t>
      </w:r>
      <w:r w:rsidR="00EB6623">
        <w:rPr>
          <w:rStyle w:val="IP"/>
          <w:color w:val="auto"/>
          <w:szCs w:val="24"/>
        </w:rPr>
        <w:t>.</w:t>
      </w:r>
      <w:r w:rsidR="007E668E" w:rsidRPr="00353C2A">
        <w:rPr>
          <w:rStyle w:val="SI"/>
          <w:szCs w:val="24"/>
        </w:rPr>
        <w:t xml:space="preserve"> </w:t>
      </w:r>
      <w:r w:rsidRPr="00353C2A">
        <w:t xml:space="preserve">positive and </w:t>
      </w:r>
      <w:r w:rsidR="00EB6623">
        <w:t>one (</w:t>
      </w:r>
      <w:r w:rsidR="00EB6623">
        <w:rPr>
          <w:rStyle w:val="IP"/>
          <w:color w:val="auto"/>
          <w:szCs w:val="24"/>
        </w:rPr>
        <w:t xml:space="preserve">1) </w:t>
      </w:r>
      <w:r w:rsidRPr="00353C2A">
        <w:rPr>
          <w:rStyle w:val="IP"/>
          <w:color w:val="auto"/>
          <w:szCs w:val="24"/>
        </w:rPr>
        <w:t>inch wg</w:t>
      </w:r>
      <w:r w:rsidR="00EB6623">
        <w:rPr>
          <w:rStyle w:val="IP"/>
          <w:color w:val="auto"/>
          <w:szCs w:val="24"/>
        </w:rPr>
        <w:t>.</w:t>
      </w:r>
      <w:r w:rsidR="007E668E" w:rsidRPr="00353C2A">
        <w:rPr>
          <w:rStyle w:val="SI"/>
          <w:szCs w:val="24"/>
        </w:rPr>
        <w:t xml:space="preserve"> </w:t>
      </w:r>
      <w:r w:rsidRPr="00353C2A">
        <w:t>negative.</w:t>
      </w:r>
    </w:p>
    <w:p w14:paraId="217CA806" w14:textId="77777777" w:rsidR="001438E4" w:rsidRPr="00353C2A" w:rsidRDefault="001438E4" w:rsidP="00866792">
      <w:pPr>
        <w:pStyle w:val="PR2"/>
      </w:pPr>
      <w:r w:rsidRPr="00353C2A">
        <w:t xml:space="preserve">Maximum Air Velocity: </w:t>
      </w:r>
      <w:r w:rsidRPr="00353C2A">
        <w:rPr>
          <w:rStyle w:val="IP"/>
          <w:color w:val="auto"/>
          <w:szCs w:val="24"/>
        </w:rPr>
        <w:t>4</w:t>
      </w:r>
      <w:r w:rsidR="00EB6623">
        <w:rPr>
          <w:rStyle w:val="IP"/>
          <w:color w:val="auto"/>
          <w:szCs w:val="24"/>
        </w:rPr>
        <w:t>,</w:t>
      </w:r>
      <w:r w:rsidRPr="00353C2A">
        <w:rPr>
          <w:rStyle w:val="IP"/>
          <w:color w:val="auto"/>
          <w:szCs w:val="24"/>
        </w:rPr>
        <w:t>000 fpm</w:t>
      </w:r>
      <w:r w:rsidRPr="00353C2A">
        <w:t>.</w:t>
      </w:r>
    </w:p>
    <w:p w14:paraId="4646BF8D" w14:textId="77777777" w:rsidR="001438E4" w:rsidRPr="00353C2A" w:rsidRDefault="001438E4" w:rsidP="00866792">
      <w:pPr>
        <w:pStyle w:val="PR2"/>
      </w:pPr>
      <w:r w:rsidRPr="00353C2A">
        <w:t xml:space="preserve">Temperature Range: </w:t>
      </w:r>
      <w:r w:rsidR="00937E56">
        <w:rPr>
          <w:rStyle w:val="IP"/>
          <w:color w:val="auto"/>
          <w:szCs w:val="24"/>
        </w:rPr>
        <w:t>-</w:t>
      </w:r>
      <w:r w:rsidRPr="00353C2A">
        <w:rPr>
          <w:rStyle w:val="IP"/>
          <w:color w:val="auto"/>
          <w:szCs w:val="24"/>
        </w:rPr>
        <w:t>20</w:t>
      </w:r>
      <w:r w:rsidR="00937E56">
        <w:rPr>
          <w:rStyle w:val="IP"/>
          <w:color w:val="auto"/>
          <w:szCs w:val="24"/>
        </w:rPr>
        <w:t>°F to + 210°</w:t>
      </w:r>
      <w:r w:rsidRPr="00353C2A">
        <w:rPr>
          <w:rStyle w:val="IP"/>
          <w:color w:val="auto"/>
          <w:szCs w:val="24"/>
        </w:rPr>
        <w:t>F</w:t>
      </w:r>
      <w:r w:rsidRPr="00353C2A">
        <w:t>.</w:t>
      </w:r>
    </w:p>
    <w:p w14:paraId="232F681B" w14:textId="77777777" w:rsidR="001438E4" w:rsidRPr="00353C2A" w:rsidRDefault="001438E4" w:rsidP="00866792">
      <w:pPr>
        <w:pStyle w:val="PR2"/>
      </w:pPr>
      <w:r w:rsidRPr="00353C2A">
        <w:t>Insulation R-value: Comply with ASHRAE/IESNA 90.1.</w:t>
      </w:r>
    </w:p>
    <w:p w14:paraId="6CB98C27" w14:textId="77777777" w:rsidR="001438E4" w:rsidRPr="00353C2A" w:rsidRDefault="001438E4" w:rsidP="00866792">
      <w:pPr>
        <w:pStyle w:val="PR1"/>
      </w:pPr>
      <w:r w:rsidRPr="00353C2A">
        <w:t>Insulated, Flexible Duct: UL 181, Class 1, aluminum laminate and polyester film with latex adhesive supported by helically wound, spring-steel wire; fibrous-glass insulation; aluminized vapor-barrier film.</w:t>
      </w:r>
    </w:p>
    <w:p w14:paraId="2542A4CA" w14:textId="77777777" w:rsidR="001438E4" w:rsidRPr="00353C2A" w:rsidRDefault="001438E4" w:rsidP="00866792">
      <w:pPr>
        <w:pStyle w:val="PR2"/>
      </w:pPr>
      <w:r w:rsidRPr="00353C2A">
        <w:t xml:space="preserve">Pressure Rating: </w:t>
      </w:r>
      <w:r w:rsidR="00EB6623">
        <w:t>Ten (</w:t>
      </w:r>
      <w:r w:rsidR="00EB6623">
        <w:rPr>
          <w:rStyle w:val="IP"/>
          <w:color w:val="auto"/>
          <w:szCs w:val="24"/>
        </w:rPr>
        <w:t xml:space="preserve">10) </w:t>
      </w:r>
      <w:r w:rsidRPr="00353C2A">
        <w:rPr>
          <w:rStyle w:val="IP"/>
          <w:color w:val="auto"/>
          <w:szCs w:val="24"/>
        </w:rPr>
        <w:t>inch wg</w:t>
      </w:r>
      <w:r w:rsidR="00EB6623">
        <w:rPr>
          <w:rStyle w:val="IP"/>
          <w:color w:val="auto"/>
          <w:szCs w:val="24"/>
        </w:rPr>
        <w:t>.</w:t>
      </w:r>
      <w:r w:rsidRPr="00353C2A">
        <w:t xml:space="preserve"> positive and </w:t>
      </w:r>
      <w:r w:rsidR="00EB6623">
        <w:t>one (</w:t>
      </w:r>
      <w:r w:rsidR="00EB6623">
        <w:rPr>
          <w:rStyle w:val="IP"/>
          <w:color w:val="auto"/>
          <w:szCs w:val="24"/>
        </w:rPr>
        <w:t xml:space="preserve">1) </w:t>
      </w:r>
      <w:r w:rsidRPr="00353C2A">
        <w:rPr>
          <w:rStyle w:val="IP"/>
          <w:color w:val="auto"/>
          <w:szCs w:val="24"/>
        </w:rPr>
        <w:t>inch wg</w:t>
      </w:r>
      <w:r w:rsidR="00EB6623">
        <w:rPr>
          <w:rStyle w:val="IP"/>
          <w:color w:val="auto"/>
          <w:szCs w:val="24"/>
        </w:rPr>
        <w:t>.</w:t>
      </w:r>
      <w:r w:rsidR="005131F1" w:rsidRPr="00353C2A">
        <w:rPr>
          <w:rStyle w:val="SI"/>
          <w:szCs w:val="24"/>
        </w:rPr>
        <w:t xml:space="preserve"> </w:t>
      </w:r>
      <w:r w:rsidRPr="00353C2A">
        <w:t>negative.</w:t>
      </w:r>
    </w:p>
    <w:p w14:paraId="08B88D29" w14:textId="77777777" w:rsidR="001438E4" w:rsidRPr="00353C2A" w:rsidRDefault="001438E4" w:rsidP="00866792">
      <w:pPr>
        <w:pStyle w:val="PR2"/>
      </w:pPr>
      <w:r w:rsidRPr="00353C2A">
        <w:t xml:space="preserve">Maximum Air Velocity: </w:t>
      </w:r>
      <w:r w:rsidRPr="00353C2A">
        <w:rPr>
          <w:rStyle w:val="IP"/>
          <w:color w:val="auto"/>
          <w:szCs w:val="24"/>
        </w:rPr>
        <w:t>4</w:t>
      </w:r>
      <w:r w:rsidR="00EB6623">
        <w:rPr>
          <w:rStyle w:val="IP"/>
          <w:color w:val="auto"/>
          <w:szCs w:val="24"/>
        </w:rPr>
        <w:t>,</w:t>
      </w:r>
      <w:r w:rsidRPr="00353C2A">
        <w:rPr>
          <w:rStyle w:val="IP"/>
          <w:color w:val="auto"/>
          <w:szCs w:val="24"/>
        </w:rPr>
        <w:t>000 fpm</w:t>
      </w:r>
      <w:r w:rsidRPr="00353C2A">
        <w:t>.</w:t>
      </w:r>
    </w:p>
    <w:p w14:paraId="2B0C2514" w14:textId="77777777" w:rsidR="001438E4" w:rsidRPr="00353C2A" w:rsidRDefault="001438E4" w:rsidP="00866792">
      <w:pPr>
        <w:pStyle w:val="PR2"/>
      </w:pPr>
      <w:r w:rsidRPr="00353C2A">
        <w:t xml:space="preserve">Temperature Range: </w:t>
      </w:r>
      <w:r w:rsidR="00EB6623">
        <w:rPr>
          <w:rStyle w:val="IP"/>
          <w:color w:val="auto"/>
          <w:szCs w:val="24"/>
        </w:rPr>
        <w:t>-</w:t>
      </w:r>
      <w:r w:rsidR="00EB6623" w:rsidRPr="00353C2A">
        <w:rPr>
          <w:rStyle w:val="IP"/>
          <w:color w:val="auto"/>
          <w:szCs w:val="24"/>
        </w:rPr>
        <w:t>20</w:t>
      </w:r>
      <w:r w:rsidR="00EB6623">
        <w:rPr>
          <w:rStyle w:val="IP"/>
          <w:color w:val="auto"/>
          <w:szCs w:val="24"/>
        </w:rPr>
        <w:t>°F to + 210°</w:t>
      </w:r>
      <w:r w:rsidR="00EB6623" w:rsidRPr="00353C2A">
        <w:rPr>
          <w:rStyle w:val="IP"/>
          <w:color w:val="auto"/>
          <w:szCs w:val="24"/>
        </w:rPr>
        <w:t>F</w:t>
      </w:r>
      <w:r w:rsidR="00EB6623">
        <w:rPr>
          <w:rStyle w:val="IP"/>
          <w:color w:val="auto"/>
          <w:szCs w:val="24"/>
        </w:rPr>
        <w:t>.</w:t>
      </w:r>
    </w:p>
    <w:p w14:paraId="0BF7392D" w14:textId="77777777" w:rsidR="001438E4" w:rsidRPr="00353C2A" w:rsidRDefault="005131F1" w:rsidP="00866792">
      <w:pPr>
        <w:pStyle w:val="PR2"/>
      </w:pPr>
      <w:r w:rsidRPr="00353C2A">
        <w:t xml:space="preserve">Insulation R-value: </w:t>
      </w:r>
      <w:r w:rsidR="001438E4" w:rsidRPr="00353C2A">
        <w:t>Comply with ASHRAE/IESNA 90.1.</w:t>
      </w:r>
    </w:p>
    <w:p w14:paraId="26591CB6" w14:textId="77777777" w:rsidR="001438E4" w:rsidRPr="00353C2A" w:rsidRDefault="001438E4" w:rsidP="00866792">
      <w:pPr>
        <w:pStyle w:val="PR1"/>
      </w:pPr>
      <w:r w:rsidRPr="00353C2A">
        <w:t>Flexible Duct Connectors:</w:t>
      </w:r>
    </w:p>
    <w:p w14:paraId="43AF2FC9" w14:textId="77777777" w:rsidR="001438E4" w:rsidRDefault="001438E4" w:rsidP="00866792">
      <w:pPr>
        <w:pStyle w:val="PR2"/>
      </w:pPr>
      <w:r w:rsidRPr="00353C2A">
        <w:lastRenderedPageBreak/>
        <w:t xml:space="preserve">Clamps: Stainless-steel band with cadmium-plated hex screw to tighten band with a worm-gear action in sizes </w:t>
      </w:r>
      <w:r w:rsidR="00EB6623">
        <w:t>three (</w:t>
      </w:r>
      <w:r w:rsidRPr="00353C2A">
        <w:rPr>
          <w:rStyle w:val="IP"/>
          <w:color w:val="auto"/>
          <w:szCs w:val="24"/>
        </w:rPr>
        <w:t>3</w:t>
      </w:r>
      <w:r w:rsidR="00EB6623">
        <w:rPr>
          <w:rStyle w:val="IP"/>
          <w:color w:val="auto"/>
          <w:szCs w:val="24"/>
        </w:rPr>
        <w:t xml:space="preserve">) inches </w:t>
      </w:r>
      <w:r w:rsidRPr="00353C2A">
        <w:rPr>
          <w:rStyle w:val="IP"/>
          <w:color w:val="auto"/>
          <w:szCs w:val="24"/>
        </w:rPr>
        <w:t xml:space="preserve">through </w:t>
      </w:r>
      <w:r w:rsidR="00EB6623">
        <w:rPr>
          <w:rStyle w:val="IP"/>
          <w:color w:val="auto"/>
          <w:szCs w:val="24"/>
        </w:rPr>
        <w:t>eighteen (</w:t>
      </w:r>
      <w:r w:rsidRPr="00353C2A">
        <w:rPr>
          <w:rStyle w:val="IP"/>
          <w:color w:val="auto"/>
          <w:szCs w:val="24"/>
        </w:rPr>
        <w:t>18</w:t>
      </w:r>
      <w:r w:rsidR="00EB6623">
        <w:rPr>
          <w:rStyle w:val="IP"/>
          <w:color w:val="auto"/>
          <w:szCs w:val="24"/>
        </w:rPr>
        <w:t>)</w:t>
      </w:r>
      <w:r w:rsidRPr="00353C2A">
        <w:rPr>
          <w:rStyle w:val="IP"/>
          <w:color w:val="auto"/>
          <w:szCs w:val="24"/>
        </w:rPr>
        <w:t xml:space="preserve"> inches</w:t>
      </w:r>
      <w:r w:rsidRPr="00353C2A">
        <w:t>, to suit duct size.</w:t>
      </w:r>
      <w:r w:rsidR="007A2445">
        <w:t xml:space="preserve"> </w:t>
      </w:r>
    </w:p>
    <w:p w14:paraId="62EA8A59" w14:textId="77777777" w:rsidR="00B97D15" w:rsidRDefault="00B97D15" w:rsidP="00866792">
      <w:pPr>
        <w:pStyle w:val="PRT"/>
      </w:pPr>
      <w:r w:rsidRPr="00353C2A">
        <w:t>EXECUTION</w:t>
      </w:r>
    </w:p>
    <w:p w14:paraId="1EE491FA" w14:textId="77777777" w:rsidR="00B97D15" w:rsidRPr="00353C2A" w:rsidRDefault="00B97D15" w:rsidP="00866792">
      <w:pPr>
        <w:pStyle w:val="ART"/>
      </w:pPr>
      <w:r w:rsidRPr="00353C2A">
        <w:t>DUCT INSTALLATION</w:t>
      </w:r>
    </w:p>
    <w:p w14:paraId="41C0EE00" w14:textId="77777777" w:rsidR="00B97D15" w:rsidRPr="00353C2A" w:rsidRDefault="00B97D15" w:rsidP="00866792">
      <w:pPr>
        <w:pStyle w:val="PR1"/>
      </w:pPr>
      <w:r w:rsidRPr="00353C2A">
        <w:t>Drawing plans, schematics, and diagrams indicate general location and arrangement of duct system.</w:t>
      </w:r>
      <w:r w:rsidR="006B45CE" w:rsidRPr="00353C2A">
        <w:t xml:space="preserve"> </w:t>
      </w:r>
      <w:r w:rsidRPr="00353C2A">
        <w:t>Indicated duct locations, configurations, and arrangements were used to size ducts and calculate friction loss for air-handling equipment sizing and for other design considerations.</w:t>
      </w:r>
      <w:r w:rsidR="006B45CE" w:rsidRPr="00353C2A">
        <w:t xml:space="preserve"> </w:t>
      </w:r>
      <w:r w:rsidRPr="00353C2A">
        <w:t>Install duct systems as indicated unless deviations to layout are approved on Shop Drawings and Coordination Drawings.</w:t>
      </w:r>
    </w:p>
    <w:p w14:paraId="21774919" w14:textId="77777777" w:rsidR="00B97D15" w:rsidRPr="00353C2A" w:rsidRDefault="00B97D15" w:rsidP="00866792">
      <w:pPr>
        <w:pStyle w:val="PR1"/>
      </w:pPr>
      <w:r w:rsidRPr="00353C2A">
        <w:t>Install ducts according to SMACNA's "HVAC Duct Construction Standards - Metal and Flexible" unless otherwise indicated.</w:t>
      </w:r>
    </w:p>
    <w:p w14:paraId="783C086A" w14:textId="77777777" w:rsidR="00B97D15" w:rsidRPr="00353C2A" w:rsidRDefault="00B97D15" w:rsidP="00866792">
      <w:pPr>
        <w:pStyle w:val="PR1"/>
      </w:pPr>
      <w:r w:rsidRPr="00353C2A">
        <w:t>Install round</w:t>
      </w:r>
      <w:r w:rsidR="0059483A" w:rsidRPr="00353C2A">
        <w:t xml:space="preserve"> </w:t>
      </w:r>
      <w:r w:rsidRPr="00353C2A">
        <w:t>[</w:t>
      </w:r>
      <w:r w:rsidRPr="000E11A0">
        <w:rPr>
          <w:highlight w:val="yellow"/>
        </w:rPr>
        <w:t>and flat-oval</w:t>
      </w:r>
      <w:r w:rsidRPr="000E11A0">
        <w:t>]</w:t>
      </w:r>
      <w:r w:rsidRPr="00353C2A">
        <w:t xml:space="preserve"> ducts in maximum practical lengths.</w:t>
      </w:r>
    </w:p>
    <w:p w14:paraId="321BBD86" w14:textId="77777777" w:rsidR="00B97D15" w:rsidRPr="00353C2A" w:rsidRDefault="00B97D15" w:rsidP="00866792">
      <w:pPr>
        <w:pStyle w:val="PR1"/>
      </w:pPr>
      <w:r w:rsidRPr="00353C2A">
        <w:t>Install ducts with fewest possible joints.</w:t>
      </w:r>
    </w:p>
    <w:p w14:paraId="6D42909F" w14:textId="77777777" w:rsidR="00B97D15" w:rsidRPr="00353C2A" w:rsidRDefault="00B97D15" w:rsidP="00866792">
      <w:pPr>
        <w:pStyle w:val="PR1"/>
      </w:pPr>
      <w:r w:rsidRPr="00353C2A">
        <w:t>Install factory- or shop-fabricated fittings for changes in direction, size, and shape and for branch connections.</w:t>
      </w:r>
    </w:p>
    <w:p w14:paraId="2DB326E3" w14:textId="77777777" w:rsidR="00B97D15" w:rsidRPr="00353C2A" w:rsidRDefault="00B97D15" w:rsidP="00866792">
      <w:pPr>
        <w:pStyle w:val="PR1"/>
      </w:pPr>
      <w:r w:rsidRPr="00353C2A">
        <w:t>Unless otherwise indicated, install ducts vertically and horizontally, and parallel and perpendicular to building lines.</w:t>
      </w:r>
    </w:p>
    <w:p w14:paraId="4CE7A782" w14:textId="77777777" w:rsidR="00B97D15" w:rsidRPr="00353C2A" w:rsidRDefault="00B97D15" w:rsidP="00866792">
      <w:pPr>
        <w:pStyle w:val="PR1"/>
      </w:pPr>
      <w:r w:rsidRPr="00353C2A">
        <w:t>Install ducts close to walls, overhead construction, columns, and other structural and permanent enclosure elements of building.</w:t>
      </w:r>
    </w:p>
    <w:p w14:paraId="6E120648" w14:textId="77777777" w:rsidR="00B97D15" w:rsidRPr="00353C2A" w:rsidRDefault="00B97D15" w:rsidP="00866792">
      <w:pPr>
        <w:pStyle w:val="PR1"/>
      </w:pPr>
      <w:r w:rsidRPr="00353C2A">
        <w:t xml:space="preserve">Install ducts with a clearance of </w:t>
      </w:r>
      <w:r w:rsidR="007A2445">
        <w:t>one (</w:t>
      </w:r>
      <w:r w:rsidRPr="00353C2A">
        <w:rPr>
          <w:rStyle w:val="IP"/>
          <w:color w:val="auto"/>
          <w:szCs w:val="24"/>
        </w:rPr>
        <w:t>1</w:t>
      </w:r>
      <w:r w:rsidR="007A2445">
        <w:rPr>
          <w:rStyle w:val="IP"/>
          <w:color w:val="auto"/>
          <w:szCs w:val="24"/>
        </w:rPr>
        <w:t>)</w:t>
      </w:r>
      <w:r w:rsidRPr="00353C2A">
        <w:rPr>
          <w:rStyle w:val="IP"/>
          <w:color w:val="auto"/>
          <w:szCs w:val="24"/>
        </w:rPr>
        <w:t xml:space="preserve"> inch</w:t>
      </w:r>
      <w:r w:rsidRPr="00353C2A">
        <w:t>, plus allowance for insulation thickness.</w:t>
      </w:r>
    </w:p>
    <w:p w14:paraId="4487F31D" w14:textId="77777777" w:rsidR="00B97D15" w:rsidRPr="00353C2A" w:rsidRDefault="00B97D15" w:rsidP="00866792">
      <w:pPr>
        <w:pStyle w:val="PR1"/>
      </w:pPr>
      <w:r w:rsidRPr="00353C2A">
        <w:t>Route ducts to avoid passing through transformer vaults and electrical equipment rooms and enclosures.</w:t>
      </w:r>
    </w:p>
    <w:p w14:paraId="2E867C39" w14:textId="77777777" w:rsidR="00B97D15" w:rsidRPr="00353C2A" w:rsidRDefault="00B97D15" w:rsidP="00866792">
      <w:pPr>
        <w:pStyle w:val="PR1"/>
      </w:pPr>
      <w:r w:rsidRPr="00353C2A">
        <w:t xml:space="preserve">Where ducts pass through non-fire-rated interior partitions and exterior walls and are exposed to view, cover the opening between the partition and duct or duct insulation with </w:t>
      </w:r>
      <w:r w:rsidRPr="00353C2A">
        <w:lastRenderedPageBreak/>
        <w:t>sheet metal flanges of same metal thickness as the duct.</w:t>
      </w:r>
      <w:r w:rsidR="006B45CE" w:rsidRPr="00353C2A">
        <w:t xml:space="preserve"> </w:t>
      </w:r>
      <w:r w:rsidRPr="00353C2A">
        <w:t xml:space="preserve">Overlap openings on four sides by at least </w:t>
      </w:r>
      <w:r w:rsidR="007A2445">
        <w:t>one and one half (</w:t>
      </w:r>
      <w:r w:rsidRPr="00353C2A">
        <w:rPr>
          <w:rStyle w:val="IP"/>
          <w:color w:val="auto"/>
          <w:szCs w:val="24"/>
        </w:rPr>
        <w:t>1-1/2</w:t>
      </w:r>
      <w:r w:rsidR="007A2445">
        <w:rPr>
          <w:rStyle w:val="IP"/>
          <w:color w:val="auto"/>
          <w:szCs w:val="24"/>
        </w:rPr>
        <w:t>)</w:t>
      </w:r>
      <w:r w:rsidRPr="00353C2A">
        <w:rPr>
          <w:rStyle w:val="IP"/>
          <w:color w:val="auto"/>
          <w:szCs w:val="24"/>
        </w:rPr>
        <w:t xml:space="preserve"> </w:t>
      </w:r>
      <w:r w:rsidR="009B5FE3" w:rsidRPr="00353C2A">
        <w:rPr>
          <w:rStyle w:val="IP"/>
          <w:color w:val="auto"/>
          <w:szCs w:val="24"/>
        </w:rPr>
        <w:t>inches</w:t>
      </w:r>
      <w:r w:rsidR="009B5FE3" w:rsidRPr="00353C2A">
        <w:rPr>
          <w:rStyle w:val="SI"/>
          <w:szCs w:val="24"/>
        </w:rPr>
        <w:t>.</w:t>
      </w:r>
    </w:p>
    <w:p w14:paraId="785864A1" w14:textId="77777777" w:rsidR="00B97D15" w:rsidRPr="00353C2A" w:rsidRDefault="00B97D15" w:rsidP="00866792">
      <w:pPr>
        <w:pStyle w:val="PR1"/>
      </w:pPr>
      <w:r w:rsidRPr="00353C2A">
        <w:t>Where ducts pass through fire-rated interior partitions and exterior walls, install fire dampers.</w:t>
      </w:r>
      <w:r w:rsidR="006B45CE" w:rsidRPr="00353C2A">
        <w:t xml:space="preserve"> </w:t>
      </w:r>
    </w:p>
    <w:p w14:paraId="72197117" w14:textId="77777777" w:rsidR="00B97D15" w:rsidRDefault="00B97D15" w:rsidP="00866792">
      <w:pPr>
        <w:pStyle w:val="PR1"/>
      </w:pPr>
      <w:r w:rsidRPr="00353C2A">
        <w:t>Protect duct interiors from moisture, construction debris and dust, and other foreign materials.</w:t>
      </w:r>
      <w:r w:rsidR="0012099A" w:rsidRPr="00353C2A">
        <w:t xml:space="preserve"> </w:t>
      </w:r>
      <w:r w:rsidRPr="00353C2A">
        <w:t>Comply with SMACNA's "IAQ Guidelines for Occupied Buildings Under Construction," Appendix G, "Duct Cleanliness for New Construction Guidelines."</w:t>
      </w:r>
    </w:p>
    <w:p w14:paraId="0ED5DE0B" w14:textId="77777777" w:rsidR="00B97D15" w:rsidRPr="00353C2A" w:rsidRDefault="00B97D15" w:rsidP="00866792">
      <w:pPr>
        <w:pStyle w:val="ART"/>
      </w:pPr>
      <w:r w:rsidRPr="00353C2A">
        <w:t>INSTALLATION OF EXPOSED DUCTWORK</w:t>
      </w:r>
    </w:p>
    <w:p w14:paraId="3DB40B16" w14:textId="77777777" w:rsidR="00B97D15" w:rsidRPr="00353C2A" w:rsidRDefault="00B97D15" w:rsidP="00866792">
      <w:pPr>
        <w:pStyle w:val="PR1"/>
      </w:pPr>
      <w:r w:rsidRPr="00353C2A">
        <w:t>Protect ducts exposed in finished spaces from being dented, scratched, or damaged.</w:t>
      </w:r>
    </w:p>
    <w:p w14:paraId="3F1A2295" w14:textId="77777777" w:rsidR="00B97D15" w:rsidRPr="00353C2A" w:rsidRDefault="00B97D15" w:rsidP="00866792">
      <w:pPr>
        <w:pStyle w:val="PR1"/>
      </w:pPr>
      <w:r w:rsidRPr="00353C2A">
        <w:t>Trim duct sealants flush with metal.</w:t>
      </w:r>
      <w:r w:rsidR="006B45CE" w:rsidRPr="00353C2A">
        <w:t xml:space="preserve"> </w:t>
      </w:r>
      <w:r w:rsidRPr="00353C2A">
        <w:t>Create a smooth and uniform exposed bead.</w:t>
      </w:r>
      <w:r w:rsidR="006B45CE" w:rsidRPr="00353C2A">
        <w:t xml:space="preserve"> </w:t>
      </w:r>
      <w:r w:rsidRPr="00353C2A">
        <w:t>Do not use two-part tape sealing system.</w:t>
      </w:r>
    </w:p>
    <w:p w14:paraId="68AD94EE" w14:textId="77777777" w:rsidR="00B97D15" w:rsidRPr="00353C2A" w:rsidRDefault="00B97D15" w:rsidP="00866792">
      <w:pPr>
        <w:pStyle w:val="PR1"/>
      </w:pPr>
      <w:r w:rsidRPr="00353C2A">
        <w:t xml:space="preserve">Grind welds to provide smooth surface free of burrs, sharp edges, </w:t>
      </w:r>
      <w:proofErr w:type="gramStart"/>
      <w:r w:rsidRPr="00353C2A">
        <w:t>and weld</w:t>
      </w:r>
      <w:proofErr w:type="gramEnd"/>
      <w:r w:rsidRPr="00353C2A">
        <w:t xml:space="preserve"> splatter.</w:t>
      </w:r>
      <w:r w:rsidR="006B45CE" w:rsidRPr="00353C2A">
        <w:t xml:space="preserve"> </w:t>
      </w:r>
      <w:r w:rsidRPr="00353C2A">
        <w:t xml:space="preserve">When welding stainless steel with a No. 3 or </w:t>
      </w:r>
      <w:r w:rsidR="009C1006">
        <w:t xml:space="preserve">No. </w:t>
      </w:r>
      <w:r w:rsidRPr="00353C2A">
        <w:t>4 finish, grind the welds flush, polish the exposed welds, and treat the welds to remove discoloration caused by welding.</w:t>
      </w:r>
    </w:p>
    <w:p w14:paraId="66375064" w14:textId="77777777" w:rsidR="00B97D15" w:rsidRPr="00353C2A" w:rsidRDefault="00B97D15" w:rsidP="00866792">
      <w:pPr>
        <w:pStyle w:val="PR1"/>
      </w:pPr>
      <w:r w:rsidRPr="00353C2A">
        <w:t>Maintain consistency, symmetry, and uniformity in the arrangement and fabrication of fittings, hangers and supports, duct accessories, and air outlets.</w:t>
      </w:r>
    </w:p>
    <w:p w14:paraId="7313F5AD" w14:textId="77777777" w:rsidR="00B97D15" w:rsidRDefault="00B97D15" w:rsidP="00866792">
      <w:pPr>
        <w:pStyle w:val="PR1"/>
      </w:pPr>
      <w:r w:rsidRPr="00353C2A">
        <w:t xml:space="preserve">Repair or replace damaged sections and </w:t>
      </w:r>
      <w:proofErr w:type="gramStart"/>
      <w:r w:rsidRPr="00353C2A">
        <w:t>finished</w:t>
      </w:r>
      <w:proofErr w:type="gramEnd"/>
      <w:r w:rsidRPr="00353C2A">
        <w:t xml:space="preserve"> work that does not comply with these requirements.</w:t>
      </w:r>
    </w:p>
    <w:p w14:paraId="1D66A315" w14:textId="77777777" w:rsidR="00B97D15" w:rsidRPr="00353C2A" w:rsidRDefault="00B97D15" w:rsidP="00866792">
      <w:pPr>
        <w:pStyle w:val="ART"/>
      </w:pPr>
      <w:r w:rsidRPr="00353C2A">
        <w:t>ADDITIONAL INSTALLATION REQ</w:t>
      </w:r>
      <w:r w:rsidR="00DF5709">
        <w:t xml:space="preserve">UIREMENTS FOR COMMERCIAL </w:t>
      </w:r>
      <w:r w:rsidRPr="00353C2A">
        <w:t>HOOD EXHAUST DUCT</w:t>
      </w:r>
    </w:p>
    <w:p w14:paraId="058B0C4A" w14:textId="77777777" w:rsidR="00B97D15" w:rsidRPr="00353C2A" w:rsidRDefault="00DF5709" w:rsidP="00866792">
      <w:pPr>
        <w:pStyle w:val="PR1"/>
      </w:pPr>
      <w:r>
        <w:t xml:space="preserve">Install commercial </w:t>
      </w:r>
      <w:r w:rsidR="00B97D15" w:rsidRPr="00353C2A">
        <w:t xml:space="preserve">hood exhaust ducts without dips and traps that may hold </w:t>
      </w:r>
      <w:proofErr w:type="gramStart"/>
      <w:r w:rsidR="00B97D15" w:rsidRPr="00353C2A">
        <w:t>gr</w:t>
      </w:r>
      <w:r w:rsidR="007A2445">
        <w:t>ease, and</w:t>
      </w:r>
      <w:proofErr w:type="gramEnd"/>
      <w:r w:rsidR="007A2445">
        <w:t xml:space="preserve"> sloped at a minimum of 2% </w:t>
      </w:r>
      <w:r>
        <w:t>to drain condensation</w:t>
      </w:r>
      <w:r w:rsidR="00B97D15" w:rsidRPr="00353C2A">
        <w:t xml:space="preserve"> back to the hood.</w:t>
      </w:r>
    </w:p>
    <w:p w14:paraId="42631414" w14:textId="77777777" w:rsidR="00B97D15" w:rsidRPr="00353C2A" w:rsidRDefault="00B97D15" w:rsidP="00866792">
      <w:pPr>
        <w:pStyle w:val="PR1"/>
      </w:pPr>
      <w:r w:rsidRPr="00353C2A">
        <w:t xml:space="preserve">Install fire-rated access panel assemblies at each change in direction and at maximum intervals of </w:t>
      </w:r>
      <w:r w:rsidR="007A2445">
        <w:t>twenty (</w:t>
      </w:r>
      <w:r w:rsidRPr="00353C2A">
        <w:rPr>
          <w:rStyle w:val="IP"/>
          <w:color w:val="auto"/>
          <w:szCs w:val="24"/>
        </w:rPr>
        <w:t>20</w:t>
      </w:r>
      <w:r w:rsidR="007A2445">
        <w:rPr>
          <w:rStyle w:val="IP"/>
          <w:color w:val="auto"/>
          <w:szCs w:val="24"/>
        </w:rPr>
        <w:t>)</w:t>
      </w:r>
      <w:r w:rsidRPr="00353C2A">
        <w:rPr>
          <w:rStyle w:val="IP"/>
          <w:color w:val="auto"/>
          <w:szCs w:val="24"/>
        </w:rPr>
        <w:t xml:space="preserve"> feet</w:t>
      </w:r>
      <w:r w:rsidRPr="00353C2A">
        <w:rPr>
          <w:rStyle w:val="SI"/>
          <w:b/>
          <w:szCs w:val="24"/>
        </w:rPr>
        <w:t xml:space="preserve"> </w:t>
      </w:r>
      <w:r w:rsidRPr="00353C2A">
        <w:t>in horizontal ducts, and at every floor for vertical ducts, or as indicated on Drawings.</w:t>
      </w:r>
      <w:r w:rsidR="006B45CE" w:rsidRPr="00353C2A">
        <w:t xml:space="preserve"> </w:t>
      </w:r>
      <w:r w:rsidRPr="00353C2A">
        <w:t xml:space="preserve">Locate access panel on top or sides of duct a minimum of </w:t>
      </w:r>
      <w:r w:rsidR="007A2445">
        <w:t>one and one half (</w:t>
      </w:r>
      <w:r w:rsidRPr="00353C2A">
        <w:t>1-1/2</w:t>
      </w:r>
      <w:r w:rsidR="007A2445">
        <w:t>)</w:t>
      </w:r>
      <w:r w:rsidRPr="00353C2A">
        <w:t xml:space="preserve"> inches from bottom of duct.</w:t>
      </w:r>
    </w:p>
    <w:p w14:paraId="6E0608A6" w14:textId="77777777" w:rsidR="00B97D15" w:rsidRPr="00353C2A" w:rsidRDefault="00B97D15" w:rsidP="00866792">
      <w:pPr>
        <w:pStyle w:val="PR1"/>
      </w:pPr>
      <w:r w:rsidRPr="00353C2A">
        <w:lastRenderedPageBreak/>
        <w:t>Do not penetrate fire-rated assemblies except as allowed by applicable building codes and authorities having jurisdiction.</w:t>
      </w:r>
    </w:p>
    <w:p w14:paraId="7886A9C9" w14:textId="77777777" w:rsidR="00B97D15" w:rsidRPr="00353C2A" w:rsidRDefault="00B97D15" w:rsidP="00866792">
      <w:pPr>
        <w:pStyle w:val="ART"/>
      </w:pPr>
      <w:r w:rsidRPr="00353C2A">
        <w:t>DUCT SEALING</w:t>
      </w:r>
    </w:p>
    <w:p w14:paraId="612C69FF" w14:textId="77777777" w:rsidR="00B97D15" w:rsidRDefault="00B97D15" w:rsidP="00866792">
      <w:pPr>
        <w:pStyle w:val="PR1"/>
      </w:pPr>
      <w:r w:rsidRPr="00353C2A">
        <w:t>Seal ducts for duct static-pressure, seal classes, and leakage classes specified in "Duct Schedule" Article according to SMACNA's "HVAC Duct Construction Standards - Metal and Flexible."</w:t>
      </w:r>
    </w:p>
    <w:p w14:paraId="7EAB8CC3" w14:textId="77777777" w:rsidR="00B97D15" w:rsidRPr="00353C2A" w:rsidRDefault="00B97D15" w:rsidP="00866792">
      <w:pPr>
        <w:pStyle w:val="ART"/>
      </w:pPr>
      <w:r w:rsidRPr="00353C2A">
        <w:t>HANGER AND SUPPORT INSTALLATION</w:t>
      </w:r>
    </w:p>
    <w:p w14:paraId="16441BA4" w14:textId="77777777" w:rsidR="00B97D15" w:rsidRPr="00353C2A" w:rsidRDefault="00B97D15" w:rsidP="00866792">
      <w:pPr>
        <w:pStyle w:val="PR1"/>
      </w:pPr>
      <w:r w:rsidRPr="00353C2A">
        <w:t>Comply with SMACNA's "HVAC Duct Construction Standards - Metal and Flexible," Chapter 5, "Hangers and Supports."</w:t>
      </w:r>
    </w:p>
    <w:p w14:paraId="4DE50D5D" w14:textId="77777777" w:rsidR="00B97D15" w:rsidRPr="00353C2A" w:rsidRDefault="00B97D15" w:rsidP="00866792">
      <w:pPr>
        <w:pStyle w:val="PR1"/>
      </w:pPr>
      <w:r w:rsidRPr="00353C2A">
        <w:t>Building Attachments:</w:t>
      </w:r>
      <w:r w:rsidR="006B45CE" w:rsidRPr="00353C2A">
        <w:t xml:space="preserve"> </w:t>
      </w:r>
      <w:r w:rsidRPr="00353C2A">
        <w:t>Concrete inserts, powder-actuated fasteners, or structural-steel fasteners appropriate for construction materials to which hangers are being attached.</w:t>
      </w:r>
    </w:p>
    <w:p w14:paraId="673E77C2" w14:textId="77777777" w:rsidR="00B97D15" w:rsidRPr="00353C2A" w:rsidRDefault="00B97D15" w:rsidP="00866792">
      <w:pPr>
        <w:pStyle w:val="PR2"/>
      </w:pPr>
      <w:r w:rsidRPr="00353C2A">
        <w:t>Where practical, install concrete inserts before placing concrete.</w:t>
      </w:r>
    </w:p>
    <w:p w14:paraId="6285388C" w14:textId="77777777" w:rsidR="00B97D15" w:rsidRPr="00353C2A" w:rsidRDefault="00B97D15" w:rsidP="00866792">
      <w:pPr>
        <w:pStyle w:val="PR2"/>
      </w:pPr>
      <w:r w:rsidRPr="00353C2A">
        <w:t>Install powder-actuated concrete fasteners after concrete is placed and completely cured.</w:t>
      </w:r>
    </w:p>
    <w:p w14:paraId="2BD7425B" w14:textId="77777777" w:rsidR="00B97D15" w:rsidRPr="00353C2A" w:rsidRDefault="00B97D15" w:rsidP="00866792">
      <w:pPr>
        <w:pStyle w:val="PR2"/>
      </w:pPr>
      <w:r w:rsidRPr="00353C2A">
        <w:t xml:space="preserve">Use powder-actuated concrete fasteners for standard-weight aggregate </w:t>
      </w:r>
      <w:proofErr w:type="gramStart"/>
      <w:r w:rsidRPr="00353C2A">
        <w:t>concretes</w:t>
      </w:r>
      <w:proofErr w:type="gramEnd"/>
      <w:r w:rsidRPr="00353C2A">
        <w:t xml:space="preserve"> or for slabs more than </w:t>
      </w:r>
      <w:r w:rsidR="007A2445">
        <w:t>four (</w:t>
      </w:r>
      <w:r w:rsidRPr="00353C2A">
        <w:rPr>
          <w:rStyle w:val="IP"/>
          <w:color w:val="auto"/>
          <w:szCs w:val="24"/>
        </w:rPr>
        <w:t>4</w:t>
      </w:r>
      <w:r w:rsidR="007A2445">
        <w:rPr>
          <w:rStyle w:val="IP"/>
          <w:color w:val="auto"/>
          <w:szCs w:val="24"/>
        </w:rPr>
        <w:t>)</w:t>
      </w:r>
      <w:r w:rsidRPr="00353C2A">
        <w:rPr>
          <w:rStyle w:val="IP"/>
          <w:color w:val="auto"/>
          <w:szCs w:val="24"/>
        </w:rPr>
        <w:t xml:space="preserve"> inches</w:t>
      </w:r>
      <w:r w:rsidRPr="00353C2A">
        <w:t xml:space="preserve"> thick.</w:t>
      </w:r>
    </w:p>
    <w:p w14:paraId="7C195B52" w14:textId="77777777" w:rsidR="00B97D15" w:rsidRPr="00353C2A" w:rsidRDefault="00B97D15" w:rsidP="00866792">
      <w:pPr>
        <w:pStyle w:val="PR2"/>
      </w:pPr>
      <w:r w:rsidRPr="00353C2A">
        <w:t xml:space="preserve">Do not use powder-actuated concrete fasteners for lightweight-aggregate </w:t>
      </w:r>
      <w:proofErr w:type="gramStart"/>
      <w:r w:rsidRPr="00353C2A">
        <w:t>concretes</w:t>
      </w:r>
      <w:proofErr w:type="gramEnd"/>
      <w:r w:rsidRPr="00353C2A">
        <w:t xml:space="preserve"> or for slabs less than </w:t>
      </w:r>
      <w:r w:rsidR="007A2445">
        <w:t>four (</w:t>
      </w:r>
      <w:r w:rsidRPr="00353C2A">
        <w:rPr>
          <w:rStyle w:val="IP"/>
          <w:color w:val="auto"/>
          <w:szCs w:val="24"/>
        </w:rPr>
        <w:t>4</w:t>
      </w:r>
      <w:r w:rsidR="007A2445">
        <w:rPr>
          <w:rStyle w:val="IP"/>
          <w:color w:val="auto"/>
          <w:szCs w:val="24"/>
        </w:rPr>
        <w:t>)</w:t>
      </w:r>
      <w:r w:rsidRPr="00353C2A">
        <w:rPr>
          <w:rStyle w:val="IP"/>
          <w:color w:val="auto"/>
          <w:szCs w:val="24"/>
        </w:rPr>
        <w:t xml:space="preserve"> inches</w:t>
      </w:r>
      <w:r w:rsidRPr="00353C2A">
        <w:t xml:space="preserve"> thick.</w:t>
      </w:r>
    </w:p>
    <w:p w14:paraId="73D156D1" w14:textId="77777777" w:rsidR="00B97D15" w:rsidRPr="00353C2A" w:rsidRDefault="00B97D15" w:rsidP="00866792">
      <w:pPr>
        <w:pStyle w:val="PR2"/>
      </w:pPr>
      <w:r w:rsidRPr="00353C2A">
        <w:t>Do not use powder-actuated concrete fasteners for seismic restraints.</w:t>
      </w:r>
    </w:p>
    <w:p w14:paraId="40FC7DD9" w14:textId="77777777" w:rsidR="00B97D15" w:rsidRPr="00353C2A" w:rsidRDefault="00B97D15" w:rsidP="00866792">
      <w:pPr>
        <w:pStyle w:val="PR1"/>
      </w:pPr>
      <w:r w:rsidRPr="00353C2A">
        <w:t>Hanger Spacing:</w:t>
      </w:r>
      <w:r w:rsidR="006B45CE" w:rsidRPr="00353C2A">
        <w:t xml:space="preserve"> </w:t>
      </w:r>
      <w:r w:rsidRPr="00353C2A">
        <w:t xml:space="preserve">Comply with SMACNA's "HVAC Duct Construction Standards - Metal and Flexible," </w:t>
      </w:r>
      <w:r w:rsidRPr="00353C2A">
        <w:rPr>
          <w:rStyle w:val="IP"/>
          <w:color w:val="auto"/>
          <w:szCs w:val="24"/>
        </w:rPr>
        <w:t>Table 5-1</w:t>
      </w:r>
      <w:r w:rsidRPr="00353C2A">
        <w:t xml:space="preserve">, "Rectangular Duct Hangers Minimum Size," and Table 5-2, "Minimum Hanger Sizes for Round Duct," for maximum hanger spacing; install hangers and supports within </w:t>
      </w:r>
      <w:proofErr w:type="gramStart"/>
      <w:r w:rsidR="007A2445">
        <w:t>twenty four</w:t>
      </w:r>
      <w:proofErr w:type="gramEnd"/>
      <w:r w:rsidR="007A2445">
        <w:t xml:space="preserve"> (</w:t>
      </w:r>
      <w:r w:rsidRPr="00353C2A">
        <w:rPr>
          <w:rStyle w:val="IP"/>
          <w:color w:val="auto"/>
          <w:szCs w:val="24"/>
        </w:rPr>
        <w:t>24</w:t>
      </w:r>
      <w:r w:rsidR="007A2445">
        <w:rPr>
          <w:rStyle w:val="IP"/>
          <w:color w:val="auto"/>
          <w:szCs w:val="24"/>
        </w:rPr>
        <w:t>)</w:t>
      </w:r>
      <w:r w:rsidRPr="00353C2A">
        <w:rPr>
          <w:rStyle w:val="IP"/>
          <w:color w:val="auto"/>
          <w:szCs w:val="24"/>
        </w:rPr>
        <w:t xml:space="preserve"> inches</w:t>
      </w:r>
      <w:r w:rsidRPr="00353C2A">
        <w:t xml:space="preserve"> of each elbow and within </w:t>
      </w:r>
      <w:proofErr w:type="gramStart"/>
      <w:r w:rsidR="007A2445">
        <w:t>forty eight</w:t>
      </w:r>
      <w:proofErr w:type="gramEnd"/>
      <w:r w:rsidR="007A2445">
        <w:t xml:space="preserve"> (</w:t>
      </w:r>
      <w:r w:rsidRPr="00353C2A">
        <w:rPr>
          <w:rStyle w:val="IP"/>
          <w:color w:val="auto"/>
          <w:szCs w:val="24"/>
        </w:rPr>
        <w:t>48</w:t>
      </w:r>
      <w:r w:rsidR="007A2445">
        <w:rPr>
          <w:rStyle w:val="IP"/>
          <w:color w:val="auto"/>
          <w:szCs w:val="24"/>
        </w:rPr>
        <w:t>)</w:t>
      </w:r>
      <w:r w:rsidRPr="00353C2A">
        <w:rPr>
          <w:rStyle w:val="IP"/>
          <w:color w:val="auto"/>
          <w:szCs w:val="24"/>
        </w:rPr>
        <w:t xml:space="preserve"> inches</w:t>
      </w:r>
      <w:r w:rsidRPr="00353C2A">
        <w:t xml:space="preserve"> of each branch intersection.</w:t>
      </w:r>
    </w:p>
    <w:p w14:paraId="3174B34B" w14:textId="77777777" w:rsidR="00B97D15" w:rsidRPr="00353C2A" w:rsidRDefault="00B97D15" w:rsidP="00866792">
      <w:pPr>
        <w:pStyle w:val="PR1"/>
      </w:pPr>
      <w:r w:rsidRPr="00353C2A">
        <w:t>Hangers Exposed to View:</w:t>
      </w:r>
      <w:r w:rsidR="006B45CE" w:rsidRPr="00353C2A">
        <w:t xml:space="preserve"> </w:t>
      </w:r>
      <w:r w:rsidRPr="00353C2A">
        <w:t>Threaded rod and angle or channel supports.</w:t>
      </w:r>
    </w:p>
    <w:p w14:paraId="650F0655" w14:textId="77777777" w:rsidR="00B97D15" w:rsidRPr="00353C2A" w:rsidRDefault="00B97D15" w:rsidP="00866792">
      <w:pPr>
        <w:pStyle w:val="PR1"/>
      </w:pPr>
      <w:r w:rsidRPr="00353C2A">
        <w:t xml:space="preserve">Support vertical ducts with steel angles or channel secured to the sides of the duct with welds, bolts, sheet metal screws, or blind rivets; support at each floor and at a </w:t>
      </w:r>
      <w:proofErr w:type="gramStart"/>
      <w:r w:rsidRPr="00353C2A">
        <w:t xml:space="preserve">maximum intervals of </w:t>
      </w:r>
      <w:r w:rsidR="007A2445">
        <w:t>sixteen (</w:t>
      </w:r>
      <w:r w:rsidRPr="00353C2A">
        <w:t>16</w:t>
      </w:r>
      <w:r w:rsidR="007A2445">
        <w:t>)</w:t>
      </w:r>
      <w:r w:rsidRPr="00353C2A">
        <w:t xml:space="preserve"> feet</w:t>
      </w:r>
      <w:proofErr w:type="gramEnd"/>
      <w:r w:rsidRPr="00353C2A">
        <w:t>.</w:t>
      </w:r>
    </w:p>
    <w:p w14:paraId="0C72CCAA" w14:textId="77777777" w:rsidR="00B97D15" w:rsidRDefault="00B97D15" w:rsidP="00866792">
      <w:pPr>
        <w:pStyle w:val="PR1"/>
      </w:pPr>
      <w:r w:rsidRPr="00353C2A">
        <w:lastRenderedPageBreak/>
        <w:t>Install upper attachments to structures.</w:t>
      </w:r>
      <w:r w:rsidR="006B45CE" w:rsidRPr="00353C2A">
        <w:t xml:space="preserve"> </w:t>
      </w:r>
      <w:r w:rsidRPr="00353C2A">
        <w:t>Select and size upper attachments with pull-out, tension, and shear capacities appropriate for supported loads and building materials where used.</w:t>
      </w:r>
    </w:p>
    <w:p w14:paraId="5D9CB1C0" w14:textId="77777777" w:rsidR="00B97D15" w:rsidRPr="00353C2A" w:rsidRDefault="00B97D15" w:rsidP="00866792">
      <w:pPr>
        <w:pStyle w:val="ART"/>
      </w:pPr>
      <w:r w:rsidRPr="00353C2A">
        <w:t>SEISMIC-RESTRAINT-DEVICE INSTALLATION</w:t>
      </w:r>
      <w:r w:rsidR="0059483A" w:rsidRPr="00353C2A">
        <w:t xml:space="preserve"> &lt;</w:t>
      </w:r>
      <w:r w:rsidR="0059483A" w:rsidRPr="000E11A0">
        <w:rPr>
          <w:highlight w:val="yellow"/>
        </w:rPr>
        <w:t>Delete if not applicable to project</w:t>
      </w:r>
      <w:r w:rsidR="0059483A" w:rsidRPr="00353C2A">
        <w:t>.&gt;</w:t>
      </w:r>
    </w:p>
    <w:p w14:paraId="5F5C08AF" w14:textId="77777777" w:rsidR="00B97D15" w:rsidRPr="00353C2A" w:rsidRDefault="00B97D15" w:rsidP="00866792">
      <w:pPr>
        <w:pStyle w:val="PR1"/>
      </w:pPr>
      <w:r w:rsidRPr="00353C2A">
        <w:t>Install ducts with hangers and braces designed to support the duct and to restrain against seismic forces required by applicable building codes.</w:t>
      </w:r>
      <w:r w:rsidR="006B45CE" w:rsidRPr="00353C2A">
        <w:t xml:space="preserve"> </w:t>
      </w:r>
      <w:r w:rsidRPr="00353C2A">
        <w:t xml:space="preserve">Comply with </w:t>
      </w:r>
      <w:r w:rsidRPr="000E11A0">
        <w:t>[SMACNA's "Seismic Restraint Manual:</w:t>
      </w:r>
      <w:r w:rsidR="006B45CE" w:rsidRPr="000E11A0">
        <w:t xml:space="preserve"> </w:t>
      </w:r>
      <w:r w:rsidRPr="000E11A0">
        <w:t>Guidelines for Mechanical Systems."] [ASCE/SEI 7.]</w:t>
      </w:r>
    </w:p>
    <w:p w14:paraId="68C61E07" w14:textId="77777777" w:rsidR="00B97D15" w:rsidRPr="00353C2A" w:rsidRDefault="00B97D15" w:rsidP="00866792">
      <w:pPr>
        <w:pStyle w:val="PR2"/>
      </w:pPr>
      <w:r w:rsidRPr="00353C2A">
        <w:t xml:space="preserve">Space lateral supports a maximum of </w:t>
      </w:r>
      <w:r w:rsidR="00A065FE">
        <w:t>forty (</w:t>
      </w:r>
      <w:r w:rsidRPr="00353C2A">
        <w:rPr>
          <w:rStyle w:val="IP"/>
          <w:color w:val="auto"/>
          <w:szCs w:val="24"/>
        </w:rPr>
        <w:t>40</w:t>
      </w:r>
      <w:r w:rsidR="00A065FE">
        <w:rPr>
          <w:rStyle w:val="IP"/>
          <w:color w:val="auto"/>
          <w:szCs w:val="24"/>
        </w:rPr>
        <w:t>)</w:t>
      </w:r>
      <w:r w:rsidRPr="00353C2A">
        <w:rPr>
          <w:rStyle w:val="IP"/>
          <w:color w:val="auto"/>
          <w:szCs w:val="24"/>
        </w:rPr>
        <w:t xml:space="preserve"> feet</w:t>
      </w:r>
      <w:r w:rsidRPr="00353C2A">
        <w:t xml:space="preserve"> </w:t>
      </w:r>
      <w:proofErr w:type="spellStart"/>
      <w:r w:rsidRPr="00353C2A">
        <w:t>o.c.</w:t>
      </w:r>
      <w:proofErr w:type="spellEnd"/>
      <w:r w:rsidRPr="00353C2A">
        <w:t xml:space="preserve">, and longitudinal supports a maximum of </w:t>
      </w:r>
      <w:r w:rsidR="00A065FE">
        <w:t>eighty (</w:t>
      </w:r>
      <w:r w:rsidRPr="00353C2A">
        <w:rPr>
          <w:rStyle w:val="IP"/>
          <w:color w:val="auto"/>
          <w:szCs w:val="24"/>
        </w:rPr>
        <w:t>80</w:t>
      </w:r>
      <w:r w:rsidR="00A065FE">
        <w:rPr>
          <w:rStyle w:val="IP"/>
          <w:color w:val="auto"/>
          <w:szCs w:val="24"/>
        </w:rPr>
        <w:t>)</w:t>
      </w:r>
      <w:r w:rsidRPr="00353C2A">
        <w:rPr>
          <w:rStyle w:val="IP"/>
          <w:color w:val="auto"/>
          <w:szCs w:val="24"/>
        </w:rPr>
        <w:t xml:space="preserve"> feet</w:t>
      </w:r>
      <w:r w:rsidRPr="00353C2A">
        <w:t xml:space="preserve"> </w:t>
      </w:r>
      <w:proofErr w:type="spellStart"/>
      <w:r w:rsidRPr="00353C2A">
        <w:t>o.c.</w:t>
      </w:r>
      <w:proofErr w:type="spellEnd"/>
    </w:p>
    <w:p w14:paraId="137AE76F" w14:textId="77777777" w:rsidR="00B97D15" w:rsidRPr="00353C2A" w:rsidRDefault="00B97D15" w:rsidP="00866792">
      <w:pPr>
        <w:pStyle w:val="PR2"/>
      </w:pPr>
      <w:r w:rsidRPr="00353C2A">
        <w:t xml:space="preserve">Brace a change of direction longer than </w:t>
      </w:r>
      <w:r w:rsidR="00A065FE">
        <w:t>twelve (</w:t>
      </w:r>
      <w:r w:rsidRPr="00353C2A">
        <w:rPr>
          <w:rStyle w:val="IP"/>
          <w:color w:val="auto"/>
          <w:szCs w:val="24"/>
        </w:rPr>
        <w:t>12</w:t>
      </w:r>
      <w:r w:rsidR="00A065FE">
        <w:rPr>
          <w:rStyle w:val="IP"/>
          <w:color w:val="auto"/>
          <w:szCs w:val="24"/>
        </w:rPr>
        <w:t>)</w:t>
      </w:r>
      <w:r w:rsidRPr="00353C2A">
        <w:rPr>
          <w:rStyle w:val="IP"/>
          <w:color w:val="auto"/>
          <w:szCs w:val="24"/>
        </w:rPr>
        <w:t xml:space="preserve"> feet</w:t>
      </w:r>
      <w:r w:rsidRPr="00353C2A">
        <w:t>.</w:t>
      </w:r>
    </w:p>
    <w:p w14:paraId="6D0D4E96" w14:textId="77777777" w:rsidR="00B97D15" w:rsidRPr="00353C2A" w:rsidRDefault="00B97D15" w:rsidP="00866792">
      <w:pPr>
        <w:pStyle w:val="PR1"/>
      </w:pPr>
      <w:r w:rsidRPr="00353C2A">
        <w:t>Select seismic-restraint devices with capacities adequate to carry present and future static and seismic loads.</w:t>
      </w:r>
    </w:p>
    <w:p w14:paraId="328CB25A" w14:textId="77777777" w:rsidR="00B97D15" w:rsidRPr="00353C2A" w:rsidRDefault="00B97D15" w:rsidP="00866792">
      <w:pPr>
        <w:pStyle w:val="PR1"/>
      </w:pPr>
      <w:r w:rsidRPr="00353C2A">
        <w:t>Install cables so they do not bend across edges of adjacent equipment or building structure.</w:t>
      </w:r>
    </w:p>
    <w:p w14:paraId="5AA2E2DD" w14:textId="77777777" w:rsidR="00B97D15" w:rsidRPr="00353C2A" w:rsidRDefault="00B97D15" w:rsidP="00866792">
      <w:pPr>
        <w:pStyle w:val="PR1"/>
      </w:pPr>
      <w:r w:rsidRPr="00353C2A">
        <w:t>Install cable restraints on ducts that are suspended with vibration isolators.</w:t>
      </w:r>
    </w:p>
    <w:p w14:paraId="35E60CA8" w14:textId="77777777" w:rsidR="00B97D15" w:rsidRPr="00353C2A" w:rsidRDefault="00B97D15" w:rsidP="00866792">
      <w:pPr>
        <w:pStyle w:val="PR1"/>
      </w:pPr>
      <w:r w:rsidRPr="00353C2A">
        <w:t>Install seismic-restraint devices using methods approved by an agency acceptable to authorities having jurisdiction.</w:t>
      </w:r>
    </w:p>
    <w:p w14:paraId="558050BD" w14:textId="77777777" w:rsidR="00B97D15" w:rsidRPr="00353C2A" w:rsidRDefault="00B97D15" w:rsidP="00866792">
      <w:pPr>
        <w:pStyle w:val="PR1"/>
      </w:pPr>
      <w:r w:rsidRPr="00353C2A">
        <w:t>Attachment to Structure:</w:t>
      </w:r>
      <w:r w:rsidR="006B45CE" w:rsidRPr="00353C2A">
        <w:t xml:space="preserve"> </w:t>
      </w:r>
      <w:r w:rsidRPr="00353C2A">
        <w:t>If specific attachment is not indicated, anchor bracing and restraints to structure, to flanges of beams, to upper truss chords of bar joists, or to concrete members.</w:t>
      </w:r>
    </w:p>
    <w:p w14:paraId="36A635FB" w14:textId="77777777" w:rsidR="00B97D15" w:rsidRPr="00353C2A" w:rsidRDefault="00B97D15" w:rsidP="00866792">
      <w:pPr>
        <w:pStyle w:val="PR1"/>
      </w:pPr>
      <w:r w:rsidRPr="00353C2A">
        <w:t>Drilling for and Setting Anchors:</w:t>
      </w:r>
    </w:p>
    <w:p w14:paraId="2171B76D" w14:textId="77777777" w:rsidR="00B97D15" w:rsidRPr="00353C2A" w:rsidRDefault="00B97D15" w:rsidP="00866792">
      <w:pPr>
        <w:pStyle w:val="PR2"/>
      </w:pPr>
      <w:r w:rsidRPr="00353C2A">
        <w:t>Identify position of reinforcing steel and other embedded items prior to drilling holes for anchors.</w:t>
      </w:r>
      <w:r w:rsidR="006B45CE" w:rsidRPr="00353C2A">
        <w:t xml:space="preserve"> </w:t>
      </w:r>
      <w:r w:rsidRPr="00353C2A">
        <w:t>Do not damage existing reinforcement or embedded items during drilling.</w:t>
      </w:r>
      <w:r w:rsidR="006B45CE" w:rsidRPr="00353C2A">
        <w:t xml:space="preserve"> </w:t>
      </w:r>
      <w:r w:rsidRPr="00353C2A">
        <w:t>Notify the Architect if reinforcing steel or other embedded items are encountered during drilling.</w:t>
      </w:r>
      <w:r w:rsidR="006B45CE" w:rsidRPr="00353C2A">
        <w:t xml:space="preserve"> </w:t>
      </w:r>
      <w:r w:rsidRPr="00353C2A">
        <w:t xml:space="preserve">Locate and avoid prestressed tendons, electrical and telecommunications </w:t>
      </w:r>
      <w:proofErr w:type="gramStart"/>
      <w:r w:rsidRPr="00353C2A">
        <w:t>conduit</w:t>
      </w:r>
      <w:proofErr w:type="gramEnd"/>
      <w:r w:rsidRPr="00353C2A">
        <w:t>, and gas lines.</w:t>
      </w:r>
    </w:p>
    <w:p w14:paraId="229690E3" w14:textId="77777777" w:rsidR="00B97D15" w:rsidRPr="00353C2A" w:rsidRDefault="00B97D15" w:rsidP="00866792">
      <w:pPr>
        <w:pStyle w:val="PR2"/>
      </w:pPr>
      <w:r w:rsidRPr="00353C2A">
        <w:t>Do not drill holes in concrete or masonry until concrete, mortar, or grout has achieved full design strength.</w:t>
      </w:r>
    </w:p>
    <w:p w14:paraId="05412877" w14:textId="77777777" w:rsidR="00B97D15" w:rsidRPr="00353C2A" w:rsidRDefault="00B97D15" w:rsidP="00866792">
      <w:pPr>
        <w:pStyle w:val="PR2"/>
      </w:pPr>
      <w:r w:rsidRPr="00353C2A">
        <w:lastRenderedPageBreak/>
        <w:t>Wedge Anchors:</w:t>
      </w:r>
      <w:r w:rsidR="006B45CE" w:rsidRPr="00353C2A">
        <w:t xml:space="preserve"> </w:t>
      </w:r>
      <w:r w:rsidRPr="00353C2A">
        <w:t>Protect threads from damage during anchor installation.</w:t>
      </w:r>
      <w:r w:rsidR="006B45CE" w:rsidRPr="00353C2A">
        <w:t xml:space="preserve"> </w:t>
      </w:r>
      <w:r w:rsidRPr="00353C2A">
        <w:t>Heavy-duty sleeve anchors shall be installed with sleeve fully engaged in the structural element to which anchor is to be fastened.</w:t>
      </w:r>
    </w:p>
    <w:p w14:paraId="2FBA0219" w14:textId="77777777" w:rsidR="00B97D15" w:rsidRPr="00353C2A" w:rsidRDefault="00B97D15" w:rsidP="00866792">
      <w:pPr>
        <w:pStyle w:val="PR2"/>
      </w:pPr>
      <w:r w:rsidRPr="00353C2A">
        <w:t>Set anchors to manufacturer's recommended torque, using a torque wrench.</w:t>
      </w:r>
    </w:p>
    <w:p w14:paraId="0DEF3AA6" w14:textId="77777777" w:rsidR="00B97D15" w:rsidRPr="00353C2A" w:rsidRDefault="00B97D15" w:rsidP="00866792">
      <w:pPr>
        <w:pStyle w:val="PR2"/>
      </w:pPr>
      <w:r w:rsidRPr="00353C2A">
        <w:t>Install zinc-coated steel anchors for interior applications and stainless-steel anchors for applications exposed to weather.</w:t>
      </w:r>
    </w:p>
    <w:p w14:paraId="2DA9A34F" w14:textId="77777777" w:rsidR="00B97D15" w:rsidRPr="00353C2A" w:rsidRDefault="00B97D15" w:rsidP="00866792">
      <w:pPr>
        <w:pStyle w:val="ART"/>
      </w:pPr>
      <w:r w:rsidRPr="00353C2A">
        <w:t>CONNECTIONS</w:t>
      </w:r>
    </w:p>
    <w:p w14:paraId="5FEADF98" w14:textId="77777777" w:rsidR="00B97D15" w:rsidRPr="00353C2A" w:rsidRDefault="00B97D15" w:rsidP="00866792">
      <w:pPr>
        <w:pStyle w:val="PR1"/>
      </w:pPr>
      <w:r w:rsidRPr="00353C2A">
        <w:t>Make connections to equipment with flexible connectors</w:t>
      </w:r>
      <w:r w:rsidR="006D30CB">
        <w:t>.</w:t>
      </w:r>
      <w:r w:rsidRPr="00353C2A">
        <w:t xml:space="preserve"> </w:t>
      </w:r>
    </w:p>
    <w:p w14:paraId="5090B883" w14:textId="77777777" w:rsidR="00B97D15" w:rsidRPr="00353C2A" w:rsidRDefault="00B97D15" w:rsidP="00866792">
      <w:pPr>
        <w:pStyle w:val="PR1"/>
      </w:pPr>
      <w:r w:rsidRPr="00353C2A">
        <w:t>Comply with SMACNA's "HVAC Duct Construction Standards - Metal and Flexible" for branch, outlet and inlet, and terminal unit connections.</w:t>
      </w:r>
    </w:p>
    <w:p w14:paraId="5B0361D0" w14:textId="77777777" w:rsidR="00B97D15" w:rsidRPr="00353C2A" w:rsidRDefault="00B97D15" w:rsidP="00866792">
      <w:pPr>
        <w:pStyle w:val="ART"/>
      </w:pPr>
      <w:r w:rsidRPr="00353C2A">
        <w:t>PAINTING</w:t>
      </w:r>
    </w:p>
    <w:p w14:paraId="2BCC5BCE" w14:textId="77777777" w:rsidR="00B97D15" w:rsidRPr="00353C2A" w:rsidRDefault="00B97D15" w:rsidP="00866792">
      <w:pPr>
        <w:pStyle w:val="PR1"/>
      </w:pPr>
      <w:r w:rsidRPr="00353C2A">
        <w:t>Paint interior of metal ducts that are visible through registers and grilles and that do not have duct liner.</w:t>
      </w:r>
      <w:r w:rsidR="006B45CE" w:rsidRPr="00353C2A">
        <w:t xml:space="preserve"> </w:t>
      </w:r>
      <w:r w:rsidRPr="00353C2A">
        <w:t>Apply one coat of flat, black, latex paint over a compatible galvanized-steel primer.</w:t>
      </w:r>
      <w:r w:rsidR="006B45CE" w:rsidRPr="00353C2A">
        <w:t xml:space="preserve"> </w:t>
      </w:r>
      <w:r w:rsidRPr="00353C2A">
        <w:t>Paint materials and application require</w:t>
      </w:r>
      <w:r w:rsidR="00A065FE">
        <w:t xml:space="preserve">ments are specified in </w:t>
      </w:r>
      <w:r w:rsidR="00DF5709">
        <w:t xml:space="preserve">Architectural Specification </w:t>
      </w:r>
      <w:r w:rsidR="00A065FE">
        <w:t>Section</w:t>
      </w:r>
      <w:r w:rsidR="00DF5709">
        <w:t>s</w:t>
      </w:r>
      <w:r w:rsidR="00A065FE">
        <w:t> </w:t>
      </w:r>
      <w:r w:rsidRPr="00353C2A">
        <w:t>"</w:t>
      </w:r>
      <w:r w:rsidR="006D30CB">
        <w:t>Exterior Painting" and/or </w:t>
      </w:r>
      <w:r w:rsidRPr="00353C2A">
        <w:t>"Interior Painting."</w:t>
      </w:r>
    </w:p>
    <w:p w14:paraId="59EAAF3F" w14:textId="77777777" w:rsidR="00B97D15" w:rsidRPr="00353C2A" w:rsidRDefault="00B97D15" w:rsidP="00866792">
      <w:pPr>
        <w:pStyle w:val="ART"/>
      </w:pPr>
      <w:r w:rsidRPr="00353C2A">
        <w:t>FIELD QUALITY CONTROL</w:t>
      </w:r>
    </w:p>
    <w:p w14:paraId="1B51F3AF" w14:textId="77777777" w:rsidR="00B97D15" w:rsidRPr="00353C2A" w:rsidRDefault="00B97D15" w:rsidP="00866792">
      <w:pPr>
        <w:pStyle w:val="PR1"/>
      </w:pPr>
      <w:r w:rsidRPr="00353C2A">
        <w:t>Perform tests and inspections.</w:t>
      </w:r>
    </w:p>
    <w:p w14:paraId="31FE345A" w14:textId="77777777" w:rsidR="00B97D15" w:rsidRPr="00353C2A" w:rsidRDefault="00B97D15" w:rsidP="00866792">
      <w:pPr>
        <w:pStyle w:val="PR1"/>
      </w:pPr>
      <w:r w:rsidRPr="00353C2A">
        <w:t>Leakage Tests:</w:t>
      </w:r>
    </w:p>
    <w:p w14:paraId="002B27E2" w14:textId="77777777" w:rsidR="00B97D15" w:rsidRPr="00353C2A" w:rsidRDefault="00B97D15" w:rsidP="00866792">
      <w:pPr>
        <w:pStyle w:val="PR2"/>
      </w:pPr>
      <w:r w:rsidRPr="00353C2A">
        <w:t>Comply with SMACNA's "HVAC Air Duct Leakage Test Manual."</w:t>
      </w:r>
      <w:r w:rsidR="006B45CE" w:rsidRPr="00353C2A">
        <w:t xml:space="preserve"> </w:t>
      </w:r>
      <w:r w:rsidRPr="00353C2A">
        <w:t>Submit a test report for each test.</w:t>
      </w:r>
    </w:p>
    <w:p w14:paraId="12A5ABA6" w14:textId="77777777" w:rsidR="00B97D15" w:rsidRPr="00353C2A" w:rsidRDefault="00B97D15" w:rsidP="00866792">
      <w:pPr>
        <w:pStyle w:val="PR2"/>
      </w:pPr>
      <w:r w:rsidRPr="00353C2A">
        <w:t>Test the following systems:</w:t>
      </w:r>
    </w:p>
    <w:p w14:paraId="78B6A8AA" w14:textId="77777777" w:rsidR="00B97D15" w:rsidRPr="00353C2A" w:rsidRDefault="00B97D15" w:rsidP="00866792">
      <w:pPr>
        <w:pStyle w:val="PR3"/>
      </w:pPr>
      <w:r w:rsidRPr="00353C2A">
        <w:t xml:space="preserve">Supply Ducts with a Pressure Class of </w:t>
      </w:r>
      <w:r w:rsidR="006820FE">
        <w:t>Two (</w:t>
      </w:r>
      <w:r w:rsidR="006820FE">
        <w:rPr>
          <w:rStyle w:val="IP"/>
          <w:color w:val="auto"/>
          <w:szCs w:val="24"/>
        </w:rPr>
        <w:t xml:space="preserve">2) </w:t>
      </w:r>
      <w:r w:rsidRPr="00353C2A">
        <w:rPr>
          <w:rStyle w:val="IP"/>
          <w:color w:val="auto"/>
          <w:szCs w:val="24"/>
        </w:rPr>
        <w:t>Inch wg</w:t>
      </w:r>
      <w:r w:rsidR="006820FE">
        <w:rPr>
          <w:rStyle w:val="IP"/>
          <w:color w:val="auto"/>
          <w:szCs w:val="24"/>
        </w:rPr>
        <w:t>.</w:t>
      </w:r>
      <w:r w:rsidRPr="00353C2A">
        <w:rPr>
          <w:rStyle w:val="SI"/>
          <w:szCs w:val="24"/>
        </w:rPr>
        <w:t xml:space="preserve"> </w:t>
      </w:r>
      <w:r w:rsidRPr="00353C2A">
        <w:t>or Higher:</w:t>
      </w:r>
      <w:r w:rsidR="006B45CE" w:rsidRPr="00353C2A">
        <w:t xml:space="preserve"> </w:t>
      </w:r>
      <w:r w:rsidRPr="00353C2A">
        <w:t>Test representative duct sections totaling no less than percent of total installed duct area for each designated pressure class.</w:t>
      </w:r>
    </w:p>
    <w:p w14:paraId="12717428" w14:textId="77777777" w:rsidR="00B97D15" w:rsidRPr="00353C2A" w:rsidRDefault="00B97D15" w:rsidP="00866792">
      <w:pPr>
        <w:pStyle w:val="PR3"/>
      </w:pPr>
      <w:r w:rsidRPr="00353C2A">
        <w:t xml:space="preserve">Return Ducts with a Pressure Class of </w:t>
      </w:r>
      <w:r w:rsidR="006820FE">
        <w:t>Two (</w:t>
      </w:r>
      <w:r w:rsidR="006820FE">
        <w:rPr>
          <w:rStyle w:val="IP"/>
          <w:color w:val="auto"/>
          <w:szCs w:val="24"/>
        </w:rPr>
        <w:t xml:space="preserve">2) </w:t>
      </w:r>
      <w:r w:rsidRPr="00353C2A">
        <w:rPr>
          <w:rStyle w:val="IP"/>
          <w:color w:val="auto"/>
          <w:szCs w:val="24"/>
        </w:rPr>
        <w:t>Inch wg</w:t>
      </w:r>
      <w:r w:rsidR="006820FE">
        <w:rPr>
          <w:rStyle w:val="IP"/>
          <w:color w:val="auto"/>
          <w:szCs w:val="24"/>
        </w:rPr>
        <w:t>.</w:t>
      </w:r>
      <w:r w:rsidRPr="00353C2A">
        <w:rPr>
          <w:rStyle w:val="SI"/>
          <w:szCs w:val="24"/>
        </w:rPr>
        <w:t xml:space="preserve"> </w:t>
      </w:r>
      <w:r w:rsidRPr="00353C2A">
        <w:t>or Higher:</w:t>
      </w:r>
      <w:r w:rsidR="006B45CE" w:rsidRPr="00353C2A">
        <w:t xml:space="preserve"> </w:t>
      </w:r>
      <w:r w:rsidRPr="00353C2A">
        <w:t>Test representative duct sections</w:t>
      </w:r>
      <w:r w:rsidR="00BE13AE" w:rsidRPr="00353C2A">
        <w:t xml:space="preserve"> </w:t>
      </w:r>
      <w:r w:rsidRPr="00353C2A">
        <w:t>totaling no less than 50</w:t>
      </w:r>
      <w:r w:rsidR="006820FE">
        <w:t>%</w:t>
      </w:r>
      <w:r w:rsidRPr="00353C2A">
        <w:t xml:space="preserve"> of total installed duct area for each designated pressure class.</w:t>
      </w:r>
    </w:p>
    <w:p w14:paraId="2581EBE3" w14:textId="77777777" w:rsidR="00B97D15" w:rsidRPr="00353C2A" w:rsidRDefault="00B97D15" w:rsidP="00866792">
      <w:pPr>
        <w:pStyle w:val="PR3"/>
      </w:pPr>
      <w:r w:rsidRPr="00353C2A">
        <w:t xml:space="preserve">Exhaust Ducts with a Pressure Class of </w:t>
      </w:r>
      <w:r w:rsidR="006820FE">
        <w:t>Two (</w:t>
      </w:r>
      <w:r w:rsidR="006820FE">
        <w:rPr>
          <w:rStyle w:val="IP"/>
          <w:color w:val="auto"/>
          <w:szCs w:val="24"/>
        </w:rPr>
        <w:t xml:space="preserve">2) </w:t>
      </w:r>
      <w:r w:rsidRPr="00353C2A">
        <w:rPr>
          <w:rStyle w:val="IP"/>
          <w:color w:val="auto"/>
          <w:szCs w:val="24"/>
        </w:rPr>
        <w:t>Inch wg</w:t>
      </w:r>
      <w:r w:rsidR="006820FE">
        <w:rPr>
          <w:rStyle w:val="IP"/>
          <w:color w:val="auto"/>
          <w:szCs w:val="24"/>
        </w:rPr>
        <w:t>.</w:t>
      </w:r>
      <w:r w:rsidR="00BE13AE" w:rsidRPr="00353C2A">
        <w:t xml:space="preserve"> </w:t>
      </w:r>
      <w:r w:rsidRPr="00353C2A">
        <w:t>or Higher:</w:t>
      </w:r>
      <w:r w:rsidR="006B45CE" w:rsidRPr="00353C2A">
        <w:t xml:space="preserve"> </w:t>
      </w:r>
      <w:r w:rsidRPr="00353C2A">
        <w:t xml:space="preserve">Test representative duct sections </w:t>
      </w:r>
      <w:r w:rsidR="006820FE">
        <w:t>totaling no less than 50%</w:t>
      </w:r>
      <w:r w:rsidRPr="00353C2A">
        <w:t xml:space="preserve"> of total installed duct area for each designated pressure class.</w:t>
      </w:r>
    </w:p>
    <w:p w14:paraId="044336A4" w14:textId="77777777" w:rsidR="00B97D15" w:rsidRPr="00353C2A" w:rsidRDefault="00B97D15" w:rsidP="00866792">
      <w:pPr>
        <w:pStyle w:val="PR2"/>
      </w:pPr>
      <w:r w:rsidRPr="00353C2A">
        <w:lastRenderedPageBreak/>
        <w:t>Disassemble, reassemble, and seal segments of systems to accommodate leakage testing and for compliance with test requirements.</w:t>
      </w:r>
    </w:p>
    <w:p w14:paraId="2193D685" w14:textId="77777777" w:rsidR="00B97D15" w:rsidRPr="00353C2A" w:rsidRDefault="00B97D15" w:rsidP="00866792">
      <w:pPr>
        <w:pStyle w:val="PR2"/>
      </w:pPr>
      <w:r w:rsidRPr="00353C2A">
        <w:t>Test for leaks before applying external insulation.</w:t>
      </w:r>
    </w:p>
    <w:p w14:paraId="3F9974D9" w14:textId="77777777" w:rsidR="00B97D15" w:rsidRPr="00353C2A" w:rsidRDefault="00B97D15" w:rsidP="00866792">
      <w:pPr>
        <w:pStyle w:val="PR2"/>
      </w:pPr>
      <w:r w:rsidRPr="00353C2A">
        <w:t>Conduct tests at static pressures equal to maximum design pressure of system or section being tested.</w:t>
      </w:r>
      <w:r w:rsidR="006B45CE" w:rsidRPr="00353C2A">
        <w:t xml:space="preserve"> </w:t>
      </w:r>
      <w:r w:rsidRPr="00353C2A">
        <w:t>If static-pressure classes are not indicated, test system at maximum system design pressure.</w:t>
      </w:r>
      <w:r w:rsidR="006B45CE" w:rsidRPr="00353C2A">
        <w:t xml:space="preserve"> </w:t>
      </w:r>
      <w:r w:rsidRPr="00353C2A">
        <w:t>Do not pressurize systems above maximum design operating pressure.</w:t>
      </w:r>
    </w:p>
    <w:p w14:paraId="7D247C13" w14:textId="77777777" w:rsidR="00B97D15" w:rsidRPr="00353C2A" w:rsidRDefault="00B97D15" w:rsidP="00866792">
      <w:pPr>
        <w:pStyle w:val="PR2"/>
      </w:pPr>
      <w:r w:rsidRPr="00353C2A">
        <w:t>Give seven</w:t>
      </w:r>
      <w:r w:rsidR="00BE13AE" w:rsidRPr="00353C2A">
        <w:t xml:space="preserve"> </w:t>
      </w:r>
      <w:r w:rsidRPr="00353C2A">
        <w:t>days' advance notice for testing.</w:t>
      </w:r>
    </w:p>
    <w:p w14:paraId="7BB8DD89" w14:textId="77777777" w:rsidR="00B97D15" w:rsidRPr="00A11E9E" w:rsidRDefault="00B97D15" w:rsidP="00866792">
      <w:pPr>
        <w:pStyle w:val="PR1"/>
      </w:pPr>
      <w:r w:rsidRPr="00A11E9E">
        <w:t>Duct System Cleanliness Tests:</w:t>
      </w:r>
    </w:p>
    <w:p w14:paraId="7E17BBB0" w14:textId="77777777" w:rsidR="00B97D15" w:rsidRPr="00A11E9E" w:rsidRDefault="00B97D15" w:rsidP="00866792">
      <w:pPr>
        <w:pStyle w:val="PR2"/>
      </w:pPr>
      <w:r w:rsidRPr="00A11E9E">
        <w:t>Visually inspect duct system to ensure that no visible contaminants are present.</w:t>
      </w:r>
    </w:p>
    <w:p w14:paraId="6F8856EE" w14:textId="77777777" w:rsidR="00B97D15" w:rsidRPr="00A11E9E" w:rsidRDefault="00B97D15" w:rsidP="00866792">
      <w:pPr>
        <w:pStyle w:val="PR2"/>
      </w:pPr>
      <w:r w:rsidRPr="00A11E9E">
        <w:t>Test sections of metal duct system, chosen randomly by Owner, for cleanliness according to "Vacuum Test" in NADCA ACR, "Assessment, Cleaning and Restoration of HVAC Systems."</w:t>
      </w:r>
    </w:p>
    <w:p w14:paraId="5C7BDC60" w14:textId="77777777" w:rsidR="00B97D15" w:rsidRPr="00A11E9E" w:rsidRDefault="00B97D15" w:rsidP="00866792">
      <w:pPr>
        <w:pStyle w:val="PR3"/>
      </w:pPr>
      <w:r w:rsidRPr="00A11E9E">
        <w:t>Acceptable Cleanliness Level:</w:t>
      </w:r>
      <w:r w:rsidR="006B45CE" w:rsidRPr="00A11E9E">
        <w:t xml:space="preserve"> </w:t>
      </w:r>
      <w:r w:rsidRPr="00A11E9E">
        <w:t>Net weight of debris collected on the filter media shall not exceed 0.75 mg/100 sq. cm.</w:t>
      </w:r>
    </w:p>
    <w:p w14:paraId="16C228B8" w14:textId="77777777" w:rsidR="00B97D15" w:rsidRPr="00A11E9E" w:rsidRDefault="00B97D15" w:rsidP="00866792">
      <w:pPr>
        <w:pStyle w:val="PR1"/>
      </w:pPr>
      <w:r w:rsidRPr="00A11E9E">
        <w:t>Duct system will be considered defective if it does not pass tests and inspections.</w:t>
      </w:r>
    </w:p>
    <w:p w14:paraId="31A0C627" w14:textId="77777777" w:rsidR="00B97D15" w:rsidRPr="00A11E9E" w:rsidRDefault="00B97D15" w:rsidP="00866792">
      <w:pPr>
        <w:pStyle w:val="PR1"/>
        <w:rPr>
          <w:color w:val="00B050"/>
        </w:rPr>
      </w:pPr>
      <w:r w:rsidRPr="00A11E9E">
        <w:t>Prepare test and inspection reports</w:t>
      </w:r>
      <w:r w:rsidRPr="00A11E9E">
        <w:rPr>
          <w:color w:val="00B050"/>
        </w:rPr>
        <w:t>.</w:t>
      </w:r>
    </w:p>
    <w:p w14:paraId="7FDE9F8E" w14:textId="77777777" w:rsidR="00B97D15" w:rsidRPr="000E11A0" w:rsidRDefault="00B97D15" w:rsidP="00866792">
      <w:pPr>
        <w:pStyle w:val="ART"/>
      </w:pPr>
      <w:r w:rsidRPr="00A11E9E">
        <w:t>DUCT CLEANING</w:t>
      </w:r>
      <w:r w:rsidR="00A11E9E">
        <w:t xml:space="preserve"> </w:t>
      </w:r>
      <w:r w:rsidR="00A11E9E" w:rsidRPr="00A11E9E">
        <w:rPr>
          <w:color w:val="FF0000"/>
        </w:rPr>
        <w:t xml:space="preserve">- </w:t>
      </w:r>
      <w:r w:rsidR="00A11E9E" w:rsidRPr="000E11A0">
        <w:t>EXISTING SYSTEMS</w:t>
      </w:r>
    </w:p>
    <w:p w14:paraId="1A9BFF2D" w14:textId="77777777" w:rsidR="00B97D15" w:rsidRDefault="00B97D15" w:rsidP="00866792">
      <w:pPr>
        <w:pStyle w:val="ART"/>
      </w:pPr>
      <w:r w:rsidRPr="000E11A0">
        <w:t>Clean existing duct system(s) before testing, adjusting, and balancing.</w:t>
      </w:r>
      <w:r w:rsidR="00A11E9E" w:rsidRPr="000E11A0">
        <w:t xml:space="preserve"> See Division 23 Specification Section “HVAC Air Distribution System Cleaning” for requirements</w:t>
      </w:r>
      <w:r w:rsidR="00A11E9E">
        <w:t>.</w:t>
      </w:r>
    </w:p>
    <w:p w14:paraId="6D992D19" w14:textId="77777777" w:rsidR="00B97D15" w:rsidRPr="00353C2A" w:rsidRDefault="00B97D15" w:rsidP="00290FFB">
      <w:pPr>
        <w:pStyle w:val="ART"/>
        <w:tabs>
          <w:tab w:val="clear" w:pos="864"/>
          <w:tab w:val="left" w:pos="720"/>
        </w:tabs>
        <w:ind w:left="720" w:hanging="720"/>
        <w:rPr>
          <w:szCs w:val="24"/>
        </w:rPr>
      </w:pPr>
      <w:r w:rsidRPr="00353C2A">
        <w:rPr>
          <w:szCs w:val="24"/>
        </w:rPr>
        <w:t>START UP</w:t>
      </w:r>
    </w:p>
    <w:p w14:paraId="28640A6D" w14:textId="77777777" w:rsidR="00B97D15" w:rsidRPr="00353C2A" w:rsidRDefault="00B97D15" w:rsidP="00866792">
      <w:pPr>
        <w:pStyle w:val="PR1"/>
      </w:pPr>
      <w:r w:rsidRPr="00353C2A">
        <w:t>Air Balance:</w:t>
      </w:r>
      <w:r w:rsidR="006B45CE" w:rsidRPr="00353C2A">
        <w:t xml:space="preserve"> </w:t>
      </w:r>
      <w:r w:rsidRPr="00353C2A">
        <w:t xml:space="preserve">Comply with requirements in </w:t>
      </w:r>
      <w:r w:rsidR="00824D65">
        <w:t xml:space="preserve">Division 23 Specification </w:t>
      </w:r>
      <w:r w:rsidRPr="00353C2A">
        <w:t>Section "Testin</w:t>
      </w:r>
      <w:r w:rsidR="00824D65">
        <w:t xml:space="preserve">g, Adjusting, and Balancing </w:t>
      </w:r>
      <w:r w:rsidRPr="00353C2A">
        <w:t>HVAC</w:t>
      </w:r>
      <w:r w:rsidR="00824D65">
        <w:t xml:space="preserve"> Systems</w:t>
      </w:r>
      <w:r w:rsidRPr="00353C2A">
        <w:t>."</w:t>
      </w:r>
    </w:p>
    <w:p w14:paraId="20F0B245" w14:textId="77777777" w:rsidR="00B97D15" w:rsidRPr="00353C2A" w:rsidRDefault="00B97D15" w:rsidP="00866792">
      <w:pPr>
        <w:pStyle w:val="ART"/>
      </w:pPr>
      <w:r w:rsidRPr="00353C2A">
        <w:t>DUCT SCHEDULE</w:t>
      </w:r>
    </w:p>
    <w:p w14:paraId="4CF3BD29" w14:textId="77777777" w:rsidR="00B97D15" w:rsidRPr="00353C2A" w:rsidRDefault="00B97D15" w:rsidP="00866792">
      <w:pPr>
        <w:pStyle w:val="PR1"/>
      </w:pPr>
      <w:r w:rsidRPr="00353C2A">
        <w:t>Fabricate ducts with galvanized sheet steel except as otherwise indicated and as follows:</w:t>
      </w:r>
    </w:p>
    <w:p w14:paraId="3DAC9B4C" w14:textId="77777777" w:rsidR="00B97D15" w:rsidRPr="00353C2A" w:rsidRDefault="00B97D15" w:rsidP="00866792">
      <w:pPr>
        <w:pStyle w:val="PR2"/>
      </w:pPr>
      <w:r w:rsidRPr="00353C2A">
        <w:t>Underground Ducts:</w:t>
      </w:r>
      <w:r w:rsidR="006B45CE" w:rsidRPr="00353C2A">
        <w:t xml:space="preserve"> </w:t>
      </w:r>
      <w:r w:rsidRPr="00353C2A">
        <w:t xml:space="preserve">Concrete-encased, </w:t>
      </w:r>
      <w:r w:rsidRPr="000E11A0">
        <w:rPr>
          <w:highlight w:val="yellow"/>
        </w:rPr>
        <w:t>[galvanized sheet steel] [PVC-coated, galvanized sheet steel with thicker coating on duct exterior] [stainless steel</w:t>
      </w:r>
      <w:r w:rsidRPr="00353C2A">
        <w:t>].</w:t>
      </w:r>
    </w:p>
    <w:p w14:paraId="21CE7E70" w14:textId="77777777" w:rsidR="00B97D15" w:rsidRPr="00353C2A" w:rsidRDefault="00B97D15" w:rsidP="00866792">
      <w:pPr>
        <w:pStyle w:val="PR1"/>
      </w:pPr>
      <w:r w:rsidRPr="00353C2A">
        <w:t>Supply Ducts:</w:t>
      </w:r>
    </w:p>
    <w:p w14:paraId="09D561A3" w14:textId="77777777" w:rsidR="00B97D15" w:rsidRPr="00353C2A" w:rsidRDefault="00B97D15" w:rsidP="00866792">
      <w:pPr>
        <w:pStyle w:val="PR2"/>
      </w:pPr>
      <w:r w:rsidRPr="00353C2A">
        <w:lastRenderedPageBreak/>
        <w:t>Pressure Class:</w:t>
      </w:r>
      <w:r w:rsidR="006B45CE" w:rsidRPr="00353C2A">
        <w:t xml:space="preserve"> </w:t>
      </w:r>
      <w:r w:rsidRPr="00353C2A">
        <w:t xml:space="preserve">Positive </w:t>
      </w:r>
      <w:r w:rsidR="006820FE">
        <w:t>three (</w:t>
      </w:r>
      <w:r w:rsidR="006820FE">
        <w:rPr>
          <w:rStyle w:val="IP"/>
          <w:color w:val="auto"/>
          <w:szCs w:val="24"/>
        </w:rPr>
        <w:t>3)</w:t>
      </w:r>
      <w:r w:rsidR="000D3663">
        <w:rPr>
          <w:rStyle w:val="IP"/>
          <w:color w:val="auto"/>
          <w:szCs w:val="24"/>
        </w:rPr>
        <w:t xml:space="preserve"> </w:t>
      </w:r>
      <w:r w:rsidRPr="00353C2A">
        <w:rPr>
          <w:rStyle w:val="IP"/>
          <w:color w:val="auto"/>
          <w:szCs w:val="24"/>
        </w:rPr>
        <w:t>inch wg</w:t>
      </w:r>
      <w:r w:rsidRPr="00353C2A">
        <w:t>.</w:t>
      </w:r>
    </w:p>
    <w:p w14:paraId="5A0F609D" w14:textId="77777777" w:rsidR="00B97D15" w:rsidRPr="00353C2A" w:rsidRDefault="00B97D15" w:rsidP="00866792">
      <w:pPr>
        <w:pStyle w:val="PR2"/>
      </w:pPr>
      <w:r w:rsidRPr="00353C2A">
        <w:t>Minimum SMACNA Seal Class:</w:t>
      </w:r>
      <w:r w:rsidR="006B45CE" w:rsidRPr="00353C2A">
        <w:t xml:space="preserve"> </w:t>
      </w:r>
      <w:r w:rsidRPr="00353C2A">
        <w:t>A.</w:t>
      </w:r>
    </w:p>
    <w:p w14:paraId="1AFA3BEE" w14:textId="77777777" w:rsidR="00B97D15" w:rsidRPr="00353C2A" w:rsidRDefault="00B97D15" w:rsidP="00866792">
      <w:pPr>
        <w:pStyle w:val="PR2"/>
      </w:pPr>
      <w:r w:rsidRPr="00353C2A">
        <w:t>SMACNA Leakage Class for Rectangular:</w:t>
      </w:r>
      <w:r w:rsidR="006B45CE" w:rsidRPr="00353C2A">
        <w:t xml:space="preserve"> </w:t>
      </w:r>
      <w:r w:rsidRPr="00353C2A">
        <w:t>6.</w:t>
      </w:r>
    </w:p>
    <w:p w14:paraId="0CD9EB96" w14:textId="77777777" w:rsidR="00B97D15" w:rsidRPr="00353C2A" w:rsidRDefault="00B97D15" w:rsidP="00866792">
      <w:pPr>
        <w:pStyle w:val="PR2"/>
      </w:pPr>
      <w:r w:rsidRPr="00353C2A">
        <w:t>SMACNA Leakage Class for Round and Flat Oval:</w:t>
      </w:r>
      <w:r w:rsidR="006B45CE" w:rsidRPr="00353C2A">
        <w:t xml:space="preserve"> </w:t>
      </w:r>
      <w:r w:rsidRPr="00353C2A">
        <w:t>3.</w:t>
      </w:r>
    </w:p>
    <w:p w14:paraId="1F2F8FF8" w14:textId="77777777" w:rsidR="00B97D15" w:rsidRPr="00353C2A" w:rsidRDefault="00B97D15" w:rsidP="00866792">
      <w:pPr>
        <w:pStyle w:val="PR1"/>
      </w:pPr>
      <w:r w:rsidRPr="00353C2A">
        <w:t>Return Ducts:</w:t>
      </w:r>
    </w:p>
    <w:p w14:paraId="7EB2D297" w14:textId="77777777" w:rsidR="00B97D15" w:rsidRPr="00353C2A" w:rsidRDefault="00B97D15" w:rsidP="00866792">
      <w:pPr>
        <w:pStyle w:val="PR2"/>
      </w:pPr>
      <w:r w:rsidRPr="00353C2A">
        <w:t>Pressure Class:</w:t>
      </w:r>
      <w:r w:rsidR="006B45CE" w:rsidRPr="00353C2A">
        <w:t xml:space="preserve"> </w:t>
      </w:r>
      <w:r w:rsidRPr="00353C2A">
        <w:t xml:space="preserve">Positive or negative </w:t>
      </w:r>
      <w:r w:rsidR="006820FE">
        <w:t>two (</w:t>
      </w:r>
      <w:r w:rsidR="006820FE">
        <w:rPr>
          <w:rStyle w:val="IP"/>
          <w:color w:val="auto"/>
          <w:szCs w:val="24"/>
        </w:rPr>
        <w:t xml:space="preserve">2) </w:t>
      </w:r>
      <w:r w:rsidRPr="00353C2A">
        <w:rPr>
          <w:rStyle w:val="IP"/>
          <w:color w:val="auto"/>
          <w:szCs w:val="24"/>
        </w:rPr>
        <w:t>inch wg</w:t>
      </w:r>
      <w:r w:rsidRPr="00353C2A">
        <w:t>.</w:t>
      </w:r>
    </w:p>
    <w:p w14:paraId="2D45DF38" w14:textId="77777777" w:rsidR="00B97D15" w:rsidRPr="00353C2A" w:rsidRDefault="00B97D15" w:rsidP="00866792">
      <w:pPr>
        <w:pStyle w:val="PR2"/>
      </w:pPr>
      <w:r w:rsidRPr="00353C2A">
        <w:t>Minimum SMACNA Seal Class:</w:t>
      </w:r>
      <w:r w:rsidR="006B45CE" w:rsidRPr="00353C2A">
        <w:t xml:space="preserve"> </w:t>
      </w:r>
      <w:r w:rsidRPr="00353C2A">
        <w:t>B.</w:t>
      </w:r>
    </w:p>
    <w:p w14:paraId="6C9144A1" w14:textId="77777777" w:rsidR="00B97D15" w:rsidRPr="00353C2A" w:rsidRDefault="00B97D15" w:rsidP="00866792">
      <w:pPr>
        <w:pStyle w:val="PR2"/>
      </w:pPr>
      <w:r w:rsidRPr="00353C2A">
        <w:t>SMACNA Leakage Class for Rectangular:</w:t>
      </w:r>
      <w:r w:rsidR="006B45CE" w:rsidRPr="00353C2A">
        <w:t xml:space="preserve"> </w:t>
      </w:r>
      <w:r w:rsidRPr="00353C2A">
        <w:t>12.</w:t>
      </w:r>
    </w:p>
    <w:p w14:paraId="1C02B3CD" w14:textId="77777777" w:rsidR="00B97D15" w:rsidRPr="00353C2A" w:rsidRDefault="00B97D15" w:rsidP="00866792">
      <w:pPr>
        <w:pStyle w:val="PR2"/>
      </w:pPr>
      <w:r w:rsidRPr="00353C2A">
        <w:t>SMACNA Leakage Class for Round and Flat Oval:</w:t>
      </w:r>
      <w:r w:rsidR="006B45CE" w:rsidRPr="00353C2A">
        <w:t xml:space="preserve"> </w:t>
      </w:r>
      <w:r w:rsidRPr="00353C2A">
        <w:t>6.</w:t>
      </w:r>
    </w:p>
    <w:p w14:paraId="2EB874C0" w14:textId="77777777" w:rsidR="00B97D15" w:rsidRPr="00353C2A" w:rsidRDefault="00B97D15" w:rsidP="00866792">
      <w:pPr>
        <w:pStyle w:val="PR1"/>
      </w:pPr>
      <w:r w:rsidRPr="00353C2A">
        <w:t>Exhaust Ducts:</w:t>
      </w:r>
    </w:p>
    <w:p w14:paraId="7563A2D8" w14:textId="77777777" w:rsidR="00B97D15" w:rsidRPr="00353C2A" w:rsidRDefault="00B97D15" w:rsidP="00866792">
      <w:pPr>
        <w:pStyle w:val="PR2"/>
      </w:pPr>
      <w:r w:rsidRPr="00353C2A">
        <w:t>Ducts Connected to Fans Exhausting (ASHRAE 62.1, Class 1 and 2) Air:</w:t>
      </w:r>
      <w:r w:rsidR="006820FE">
        <w:t xml:space="preserve"> </w:t>
      </w:r>
    </w:p>
    <w:p w14:paraId="0A6B220C" w14:textId="77777777" w:rsidR="00B97D15" w:rsidRPr="00353C2A" w:rsidRDefault="00B97D15" w:rsidP="00866792">
      <w:pPr>
        <w:pStyle w:val="PR3"/>
      </w:pPr>
      <w:r w:rsidRPr="00353C2A">
        <w:t>Pressure Class:</w:t>
      </w:r>
      <w:r w:rsidR="006B45CE" w:rsidRPr="00353C2A">
        <w:t xml:space="preserve"> </w:t>
      </w:r>
      <w:r w:rsidRPr="00353C2A">
        <w:t xml:space="preserve">Negative </w:t>
      </w:r>
      <w:r w:rsidR="006820FE">
        <w:t>two (</w:t>
      </w:r>
      <w:r w:rsidR="006820FE">
        <w:rPr>
          <w:rStyle w:val="IP"/>
          <w:color w:val="auto"/>
          <w:szCs w:val="24"/>
        </w:rPr>
        <w:t xml:space="preserve">2) </w:t>
      </w:r>
      <w:r w:rsidRPr="00353C2A">
        <w:rPr>
          <w:rStyle w:val="IP"/>
          <w:color w:val="auto"/>
          <w:szCs w:val="24"/>
        </w:rPr>
        <w:t>wg</w:t>
      </w:r>
      <w:r w:rsidRPr="00353C2A">
        <w:t>.</w:t>
      </w:r>
    </w:p>
    <w:p w14:paraId="4B05D74A" w14:textId="77777777" w:rsidR="00B97D15" w:rsidRPr="00353C2A" w:rsidRDefault="00B97D15" w:rsidP="00866792">
      <w:pPr>
        <w:pStyle w:val="PR3"/>
      </w:pPr>
      <w:r w:rsidRPr="00353C2A">
        <w:t>Minimum SMACNA Seal Class:</w:t>
      </w:r>
      <w:r w:rsidR="006B45CE" w:rsidRPr="00353C2A">
        <w:t xml:space="preserve"> </w:t>
      </w:r>
      <w:r w:rsidRPr="00353C2A">
        <w:t>B if negative pressure, and A if positive pressure.</w:t>
      </w:r>
    </w:p>
    <w:p w14:paraId="3A20FCD0" w14:textId="77777777" w:rsidR="00B97D15" w:rsidRPr="00353C2A" w:rsidRDefault="00B97D15" w:rsidP="00866792">
      <w:pPr>
        <w:pStyle w:val="PR3"/>
      </w:pPr>
      <w:r w:rsidRPr="00353C2A">
        <w:t>SMACNA Leakage Class for Rectangular:</w:t>
      </w:r>
      <w:r w:rsidR="006B45CE" w:rsidRPr="00353C2A">
        <w:t xml:space="preserve"> </w:t>
      </w:r>
      <w:r w:rsidRPr="00353C2A">
        <w:t>12.</w:t>
      </w:r>
    </w:p>
    <w:p w14:paraId="1E8F839E" w14:textId="77777777" w:rsidR="00B97D15" w:rsidRPr="00353C2A" w:rsidRDefault="00B97D15" w:rsidP="00866792">
      <w:pPr>
        <w:pStyle w:val="PR3"/>
      </w:pPr>
      <w:r w:rsidRPr="00353C2A">
        <w:t>SMACNA Leakage Class for Round and Flat Oval:</w:t>
      </w:r>
      <w:r w:rsidR="006B45CE" w:rsidRPr="00353C2A">
        <w:t xml:space="preserve"> </w:t>
      </w:r>
      <w:r w:rsidRPr="00353C2A">
        <w:t>6.</w:t>
      </w:r>
    </w:p>
    <w:p w14:paraId="02B905E4" w14:textId="77777777" w:rsidR="00B97D15" w:rsidRPr="00353C2A" w:rsidRDefault="00B97D15" w:rsidP="00866792">
      <w:pPr>
        <w:pStyle w:val="PR2"/>
      </w:pPr>
      <w:r w:rsidRPr="00353C2A">
        <w:t>Ducts Connected to Commercial Kitchen Hoods:</w:t>
      </w:r>
      <w:r w:rsidR="006B45CE" w:rsidRPr="00353C2A">
        <w:t xml:space="preserve"> </w:t>
      </w:r>
      <w:r w:rsidRPr="00353C2A">
        <w:t>Comply with NFPA 96.</w:t>
      </w:r>
    </w:p>
    <w:p w14:paraId="0F23A5DE" w14:textId="77777777" w:rsidR="00B97D15" w:rsidRPr="00353C2A" w:rsidRDefault="00B97D15" w:rsidP="00866792">
      <w:pPr>
        <w:pStyle w:val="PR3"/>
      </w:pPr>
      <w:r w:rsidRPr="00353C2A">
        <w:t>Exposed to View:</w:t>
      </w:r>
      <w:r w:rsidR="006B45CE" w:rsidRPr="00353C2A">
        <w:t xml:space="preserve"> </w:t>
      </w:r>
      <w:r w:rsidRPr="00353C2A">
        <w:t>Type 304, stainless-steel sheet finish.</w:t>
      </w:r>
    </w:p>
    <w:p w14:paraId="659EE54E" w14:textId="77777777" w:rsidR="00B97D15" w:rsidRPr="00353C2A" w:rsidRDefault="00B97D15" w:rsidP="00866792">
      <w:pPr>
        <w:pStyle w:val="PR3"/>
      </w:pPr>
      <w:r w:rsidRPr="00353C2A">
        <w:t>Concealed:</w:t>
      </w:r>
      <w:r w:rsidR="006B45CE" w:rsidRPr="00353C2A">
        <w:t xml:space="preserve"> </w:t>
      </w:r>
      <w:r w:rsidRPr="00353C2A">
        <w:t>Type 304, stainless-steel sheet, No. 2D finish.</w:t>
      </w:r>
    </w:p>
    <w:p w14:paraId="1BCFBFE6" w14:textId="77777777" w:rsidR="00B97D15" w:rsidRPr="00353C2A" w:rsidRDefault="00B97D15" w:rsidP="00866792">
      <w:pPr>
        <w:pStyle w:val="PR3"/>
      </w:pPr>
      <w:r w:rsidRPr="00353C2A">
        <w:t>Welded seams and joints.</w:t>
      </w:r>
    </w:p>
    <w:p w14:paraId="0C0196E0" w14:textId="77777777" w:rsidR="00B97D15" w:rsidRPr="00353C2A" w:rsidRDefault="00B97D15" w:rsidP="00866792">
      <w:pPr>
        <w:pStyle w:val="PR3"/>
      </w:pPr>
      <w:r w:rsidRPr="00353C2A">
        <w:t>Pressure Class:</w:t>
      </w:r>
      <w:r w:rsidR="006B45CE" w:rsidRPr="00353C2A">
        <w:t xml:space="preserve"> </w:t>
      </w:r>
      <w:r w:rsidRPr="00353C2A">
        <w:t xml:space="preserve">Positive or negative </w:t>
      </w:r>
      <w:r w:rsidR="006820FE">
        <w:t>two (</w:t>
      </w:r>
      <w:r w:rsidR="006820FE">
        <w:rPr>
          <w:rStyle w:val="IP"/>
          <w:color w:val="auto"/>
          <w:szCs w:val="24"/>
        </w:rPr>
        <w:t xml:space="preserve">2) </w:t>
      </w:r>
      <w:r w:rsidRPr="00353C2A">
        <w:rPr>
          <w:rStyle w:val="IP"/>
          <w:color w:val="auto"/>
          <w:szCs w:val="24"/>
        </w:rPr>
        <w:t>wg</w:t>
      </w:r>
      <w:r w:rsidRPr="00353C2A">
        <w:t>.</w:t>
      </w:r>
    </w:p>
    <w:p w14:paraId="3405CB52" w14:textId="77777777" w:rsidR="00B97D15" w:rsidRPr="00353C2A" w:rsidRDefault="00B97D15" w:rsidP="00866792">
      <w:pPr>
        <w:pStyle w:val="PR3"/>
      </w:pPr>
      <w:r w:rsidRPr="00353C2A">
        <w:t>Minimum SMACNA Seal Class:</w:t>
      </w:r>
      <w:r w:rsidR="006B45CE" w:rsidRPr="00353C2A">
        <w:t xml:space="preserve"> </w:t>
      </w:r>
      <w:r w:rsidRPr="00353C2A">
        <w:t>Welded seams, joints, and penetrations.</w:t>
      </w:r>
    </w:p>
    <w:p w14:paraId="5D55C840" w14:textId="77777777" w:rsidR="00B97D15" w:rsidRPr="00353C2A" w:rsidRDefault="00B97D15" w:rsidP="00866792">
      <w:pPr>
        <w:pStyle w:val="PR3"/>
      </w:pPr>
      <w:r w:rsidRPr="00353C2A">
        <w:t>SMACNA Leakage Class:</w:t>
      </w:r>
      <w:r w:rsidR="006B45CE" w:rsidRPr="00353C2A">
        <w:t xml:space="preserve"> </w:t>
      </w:r>
      <w:r w:rsidRPr="00353C2A">
        <w:t>3.</w:t>
      </w:r>
    </w:p>
    <w:p w14:paraId="3EF039AF" w14:textId="77777777" w:rsidR="00B97D15" w:rsidRPr="00353C2A" w:rsidRDefault="00B97D15" w:rsidP="00866792">
      <w:pPr>
        <w:pStyle w:val="PR2"/>
      </w:pPr>
      <w:r w:rsidRPr="00353C2A">
        <w:t>Ducts Connected to Dishwasher Hoods:</w:t>
      </w:r>
    </w:p>
    <w:p w14:paraId="20E1C0C6" w14:textId="77777777" w:rsidR="00B97D15" w:rsidRPr="00353C2A" w:rsidRDefault="00B97D15" w:rsidP="00866792">
      <w:pPr>
        <w:pStyle w:val="PR3"/>
      </w:pPr>
      <w:r w:rsidRPr="00353C2A">
        <w:t>Type 304, stainless-steel sheet.</w:t>
      </w:r>
    </w:p>
    <w:p w14:paraId="0FAD2960" w14:textId="77777777" w:rsidR="00B97D15" w:rsidRPr="00353C2A" w:rsidRDefault="00B97D15" w:rsidP="00866792">
      <w:pPr>
        <w:pStyle w:val="PR3"/>
      </w:pPr>
      <w:r w:rsidRPr="00353C2A">
        <w:t>Exposed to View:</w:t>
      </w:r>
      <w:r w:rsidR="006B45CE" w:rsidRPr="00353C2A">
        <w:t xml:space="preserve"> </w:t>
      </w:r>
      <w:r w:rsidRPr="00353C2A">
        <w:t>No. 4 finish.</w:t>
      </w:r>
    </w:p>
    <w:p w14:paraId="0118F942" w14:textId="77777777" w:rsidR="00B97D15" w:rsidRPr="00353C2A" w:rsidRDefault="00B97D15" w:rsidP="00866792">
      <w:pPr>
        <w:pStyle w:val="PR3"/>
      </w:pPr>
      <w:r w:rsidRPr="00353C2A">
        <w:t>Concealed:</w:t>
      </w:r>
      <w:r w:rsidR="006B45CE" w:rsidRPr="00353C2A">
        <w:t xml:space="preserve"> </w:t>
      </w:r>
      <w:r w:rsidRPr="00353C2A">
        <w:t>No. 2D finish.</w:t>
      </w:r>
    </w:p>
    <w:p w14:paraId="361F00FD" w14:textId="77777777" w:rsidR="00B97D15" w:rsidRPr="00353C2A" w:rsidRDefault="00B97D15" w:rsidP="00866792">
      <w:pPr>
        <w:pStyle w:val="PR3"/>
      </w:pPr>
      <w:r w:rsidRPr="00353C2A">
        <w:t>Welded seams and flanged joints with watertight EPDM gaskets.</w:t>
      </w:r>
    </w:p>
    <w:p w14:paraId="5E75C399" w14:textId="77777777" w:rsidR="00B97D15" w:rsidRPr="00353C2A" w:rsidRDefault="00B97D15" w:rsidP="00866792">
      <w:pPr>
        <w:pStyle w:val="PR3"/>
      </w:pPr>
      <w:r w:rsidRPr="00353C2A">
        <w:t>Pressure Class:</w:t>
      </w:r>
      <w:r w:rsidR="006B45CE" w:rsidRPr="00353C2A">
        <w:t xml:space="preserve"> </w:t>
      </w:r>
      <w:r w:rsidRPr="00353C2A">
        <w:t xml:space="preserve">Positive or negative </w:t>
      </w:r>
      <w:r w:rsidR="006820FE">
        <w:t>two (</w:t>
      </w:r>
      <w:r w:rsidR="006820FE">
        <w:rPr>
          <w:rStyle w:val="IP"/>
          <w:color w:val="auto"/>
          <w:szCs w:val="24"/>
        </w:rPr>
        <w:t xml:space="preserve">2) </w:t>
      </w:r>
      <w:r w:rsidRPr="00353C2A">
        <w:rPr>
          <w:rStyle w:val="IP"/>
          <w:color w:val="auto"/>
          <w:szCs w:val="24"/>
        </w:rPr>
        <w:t>wg</w:t>
      </w:r>
      <w:r w:rsidRPr="00353C2A">
        <w:t>.</w:t>
      </w:r>
    </w:p>
    <w:p w14:paraId="66DDBA24" w14:textId="77777777" w:rsidR="00B97D15" w:rsidRPr="00353C2A" w:rsidRDefault="00B97D15" w:rsidP="00866792">
      <w:pPr>
        <w:pStyle w:val="PR3"/>
      </w:pPr>
      <w:r w:rsidRPr="00353C2A">
        <w:t>Minimum SMACNA Seal Class:</w:t>
      </w:r>
      <w:r w:rsidR="006B45CE" w:rsidRPr="00353C2A">
        <w:t xml:space="preserve"> </w:t>
      </w:r>
      <w:r w:rsidRPr="00353C2A">
        <w:t>Welded seams, joints, and penetrations.</w:t>
      </w:r>
    </w:p>
    <w:p w14:paraId="633AF70E" w14:textId="77777777" w:rsidR="00B97D15" w:rsidRPr="00353C2A" w:rsidRDefault="00B97D15" w:rsidP="00866792">
      <w:pPr>
        <w:pStyle w:val="PR3"/>
      </w:pPr>
      <w:r w:rsidRPr="00353C2A">
        <w:t>SMACNA Leakage Class:</w:t>
      </w:r>
      <w:r w:rsidR="006B45CE" w:rsidRPr="00353C2A">
        <w:t xml:space="preserve"> </w:t>
      </w:r>
      <w:r w:rsidRPr="00353C2A">
        <w:t>3.</w:t>
      </w:r>
    </w:p>
    <w:p w14:paraId="6824B737" w14:textId="77777777" w:rsidR="00B97D15" w:rsidRPr="00353C2A" w:rsidRDefault="00B97D15" w:rsidP="00866792">
      <w:pPr>
        <w:pStyle w:val="PR2"/>
      </w:pPr>
      <w:r w:rsidRPr="00353C2A">
        <w:t>Ducts Connected to Fans Exhausting Laboratory and Process (ASHRAE 62.1, Class 3 and 4) Air:</w:t>
      </w:r>
    </w:p>
    <w:p w14:paraId="63959EBB" w14:textId="77777777" w:rsidR="00B97D15" w:rsidRPr="00353C2A" w:rsidRDefault="00B97D15" w:rsidP="00866792">
      <w:pPr>
        <w:pStyle w:val="PR3"/>
      </w:pPr>
      <w:r w:rsidRPr="00353C2A">
        <w:t>[</w:t>
      </w:r>
      <w:r w:rsidRPr="000E11A0">
        <w:rPr>
          <w:highlight w:val="yellow"/>
        </w:rPr>
        <w:t>Type 316</w:t>
      </w:r>
      <w:r w:rsidRPr="000E11A0">
        <w:t>] [</w:t>
      </w:r>
      <w:r w:rsidRPr="000E11A0">
        <w:rPr>
          <w:highlight w:val="yellow"/>
        </w:rPr>
        <w:t>Type 304</w:t>
      </w:r>
      <w:r w:rsidRPr="000E11A0">
        <w:t>],</w:t>
      </w:r>
      <w:r w:rsidRPr="00353C2A">
        <w:t xml:space="preserve"> stainless-steel sheet.</w:t>
      </w:r>
    </w:p>
    <w:p w14:paraId="7DF75F65" w14:textId="77777777" w:rsidR="00B97D15" w:rsidRPr="00353C2A" w:rsidRDefault="00B97D15" w:rsidP="00866792">
      <w:pPr>
        <w:pStyle w:val="PR4"/>
      </w:pPr>
      <w:r w:rsidRPr="00353C2A">
        <w:t>Exposed to View:</w:t>
      </w:r>
      <w:r w:rsidR="006B45CE" w:rsidRPr="00353C2A">
        <w:t xml:space="preserve"> </w:t>
      </w:r>
      <w:r w:rsidR="006820FE">
        <w:t xml:space="preserve">No. 4 </w:t>
      </w:r>
      <w:r w:rsidRPr="00353C2A">
        <w:t>finish.</w:t>
      </w:r>
    </w:p>
    <w:p w14:paraId="1613A260" w14:textId="77777777" w:rsidR="00B97D15" w:rsidRPr="00353C2A" w:rsidRDefault="00B97D15" w:rsidP="00866792">
      <w:pPr>
        <w:pStyle w:val="PR4"/>
      </w:pPr>
      <w:r w:rsidRPr="00353C2A">
        <w:t>Concealed:</w:t>
      </w:r>
      <w:r w:rsidR="006B45CE" w:rsidRPr="00353C2A">
        <w:t xml:space="preserve"> </w:t>
      </w:r>
      <w:r w:rsidR="006820FE">
        <w:t>No. 2B</w:t>
      </w:r>
      <w:r w:rsidRPr="00353C2A">
        <w:t xml:space="preserve"> finish.</w:t>
      </w:r>
    </w:p>
    <w:p w14:paraId="0A48F9F2" w14:textId="77777777" w:rsidR="00B97D15" w:rsidRPr="00353C2A" w:rsidRDefault="00B97D15" w:rsidP="00866792">
      <w:pPr>
        <w:pStyle w:val="PR3"/>
      </w:pPr>
      <w:r w:rsidRPr="00353C2A">
        <w:t>PVC-coated, galvanized sheet steel with thicker coating on duct interior.</w:t>
      </w:r>
    </w:p>
    <w:p w14:paraId="2CA96DD1" w14:textId="77777777" w:rsidR="00B97D15" w:rsidRPr="00353C2A" w:rsidRDefault="00B97D15" w:rsidP="00866792">
      <w:pPr>
        <w:pStyle w:val="PR3"/>
      </w:pPr>
      <w:r w:rsidRPr="00353C2A">
        <w:t>Pressure Class:</w:t>
      </w:r>
      <w:r w:rsidR="006B45CE" w:rsidRPr="00353C2A">
        <w:t xml:space="preserve"> </w:t>
      </w:r>
      <w:r w:rsidRPr="00353C2A">
        <w:t xml:space="preserve">Positive or negative </w:t>
      </w:r>
      <w:r w:rsidR="006820FE">
        <w:t>three (</w:t>
      </w:r>
      <w:r w:rsidR="006820FE">
        <w:rPr>
          <w:rStyle w:val="IP"/>
          <w:color w:val="auto"/>
          <w:szCs w:val="24"/>
        </w:rPr>
        <w:t xml:space="preserve">3) </w:t>
      </w:r>
      <w:r w:rsidRPr="00353C2A">
        <w:rPr>
          <w:rStyle w:val="IP"/>
          <w:color w:val="auto"/>
          <w:szCs w:val="24"/>
        </w:rPr>
        <w:t>inch wg</w:t>
      </w:r>
      <w:r w:rsidRPr="00353C2A">
        <w:t>.</w:t>
      </w:r>
    </w:p>
    <w:p w14:paraId="7AE6A78A" w14:textId="77777777" w:rsidR="00B97D15" w:rsidRPr="00353C2A" w:rsidRDefault="00B97D15" w:rsidP="00866792">
      <w:pPr>
        <w:pStyle w:val="PR3"/>
      </w:pPr>
      <w:r w:rsidRPr="00353C2A">
        <w:t>Minimum SMACNA Seal Class:</w:t>
      </w:r>
      <w:r w:rsidR="006B45CE" w:rsidRPr="00353C2A">
        <w:t xml:space="preserve"> </w:t>
      </w:r>
      <w:r w:rsidRPr="00353C2A">
        <w:t>Welded seams, joints, and penetrations.</w:t>
      </w:r>
    </w:p>
    <w:p w14:paraId="7DB6574F" w14:textId="77777777" w:rsidR="00B97D15" w:rsidRPr="00353C2A" w:rsidRDefault="00B97D15" w:rsidP="00866792">
      <w:pPr>
        <w:pStyle w:val="PR3"/>
      </w:pPr>
      <w:r w:rsidRPr="00353C2A">
        <w:t>SMACNA Leakage Class:</w:t>
      </w:r>
      <w:r w:rsidR="006B45CE" w:rsidRPr="00353C2A">
        <w:t xml:space="preserve"> </w:t>
      </w:r>
      <w:r w:rsidRPr="00353C2A">
        <w:t>3.</w:t>
      </w:r>
    </w:p>
    <w:p w14:paraId="57406D68" w14:textId="77777777" w:rsidR="00B97D15" w:rsidRPr="00353C2A" w:rsidRDefault="00B97D15" w:rsidP="00866792">
      <w:pPr>
        <w:pStyle w:val="PR1"/>
      </w:pPr>
      <w:r w:rsidRPr="00353C2A">
        <w:t>Outdoor-Air (Not Filtered, Heated, or Cooled) Ducts:</w:t>
      </w:r>
    </w:p>
    <w:p w14:paraId="5DB2046C" w14:textId="77777777" w:rsidR="00B97D15" w:rsidRPr="00353C2A" w:rsidRDefault="00B97D15" w:rsidP="00866792">
      <w:pPr>
        <w:pStyle w:val="PR2"/>
      </w:pPr>
      <w:r w:rsidRPr="00353C2A">
        <w:lastRenderedPageBreak/>
        <w:t>Pressure Class:</w:t>
      </w:r>
      <w:r w:rsidR="006B45CE" w:rsidRPr="00353C2A">
        <w:t xml:space="preserve"> </w:t>
      </w:r>
      <w:r w:rsidRPr="00353C2A">
        <w:t xml:space="preserve">Positive or negative </w:t>
      </w:r>
      <w:r w:rsidR="006820FE">
        <w:t>two (</w:t>
      </w:r>
      <w:r w:rsidR="006820FE">
        <w:rPr>
          <w:rStyle w:val="IP"/>
          <w:color w:val="auto"/>
          <w:szCs w:val="24"/>
        </w:rPr>
        <w:t xml:space="preserve">2) </w:t>
      </w:r>
      <w:r w:rsidRPr="00353C2A">
        <w:rPr>
          <w:rStyle w:val="IP"/>
          <w:color w:val="auto"/>
          <w:szCs w:val="24"/>
        </w:rPr>
        <w:t>wg</w:t>
      </w:r>
      <w:r w:rsidRPr="00353C2A">
        <w:t>.</w:t>
      </w:r>
    </w:p>
    <w:p w14:paraId="116094AE" w14:textId="77777777" w:rsidR="00B97D15" w:rsidRPr="00353C2A" w:rsidRDefault="00B97D15" w:rsidP="00866792">
      <w:pPr>
        <w:pStyle w:val="PR2"/>
      </w:pPr>
      <w:r w:rsidRPr="00353C2A">
        <w:t>Minimum SMACNA Seal Class:</w:t>
      </w:r>
      <w:r w:rsidR="006B45CE" w:rsidRPr="00353C2A">
        <w:t xml:space="preserve"> </w:t>
      </w:r>
      <w:r w:rsidRPr="00353C2A">
        <w:t>B.</w:t>
      </w:r>
    </w:p>
    <w:p w14:paraId="41348AD6" w14:textId="77777777" w:rsidR="00B97D15" w:rsidRPr="00353C2A" w:rsidRDefault="00B97D15" w:rsidP="00866792">
      <w:pPr>
        <w:pStyle w:val="PR2"/>
      </w:pPr>
      <w:r w:rsidRPr="00353C2A">
        <w:t>SMACNA Leakage Class for Rectangular:</w:t>
      </w:r>
      <w:r w:rsidR="006B45CE" w:rsidRPr="00353C2A">
        <w:t xml:space="preserve"> </w:t>
      </w:r>
      <w:r w:rsidRPr="00353C2A">
        <w:t>12.</w:t>
      </w:r>
    </w:p>
    <w:p w14:paraId="17BF135A" w14:textId="77777777" w:rsidR="00B97D15" w:rsidRPr="00353C2A" w:rsidRDefault="00B97D15" w:rsidP="00866792">
      <w:pPr>
        <w:pStyle w:val="PR2"/>
      </w:pPr>
      <w:r w:rsidRPr="00353C2A">
        <w:t>SMACNA Leakage Class for Round and Flat Oval:</w:t>
      </w:r>
      <w:r w:rsidR="006B45CE" w:rsidRPr="00353C2A">
        <w:t xml:space="preserve"> </w:t>
      </w:r>
      <w:r w:rsidRPr="00353C2A">
        <w:t>6.</w:t>
      </w:r>
    </w:p>
    <w:p w14:paraId="185634D8" w14:textId="77777777" w:rsidR="00B97D15" w:rsidRPr="00353C2A" w:rsidRDefault="00B97D15" w:rsidP="00866792">
      <w:pPr>
        <w:pStyle w:val="PR1"/>
      </w:pPr>
      <w:r w:rsidRPr="00353C2A">
        <w:t>Intermediate Reinforcement:</w:t>
      </w:r>
    </w:p>
    <w:p w14:paraId="3E361172" w14:textId="77777777" w:rsidR="00B97D15" w:rsidRPr="00353C2A" w:rsidRDefault="00B97D15" w:rsidP="00866792">
      <w:pPr>
        <w:pStyle w:val="PR2"/>
      </w:pPr>
      <w:r w:rsidRPr="00353C2A">
        <w:t>Galvanized-Steel Ducts:</w:t>
      </w:r>
      <w:r w:rsidR="006B45CE" w:rsidRPr="00353C2A">
        <w:t xml:space="preserve"> </w:t>
      </w:r>
      <w:r w:rsidRPr="00353C2A">
        <w:t>Galvanized steel.</w:t>
      </w:r>
    </w:p>
    <w:p w14:paraId="3B480720" w14:textId="77777777" w:rsidR="00B97D15" w:rsidRPr="00353C2A" w:rsidRDefault="00B97D15" w:rsidP="00866792">
      <w:pPr>
        <w:pStyle w:val="PR2"/>
      </w:pPr>
      <w:r w:rsidRPr="00353C2A">
        <w:t>PVC-Coated Ducts:</w:t>
      </w:r>
    </w:p>
    <w:p w14:paraId="55461FC1" w14:textId="77777777" w:rsidR="00B97D15" w:rsidRPr="00353C2A" w:rsidRDefault="00B97D15" w:rsidP="00866792">
      <w:pPr>
        <w:pStyle w:val="PR3"/>
      </w:pPr>
      <w:r w:rsidRPr="00353C2A">
        <w:t>Exposed to Airstream:</w:t>
      </w:r>
      <w:r w:rsidR="006B45CE" w:rsidRPr="00353C2A">
        <w:t xml:space="preserve"> </w:t>
      </w:r>
      <w:r w:rsidRPr="00353C2A">
        <w:t>Match duct material.</w:t>
      </w:r>
    </w:p>
    <w:p w14:paraId="7E3D13BD" w14:textId="77777777" w:rsidR="00B97D15" w:rsidRPr="00353C2A" w:rsidRDefault="00B97D15" w:rsidP="00866792">
      <w:pPr>
        <w:pStyle w:val="PR3"/>
      </w:pPr>
      <w:r w:rsidRPr="00353C2A">
        <w:t>Not Exposed to Airstream:</w:t>
      </w:r>
      <w:r w:rsidR="006B45CE" w:rsidRPr="00353C2A">
        <w:t xml:space="preserve"> </w:t>
      </w:r>
      <w:r w:rsidRPr="00353C2A">
        <w:t>Match duct material.</w:t>
      </w:r>
    </w:p>
    <w:p w14:paraId="082B37B1" w14:textId="77777777" w:rsidR="00B97D15" w:rsidRPr="00353C2A" w:rsidRDefault="00B97D15" w:rsidP="00866792">
      <w:pPr>
        <w:pStyle w:val="PR2"/>
      </w:pPr>
      <w:r w:rsidRPr="00353C2A">
        <w:t>Stainless-Steel Ducts:</w:t>
      </w:r>
    </w:p>
    <w:p w14:paraId="7D0448DB" w14:textId="77777777" w:rsidR="00B97D15" w:rsidRPr="00353C2A" w:rsidRDefault="00B97D15" w:rsidP="00866792">
      <w:pPr>
        <w:pStyle w:val="PR3"/>
      </w:pPr>
      <w:r w:rsidRPr="00353C2A">
        <w:t>Exposed to Airstream:</w:t>
      </w:r>
      <w:r w:rsidR="006B45CE" w:rsidRPr="00353C2A">
        <w:t xml:space="preserve"> </w:t>
      </w:r>
      <w:r w:rsidRPr="00353C2A">
        <w:t>Match duct material.</w:t>
      </w:r>
    </w:p>
    <w:p w14:paraId="286BE54F" w14:textId="77777777" w:rsidR="00B97D15" w:rsidRPr="00353C2A" w:rsidRDefault="00B97D15" w:rsidP="00866792">
      <w:pPr>
        <w:pStyle w:val="PR3"/>
      </w:pPr>
      <w:r w:rsidRPr="00353C2A">
        <w:t>Not Exposed to Airstream:</w:t>
      </w:r>
      <w:r w:rsidR="006B45CE" w:rsidRPr="00353C2A">
        <w:t xml:space="preserve"> </w:t>
      </w:r>
      <w:r w:rsidRPr="00353C2A">
        <w:t>Match duct material.</w:t>
      </w:r>
    </w:p>
    <w:p w14:paraId="4E48C2F8" w14:textId="77777777" w:rsidR="00B97D15" w:rsidRPr="00353C2A" w:rsidRDefault="00B97D15" w:rsidP="00866792">
      <w:pPr>
        <w:pStyle w:val="PR2"/>
      </w:pPr>
      <w:r w:rsidRPr="00353C2A">
        <w:t>Aluminum Ducts:</w:t>
      </w:r>
      <w:r w:rsidR="006B45CE" w:rsidRPr="00353C2A">
        <w:t xml:space="preserve"> </w:t>
      </w:r>
      <w:r w:rsidRPr="00353C2A">
        <w:t>Aluminum.</w:t>
      </w:r>
    </w:p>
    <w:p w14:paraId="586C7192" w14:textId="77777777" w:rsidR="00B97D15" w:rsidRPr="000E11A0" w:rsidRDefault="00B97D15" w:rsidP="00866792">
      <w:pPr>
        <w:pStyle w:val="PR1"/>
      </w:pPr>
      <w:r w:rsidRPr="00353C2A">
        <w:t>Liner:</w:t>
      </w:r>
      <w:r w:rsidR="002D1EFA" w:rsidRPr="00353C2A">
        <w:t>&lt;</w:t>
      </w:r>
      <w:r w:rsidR="002D1EFA" w:rsidRPr="000E11A0">
        <w:rPr>
          <w:highlight w:val="yellow"/>
        </w:rPr>
        <w:t>Designer to indicate on drawings where liner is used</w:t>
      </w:r>
      <w:r w:rsidR="002D1EFA" w:rsidRPr="000E11A0">
        <w:t>&gt;</w:t>
      </w:r>
      <w:r w:rsidR="006D30CB" w:rsidRPr="000E11A0">
        <w:t xml:space="preserve"> </w:t>
      </w:r>
      <w:r w:rsidR="006D30CB" w:rsidRPr="000E11A0">
        <w:rPr>
          <w:highlight w:val="yellow"/>
        </w:rPr>
        <w:t>&lt;Edit for Project&gt;</w:t>
      </w:r>
      <w:r w:rsidR="006D30CB" w:rsidRPr="000E11A0">
        <w:t xml:space="preserve"> </w:t>
      </w:r>
    </w:p>
    <w:p w14:paraId="534DC0D5" w14:textId="77777777" w:rsidR="00B97D15" w:rsidRPr="000E11A0" w:rsidRDefault="00B97D15" w:rsidP="00866792">
      <w:pPr>
        <w:pStyle w:val="PR2"/>
      </w:pPr>
      <w:r w:rsidRPr="000E11A0">
        <w:t>[</w:t>
      </w:r>
      <w:r w:rsidRPr="000E11A0">
        <w:rPr>
          <w:highlight w:val="yellow"/>
        </w:rPr>
        <w:t>Fibrous glass, Type I</w:t>
      </w:r>
      <w:r w:rsidRPr="000E11A0">
        <w:t>] [</w:t>
      </w:r>
      <w:r w:rsidRPr="000E11A0">
        <w:rPr>
          <w:highlight w:val="yellow"/>
        </w:rPr>
        <w:t>Flexible elastomeric</w:t>
      </w:r>
      <w:r w:rsidRPr="000E11A0">
        <w:t>], [</w:t>
      </w:r>
      <w:r w:rsidRPr="000E11A0">
        <w:rPr>
          <w:rStyle w:val="IP"/>
          <w:color w:val="auto"/>
          <w:szCs w:val="24"/>
          <w:highlight w:val="yellow"/>
        </w:rPr>
        <w:t>1</w:t>
      </w:r>
      <w:r w:rsidR="002D1EFA" w:rsidRPr="000E11A0">
        <w:rPr>
          <w:rStyle w:val="IP"/>
          <w:color w:val="auto"/>
          <w:szCs w:val="24"/>
          <w:highlight w:val="yellow"/>
        </w:rPr>
        <w:t>/2</w:t>
      </w:r>
      <w:r w:rsidRPr="000E11A0">
        <w:rPr>
          <w:rStyle w:val="IP"/>
          <w:color w:val="auto"/>
          <w:szCs w:val="24"/>
          <w:highlight w:val="yellow"/>
        </w:rPr>
        <w:t xml:space="preserve"> inch</w:t>
      </w:r>
      <w:r w:rsidRPr="000E11A0">
        <w:t>] [</w:t>
      </w:r>
      <w:r w:rsidRPr="000E11A0">
        <w:rPr>
          <w:rStyle w:val="IP"/>
          <w:color w:val="auto"/>
          <w:szCs w:val="24"/>
          <w:highlight w:val="yellow"/>
        </w:rPr>
        <w:t>1 inch</w:t>
      </w:r>
      <w:r w:rsidRPr="000E11A0">
        <w:t>] [</w:t>
      </w:r>
      <w:r w:rsidR="002D1EFA" w:rsidRPr="000E11A0">
        <w:rPr>
          <w:rStyle w:val="IP"/>
          <w:color w:val="auto"/>
          <w:szCs w:val="24"/>
          <w:highlight w:val="yellow"/>
        </w:rPr>
        <w:t>1-1/2</w:t>
      </w:r>
      <w:r w:rsidR="002D1EFA" w:rsidRPr="000E11A0">
        <w:rPr>
          <w:rStyle w:val="IP"/>
          <w:color w:val="auto"/>
          <w:szCs w:val="24"/>
        </w:rPr>
        <w:t xml:space="preserve"> </w:t>
      </w:r>
      <w:r w:rsidRPr="000E11A0">
        <w:rPr>
          <w:rStyle w:val="IP"/>
          <w:color w:val="auto"/>
          <w:szCs w:val="24"/>
          <w:highlight w:val="yellow"/>
        </w:rPr>
        <w:t>inches</w:t>
      </w:r>
      <w:r w:rsidR="002D1EFA" w:rsidRPr="000E11A0">
        <w:rPr>
          <w:rStyle w:val="IP"/>
          <w:color w:val="auto"/>
          <w:szCs w:val="24"/>
        </w:rPr>
        <w:t>]</w:t>
      </w:r>
      <w:r w:rsidRPr="000E11A0">
        <w:t xml:space="preserve"> thick.</w:t>
      </w:r>
    </w:p>
    <w:p w14:paraId="68EBA091" w14:textId="77777777" w:rsidR="00B97D15" w:rsidRPr="00353C2A" w:rsidRDefault="00B97D15" w:rsidP="00866792">
      <w:pPr>
        <w:pStyle w:val="PR1"/>
      </w:pPr>
      <w:r w:rsidRPr="00353C2A">
        <w:t>Double-Wall Duct Interstitial Insulation:</w:t>
      </w:r>
    </w:p>
    <w:p w14:paraId="327BB7D0" w14:textId="77777777" w:rsidR="00B97D15" w:rsidRPr="00353C2A" w:rsidRDefault="00B97D15" w:rsidP="00866792">
      <w:pPr>
        <w:pStyle w:val="PR2"/>
      </w:pPr>
      <w:r w:rsidRPr="00353C2A">
        <w:t xml:space="preserve"> Air Ducts:</w:t>
      </w:r>
      <w:r w:rsidR="006B45CE" w:rsidRPr="00353C2A">
        <w:t xml:space="preserve"> </w:t>
      </w:r>
      <w:r w:rsidR="006820FE">
        <w:t>One (</w:t>
      </w:r>
      <w:r w:rsidRPr="00353C2A">
        <w:rPr>
          <w:rStyle w:val="IP"/>
          <w:color w:val="auto"/>
          <w:szCs w:val="24"/>
        </w:rPr>
        <w:t>1</w:t>
      </w:r>
      <w:r w:rsidR="006820FE">
        <w:rPr>
          <w:rStyle w:val="IP"/>
          <w:color w:val="auto"/>
          <w:szCs w:val="24"/>
        </w:rPr>
        <w:t>)</w:t>
      </w:r>
      <w:r w:rsidRPr="00353C2A">
        <w:rPr>
          <w:rStyle w:val="IP"/>
          <w:color w:val="auto"/>
          <w:szCs w:val="24"/>
        </w:rPr>
        <w:t xml:space="preserve"> inch</w:t>
      </w:r>
      <w:r w:rsidRPr="00353C2A">
        <w:t xml:space="preserve"> thick.</w:t>
      </w:r>
    </w:p>
    <w:p w14:paraId="4F4777EF" w14:textId="77777777" w:rsidR="00B97D15" w:rsidRPr="00353C2A" w:rsidRDefault="00B97D15" w:rsidP="00866792">
      <w:pPr>
        <w:pStyle w:val="PR1"/>
      </w:pPr>
      <w:r w:rsidRPr="00353C2A">
        <w:t>Elbow Configuration:</w:t>
      </w:r>
    </w:p>
    <w:p w14:paraId="03D0EFB5" w14:textId="77777777" w:rsidR="00B97D15" w:rsidRPr="00353C2A" w:rsidRDefault="00B97D15" w:rsidP="00866792">
      <w:pPr>
        <w:pStyle w:val="PR2"/>
      </w:pPr>
      <w:r w:rsidRPr="00353C2A">
        <w:t>Rectangular Duct:</w:t>
      </w:r>
      <w:r w:rsidR="006B45CE" w:rsidRPr="00353C2A">
        <w:t xml:space="preserve"> </w:t>
      </w:r>
      <w:r w:rsidRPr="00353C2A">
        <w:t>Comply with SMACNA's "HVAC Duct Construction Standards - Metal and Flexible," Figure 4-2, "Rectangular Elbows."</w:t>
      </w:r>
    </w:p>
    <w:p w14:paraId="0188AB1B" w14:textId="77777777" w:rsidR="00B97D15" w:rsidRPr="00353C2A" w:rsidRDefault="00B97D15" w:rsidP="00866792">
      <w:pPr>
        <w:pStyle w:val="PR3"/>
      </w:pPr>
      <w:r w:rsidRPr="00353C2A">
        <w:t xml:space="preserve">Velocity </w:t>
      </w:r>
      <w:r w:rsidRPr="00353C2A">
        <w:rPr>
          <w:rStyle w:val="IP"/>
          <w:color w:val="auto"/>
          <w:szCs w:val="24"/>
        </w:rPr>
        <w:t>1</w:t>
      </w:r>
      <w:r w:rsidR="006820FE">
        <w:rPr>
          <w:rStyle w:val="IP"/>
          <w:color w:val="auto"/>
          <w:szCs w:val="24"/>
        </w:rPr>
        <w:t>,</w:t>
      </w:r>
      <w:r w:rsidRPr="00353C2A">
        <w:rPr>
          <w:rStyle w:val="IP"/>
          <w:color w:val="auto"/>
          <w:szCs w:val="24"/>
        </w:rPr>
        <w:t>000 fpm</w:t>
      </w:r>
      <w:r w:rsidRPr="00353C2A">
        <w:t xml:space="preserve"> or Lower:</w:t>
      </w:r>
    </w:p>
    <w:p w14:paraId="7318CEB2" w14:textId="77777777" w:rsidR="00B97D15" w:rsidRPr="00353C2A" w:rsidRDefault="00B97D15" w:rsidP="00866792">
      <w:pPr>
        <w:pStyle w:val="PR4"/>
      </w:pPr>
      <w:r w:rsidRPr="00353C2A">
        <w:t>Radius Type RE 1 with minimum 0.5 radius-to-diameter ratio.</w:t>
      </w:r>
    </w:p>
    <w:p w14:paraId="19BE8318" w14:textId="77777777" w:rsidR="00B97D15" w:rsidRPr="00353C2A" w:rsidRDefault="00B97D15" w:rsidP="00866792">
      <w:pPr>
        <w:pStyle w:val="PR4"/>
      </w:pPr>
      <w:r w:rsidRPr="00353C2A">
        <w:t>Mitered Type RE 4 without vanes.</w:t>
      </w:r>
    </w:p>
    <w:p w14:paraId="3CB7FB79" w14:textId="77777777" w:rsidR="00B97D15" w:rsidRPr="00353C2A" w:rsidRDefault="00B97D15" w:rsidP="00866792">
      <w:pPr>
        <w:pStyle w:val="PR3"/>
      </w:pPr>
      <w:r w:rsidRPr="00353C2A">
        <w:t xml:space="preserve">Velocity </w:t>
      </w:r>
      <w:r w:rsidRPr="00353C2A">
        <w:rPr>
          <w:rStyle w:val="IP"/>
          <w:color w:val="auto"/>
          <w:szCs w:val="24"/>
        </w:rPr>
        <w:t>1</w:t>
      </w:r>
      <w:r w:rsidR="006820FE">
        <w:rPr>
          <w:rStyle w:val="IP"/>
          <w:color w:val="auto"/>
          <w:szCs w:val="24"/>
        </w:rPr>
        <w:t>,</w:t>
      </w:r>
      <w:r w:rsidRPr="00353C2A">
        <w:rPr>
          <w:rStyle w:val="IP"/>
          <w:color w:val="auto"/>
          <w:szCs w:val="24"/>
        </w:rPr>
        <w:t>000 to 1</w:t>
      </w:r>
      <w:r w:rsidR="006820FE">
        <w:rPr>
          <w:rStyle w:val="IP"/>
          <w:color w:val="auto"/>
          <w:szCs w:val="24"/>
        </w:rPr>
        <w:t>,</w:t>
      </w:r>
      <w:r w:rsidRPr="00353C2A">
        <w:rPr>
          <w:rStyle w:val="IP"/>
          <w:color w:val="auto"/>
          <w:szCs w:val="24"/>
        </w:rPr>
        <w:t>500 fpm</w:t>
      </w:r>
      <w:r w:rsidRPr="00353C2A">
        <w:t>:</w:t>
      </w:r>
    </w:p>
    <w:p w14:paraId="79371CEE" w14:textId="77777777" w:rsidR="00B97D15" w:rsidRPr="00353C2A" w:rsidRDefault="00B97D15" w:rsidP="00866792">
      <w:pPr>
        <w:pStyle w:val="PR4"/>
      </w:pPr>
      <w:r w:rsidRPr="00353C2A">
        <w:t>Radius Type RE </w:t>
      </w:r>
      <w:proofErr w:type="gramStart"/>
      <w:r w:rsidRPr="00353C2A">
        <w:t>1 with</w:t>
      </w:r>
      <w:proofErr w:type="gramEnd"/>
      <w:r w:rsidRPr="00353C2A">
        <w:t xml:space="preserve"> minimum 1.0 radius-to-diameter ratio.</w:t>
      </w:r>
    </w:p>
    <w:p w14:paraId="525DDDB5" w14:textId="77777777" w:rsidR="00B97D15" w:rsidRPr="00353C2A" w:rsidRDefault="00B97D15" w:rsidP="00866792">
      <w:pPr>
        <w:pStyle w:val="PR4"/>
      </w:pPr>
      <w:r w:rsidRPr="00353C2A">
        <w:t xml:space="preserve">Radius Type RE 3 with minimum 0.5 radius-to-diameter ratio and two </w:t>
      </w:r>
      <w:proofErr w:type="gramStart"/>
      <w:r w:rsidRPr="00353C2A">
        <w:t>vanes</w:t>
      </w:r>
      <w:proofErr w:type="gramEnd"/>
      <w:r w:rsidRPr="00353C2A">
        <w:t>.</w:t>
      </w:r>
    </w:p>
    <w:p w14:paraId="760F3D58" w14:textId="77777777" w:rsidR="00B97D15" w:rsidRPr="00353C2A" w:rsidRDefault="00B97D15" w:rsidP="00866792">
      <w:pPr>
        <w:pStyle w:val="PR4"/>
      </w:pPr>
      <w:r w:rsidRPr="00353C2A">
        <w:t>Mitered Type RE 2 with vanes complying with SMACNA's "</w:t>
      </w:r>
      <w:proofErr w:type="gramStart"/>
      <w:r w:rsidRPr="00353C2A">
        <w:t>HVAC Duct</w:t>
      </w:r>
      <w:proofErr w:type="gramEnd"/>
      <w:r w:rsidRPr="00353C2A">
        <w:t xml:space="preserve"> Construction Standards - Metal and Flexible," Figure 4-3, "Vanes and Vane Runners," and Figure 4-4, "Vane Support in Elbows."</w:t>
      </w:r>
    </w:p>
    <w:p w14:paraId="41B15BF2" w14:textId="77777777" w:rsidR="00B97D15" w:rsidRPr="00353C2A" w:rsidRDefault="00B97D15" w:rsidP="00866792">
      <w:pPr>
        <w:pStyle w:val="PR3"/>
      </w:pPr>
      <w:r w:rsidRPr="00353C2A">
        <w:t xml:space="preserve">Velocity </w:t>
      </w:r>
      <w:r w:rsidR="006820FE">
        <w:rPr>
          <w:rStyle w:val="IP"/>
          <w:color w:val="auto"/>
          <w:szCs w:val="24"/>
        </w:rPr>
        <w:t>1,</w:t>
      </w:r>
      <w:r w:rsidRPr="00353C2A">
        <w:rPr>
          <w:rStyle w:val="IP"/>
          <w:color w:val="auto"/>
          <w:szCs w:val="24"/>
        </w:rPr>
        <w:t>500 fpm</w:t>
      </w:r>
      <w:r w:rsidRPr="00353C2A">
        <w:rPr>
          <w:rStyle w:val="SI"/>
          <w:szCs w:val="24"/>
        </w:rPr>
        <w:t xml:space="preserve"> </w:t>
      </w:r>
      <w:r w:rsidRPr="00353C2A">
        <w:t xml:space="preserve"> or Higher:</w:t>
      </w:r>
    </w:p>
    <w:p w14:paraId="4C2119DF" w14:textId="77777777" w:rsidR="00B97D15" w:rsidRPr="00353C2A" w:rsidRDefault="00B97D15" w:rsidP="00866792">
      <w:pPr>
        <w:pStyle w:val="PR4"/>
      </w:pPr>
      <w:r w:rsidRPr="00353C2A">
        <w:t>Radius Type RE 1 with minimum 1.5 radius-to-diameter ratio.</w:t>
      </w:r>
    </w:p>
    <w:p w14:paraId="2CEA5A60" w14:textId="77777777" w:rsidR="00B97D15" w:rsidRPr="00353C2A" w:rsidRDefault="00B97D15" w:rsidP="00866792">
      <w:pPr>
        <w:pStyle w:val="PR4"/>
      </w:pPr>
      <w:r w:rsidRPr="00353C2A">
        <w:t xml:space="preserve">Radius Type RE 3 with minimum 1.0 radius-to-diameter ratio and two </w:t>
      </w:r>
      <w:proofErr w:type="gramStart"/>
      <w:r w:rsidRPr="00353C2A">
        <w:t>vanes</w:t>
      </w:r>
      <w:proofErr w:type="gramEnd"/>
      <w:r w:rsidRPr="00353C2A">
        <w:t>.</w:t>
      </w:r>
    </w:p>
    <w:p w14:paraId="3599F0F6" w14:textId="77777777" w:rsidR="00B97D15" w:rsidRPr="00353C2A" w:rsidRDefault="00B97D15" w:rsidP="00866792">
      <w:pPr>
        <w:pStyle w:val="PR4"/>
      </w:pPr>
      <w:r w:rsidRPr="00353C2A">
        <w:t>Mitered Type RE 2 with vanes complying with SMACNA's "</w:t>
      </w:r>
      <w:proofErr w:type="gramStart"/>
      <w:r w:rsidRPr="00353C2A">
        <w:t>HVAC Duct</w:t>
      </w:r>
      <w:proofErr w:type="gramEnd"/>
      <w:r w:rsidRPr="00353C2A">
        <w:t xml:space="preserve"> Construction Standards - Metal and Flexible," Figure 4-3, "Vanes and Vane Runners," and Figure 4-4, "Vane Support in Elbows."</w:t>
      </w:r>
    </w:p>
    <w:p w14:paraId="6DBDF045" w14:textId="77777777" w:rsidR="00B97D15" w:rsidRPr="00353C2A" w:rsidRDefault="00B97D15" w:rsidP="00866792">
      <w:pPr>
        <w:pStyle w:val="PR2"/>
      </w:pPr>
      <w:r w:rsidRPr="00353C2A">
        <w:lastRenderedPageBreak/>
        <w:t>Rectangular Duct:</w:t>
      </w:r>
      <w:r w:rsidR="006B45CE" w:rsidRPr="00353C2A">
        <w:t xml:space="preserve"> </w:t>
      </w:r>
      <w:r w:rsidRPr="00353C2A">
        <w:t>Comply with SMACNA's "HVAC Duct Construction Standards - Metal and Flexible," Figure 4-2, "Rectangular Elbows."</w:t>
      </w:r>
    </w:p>
    <w:p w14:paraId="2AB77E47" w14:textId="77777777" w:rsidR="00B97D15" w:rsidRPr="00353C2A" w:rsidRDefault="00B97D15" w:rsidP="00866792">
      <w:pPr>
        <w:pStyle w:val="PR3"/>
      </w:pPr>
      <w:r w:rsidRPr="00353C2A">
        <w:t>Radius Type RE 1 with minimum 1.5 radius-to-diameter ratio.</w:t>
      </w:r>
    </w:p>
    <w:p w14:paraId="5C744355" w14:textId="77777777" w:rsidR="00B97D15" w:rsidRPr="00353C2A" w:rsidRDefault="00B97D15" w:rsidP="00866792">
      <w:pPr>
        <w:pStyle w:val="PR3"/>
      </w:pPr>
      <w:r w:rsidRPr="00353C2A">
        <w:t xml:space="preserve">Radius Type RE 3 with minimum 1.0 radius-to-diameter ratio and two </w:t>
      </w:r>
      <w:proofErr w:type="gramStart"/>
      <w:r w:rsidRPr="00353C2A">
        <w:t>vanes</w:t>
      </w:r>
      <w:proofErr w:type="gramEnd"/>
      <w:r w:rsidRPr="00353C2A">
        <w:t>.</w:t>
      </w:r>
    </w:p>
    <w:p w14:paraId="7347F00A" w14:textId="77777777" w:rsidR="00B97D15" w:rsidRPr="00353C2A" w:rsidRDefault="00B97D15" w:rsidP="00866792">
      <w:pPr>
        <w:pStyle w:val="PR3"/>
      </w:pPr>
      <w:r w:rsidRPr="00353C2A">
        <w:t>Mitered Type RE 2 with vanes complying with SMACNA's "</w:t>
      </w:r>
      <w:proofErr w:type="gramStart"/>
      <w:r w:rsidRPr="00353C2A">
        <w:t>HVAC Duct</w:t>
      </w:r>
      <w:proofErr w:type="gramEnd"/>
      <w:r w:rsidRPr="00353C2A">
        <w:t xml:space="preserve"> Construction Standards - Metal and Flexible," Figure 4-3, "Vanes and Vane Runners," and Figure 4-4, "Vane Support in Elbows."</w:t>
      </w:r>
    </w:p>
    <w:p w14:paraId="29D09982" w14:textId="77777777" w:rsidR="00B97D15" w:rsidRPr="00353C2A" w:rsidRDefault="00B97D15" w:rsidP="00866792">
      <w:pPr>
        <w:pStyle w:val="PR2"/>
      </w:pPr>
      <w:r w:rsidRPr="00353C2A">
        <w:t>Round Duct:</w:t>
      </w:r>
      <w:r w:rsidR="006B45CE" w:rsidRPr="00353C2A">
        <w:t xml:space="preserve"> </w:t>
      </w:r>
      <w:r w:rsidRPr="00353C2A">
        <w:t>Comply with SMACNA's "HVAC Duct Construction Standards - Metal and Flexible," Figure 3-4, "Round Duct Elbows."</w:t>
      </w:r>
    </w:p>
    <w:p w14:paraId="429DDD07" w14:textId="77777777" w:rsidR="00B97D15" w:rsidRPr="00353C2A" w:rsidRDefault="00B97D15" w:rsidP="00866792">
      <w:pPr>
        <w:pStyle w:val="PR3"/>
      </w:pPr>
      <w:r w:rsidRPr="00353C2A">
        <w:t>Minimum Radius-to-Diameter Ratio and Elbow Segments:</w:t>
      </w:r>
      <w:r w:rsidR="006B45CE" w:rsidRPr="00353C2A">
        <w:t xml:space="preserve"> </w:t>
      </w:r>
      <w:r w:rsidRPr="00353C2A">
        <w:t>Comply with SMACNA's "HVAC Duct Construction Standards - Metal and Flexible," Table 3-1, "Mitered Elbows."</w:t>
      </w:r>
      <w:r w:rsidR="006B45CE" w:rsidRPr="00353C2A">
        <w:t xml:space="preserve"> </w:t>
      </w:r>
      <w:r w:rsidRPr="00353C2A">
        <w:t>Elbows with less than 90-degree change of direction have proportionately fewer segments.</w:t>
      </w:r>
    </w:p>
    <w:p w14:paraId="3D35365A" w14:textId="77777777" w:rsidR="00B97D15" w:rsidRPr="00353C2A" w:rsidRDefault="00B97D15" w:rsidP="00866792">
      <w:pPr>
        <w:pStyle w:val="PR4"/>
      </w:pPr>
      <w:r w:rsidRPr="00353C2A">
        <w:t xml:space="preserve">Velocity </w:t>
      </w:r>
      <w:r w:rsidRPr="00353C2A">
        <w:rPr>
          <w:rStyle w:val="IP"/>
          <w:color w:val="auto"/>
          <w:szCs w:val="24"/>
        </w:rPr>
        <w:t>1</w:t>
      </w:r>
      <w:r w:rsidR="006820FE">
        <w:rPr>
          <w:rStyle w:val="IP"/>
          <w:color w:val="auto"/>
          <w:szCs w:val="24"/>
        </w:rPr>
        <w:t>,</w:t>
      </w:r>
      <w:r w:rsidRPr="00353C2A">
        <w:rPr>
          <w:rStyle w:val="IP"/>
          <w:color w:val="auto"/>
          <w:szCs w:val="24"/>
        </w:rPr>
        <w:t>000 fpm</w:t>
      </w:r>
      <w:r w:rsidRPr="00353C2A">
        <w:t xml:space="preserve"> or Lower:</w:t>
      </w:r>
      <w:r w:rsidR="006B45CE" w:rsidRPr="00353C2A">
        <w:t xml:space="preserve"> </w:t>
      </w:r>
      <w:r w:rsidRPr="00353C2A">
        <w:t>0.5 radius-to-diameter ratio and three segments for 90-degree elbow.</w:t>
      </w:r>
    </w:p>
    <w:p w14:paraId="3D72E83F" w14:textId="77777777" w:rsidR="00B97D15" w:rsidRPr="00353C2A" w:rsidRDefault="00B97D15" w:rsidP="00866792">
      <w:pPr>
        <w:pStyle w:val="PR4"/>
      </w:pPr>
      <w:r w:rsidRPr="00353C2A">
        <w:t xml:space="preserve">Velocity </w:t>
      </w:r>
      <w:r w:rsidRPr="00353C2A">
        <w:rPr>
          <w:rStyle w:val="IP"/>
          <w:color w:val="auto"/>
          <w:szCs w:val="24"/>
        </w:rPr>
        <w:t>1</w:t>
      </w:r>
      <w:r w:rsidR="006820FE">
        <w:rPr>
          <w:rStyle w:val="IP"/>
          <w:color w:val="auto"/>
          <w:szCs w:val="24"/>
        </w:rPr>
        <w:t>,</w:t>
      </w:r>
      <w:r w:rsidRPr="00353C2A">
        <w:rPr>
          <w:rStyle w:val="IP"/>
          <w:color w:val="auto"/>
          <w:szCs w:val="24"/>
        </w:rPr>
        <w:t>000 to 1</w:t>
      </w:r>
      <w:r w:rsidR="00824D65">
        <w:rPr>
          <w:rStyle w:val="IP"/>
          <w:color w:val="auto"/>
          <w:szCs w:val="24"/>
        </w:rPr>
        <w:t>,</w:t>
      </w:r>
      <w:r w:rsidRPr="00353C2A">
        <w:rPr>
          <w:rStyle w:val="IP"/>
          <w:color w:val="auto"/>
          <w:szCs w:val="24"/>
        </w:rPr>
        <w:t>500 fpm</w:t>
      </w:r>
      <w:r w:rsidRPr="00353C2A">
        <w:t>:</w:t>
      </w:r>
      <w:r w:rsidR="006B45CE" w:rsidRPr="00353C2A">
        <w:t xml:space="preserve"> </w:t>
      </w:r>
      <w:r w:rsidRPr="00353C2A">
        <w:t>1.0 radius-to-diameter ratio and four segments for 90-degree elbow.</w:t>
      </w:r>
    </w:p>
    <w:p w14:paraId="7C4492A6" w14:textId="77777777" w:rsidR="00B97D15" w:rsidRPr="00353C2A" w:rsidRDefault="00B97D15" w:rsidP="00866792">
      <w:pPr>
        <w:pStyle w:val="PR4"/>
      </w:pPr>
      <w:r w:rsidRPr="00353C2A">
        <w:t xml:space="preserve">Velocity </w:t>
      </w:r>
      <w:r w:rsidRPr="00353C2A">
        <w:rPr>
          <w:rStyle w:val="IP"/>
          <w:color w:val="auto"/>
          <w:szCs w:val="24"/>
        </w:rPr>
        <w:t>1</w:t>
      </w:r>
      <w:r w:rsidR="006820FE">
        <w:rPr>
          <w:rStyle w:val="IP"/>
          <w:color w:val="auto"/>
          <w:szCs w:val="24"/>
        </w:rPr>
        <w:t>,</w:t>
      </w:r>
      <w:r w:rsidRPr="00353C2A">
        <w:rPr>
          <w:rStyle w:val="IP"/>
          <w:color w:val="auto"/>
          <w:szCs w:val="24"/>
        </w:rPr>
        <w:t>500 fpm</w:t>
      </w:r>
      <w:r w:rsidRPr="00353C2A">
        <w:t xml:space="preserve"> or Higher:</w:t>
      </w:r>
      <w:r w:rsidR="006B45CE" w:rsidRPr="00353C2A">
        <w:t xml:space="preserve"> </w:t>
      </w:r>
      <w:r w:rsidRPr="00353C2A">
        <w:t>1.5 radius-to-diameter ratio and five segments for 90-degree elbow.</w:t>
      </w:r>
    </w:p>
    <w:p w14:paraId="6DBADB5E" w14:textId="77777777" w:rsidR="00B97D15" w:rsidRPr="00353C2A" w:rsidRDefault="00B97D15" w:rsidP="00866792">
      <w:pPr>
        <w:pStyle w:val="PR4"/>
      </w:pPr>
      <w:r w:rsidRPr="00353C2A">
        <w:t>Radius-to Diameter Ratio:</w:t>
      </w:r>
      <w:r w:rsidR="006B45CE" w:rsidRPr="00353C2A">
        <w:t xml:space="preserve"> </w:t>
      </w:r>
      <w:r w:rsidRPr="00353C2A">
        <w:t>1.5.</w:t>
      </w:r>
    </w:p>
    <w:p w14:paraId="347EA919" w14:textId="77777777" w:rsidR="00B97D15" w:rsidRPr="00353C2A" w:rsidRDefault="00B97D15" w:rsidP="00866792">
      <w:pPr>
        <w:pStyle w:val="PR3"/>
      </w:pPr>
      <w:r w:rsidRPr="00353C2A">
        <w:t xml:space="preserve">Round Elbows, </w:t>
      </w:r>
      <w:r w:rsidR="006820FE">
        <w:t>twelve (</w:t>
      </w:r>
      <w:r w:rsidRPr="00353C2A">
        <w:rPr>
          <w:rStyle w:val="IP"/>
          <w:color w:val="auto"/>
          <w:szCs w:val="24"/>
        </w:rPr>
        <w:t>12</w:t>
      </w:r>
      <w:r w:rsidR="006820FE">
        <w:rPr>
          <w:rStyle w:val="IP"/>
          <w:color w:val="auto"/>
          <w:szCs w:val="24"/>
        </w:rPr>
        <w:t>)</w:t>
      </w:r>
      <w:r w:rsidRPr="00353C2A">
        <w:rPr>
          <w:rStyle w:val="IP"/>
          <w:color w:val="auto"/>
          <w:szCs w:val="24"/>
        </w:rPr>
        <w:t xml:space="preserve"> Inches</w:t>
      </w:r>
      <w:r w:rsidRPr="00353C2A">
        <w:t xml:space="preserve"> and Smaller in Diameter:</w:t>
      </w:r>
      <w:r w:rsidR="006B45CE" w:rsidRPr="00353C2A">
        <w:t xml:space="preserve"> </w:t>
      </w:r>
      <w:r w:rsidRPr="00353C2A">
        <w:t>Stamped or pleated.</w:t>
      </w:r>
    </w:p>
    <w:p w14:paraId="7A29F8F9" w14:textId="77777777" w:rsidR="00B97D15" w:rsidRPr="00353C2A" w:rsidRDefault="00B97D15" w:rsidP="00866792">
      <w:pPr>
        <w:pStyle w:val="PR3"/>
      </w:pPr>
      <w:r w:rsidRPr="00353C2A">
        <w:t xml:space="preserve">Round Elbows, </w:t>
      </w:r>
      <w:r w:rsidR="006820FE">
        <w:t>fourteen (</w:t>
      </w:r>
      <w:r w:rsidRPr="00353C2A">
        <w:rPr>
          <w:rStyle w:val="IP"/>
          <w:color w:val="auto"/>
          <w:szCs w:val="24"/>
        </w:rPr>
        <w:t>14</w:t>
      </w:r>
      <w:r w:rsidR="006820FE">
        <w:rPr>
          <w:rStyle w:val="IP"/>
          <w:color w:val="auto"/>
          <w:szCs w:val="24"/>
        </w:rPr>
        <w:t>)</w:t>
      </w:r>
      <w:r w:rsidRPr="00353C2A">
        <w:rPr>
          <w:rStyle w:val="IP"/>
          <w:color w:val="auto"/>
          <w:szCs w:val="24"/>
        </w:rPr>
        <w:t xml:space="preserve"> Inche</w:t>
      </w:r>
      <w:r w:rsidR="00A24E81" w:rsidRPr="00353C2A">
        <w:rPr>
          <w:rStyle w:val="IP"/>
          <w:color w:val="auto"/>
          <w:szCs w:val="24"/>
        </w:rPr>
        <w:t>s</w:t>
      </w:r>
      <w:r w:rsidRPr="00353C2A">
        <w:t xml:space="preserve"> and Larger in Diameter:</w:t>
      </w:r>
      <w:r w:rsidR="006B45CE" w:rsidRPr="00353C2A">
        <w:t xml:space="preserve"> </w:t>
      </w:r>
      <w:r w:rsidRPr="00353C2A">
        <w:t>Standing seam.</w:t>
      </w:r>
    </w:p>
    <w:p w14:paraId="374160F1" w14:textId="77777777" w:rsidR="00B97D15" w:rsidRPr="00353C2A" w:rsidRDefault="00B97D15" w:rsidP="00866792">
      <w:pPr>
        <w:pStyle w:val="PR1"/>
      </w:pPr>
      <w:r w:rsidRPr="00353C2A">
        <w:t>Branch Configuration:</w:t>
      </w:r>
    </w:p>
    <w:p w14:paraId="6230DA63" w14:textId="77777777" w:rsidR="00B97D15" w:rsidRPr="00353C2A" w:rsidRDefault="00B97D15" w:rsidP="00866792">
      <w:pPr>
        <w:pStyle w:val="PR2"/>
      </w:pPr>
      <w:r w:rsidRPr="00353C2A">
        <w:t>Rectangular Duct:</w:t>
      </w:r>
      <w:r w:rsidR="006B45CE" w:rsidRPr="00353C2A">
        <w:t xml:space="preserve"> </w:t>
      </w:r>
      <w:r w:rsidRPr="00353C2A">
        <w:t>Comply with SMACNA's "HVAC Duct Construction Standards - Metal and Flexible," Figure 4-6, "Branch Connection."</w:t>
      </w:r>
    </w:p>
    <w:p w14:paraId="0736E3D5" w14:textId="77777777" w:rsidR="00B97D15" w:rsidRPr="00353C2A" w:rsidRDefault="00B97D15" w:rsidP="00866792">
      <w:pPr>
        <w:pStyle w:val="PR3"/>
      </w:pPr>
      <w:r w:rsidRPr="00353C2A">
        <w:t>Rectangular Main to Rectangular Branch:</w:t>
      </w:r>
      <w:r w:rsidR="006B45CE" w:rsidRPr="00353C2A">
        <w:t xml:space="preserve"> </w:t>
      </w:r>
      <w:r w:rsidRPr="00353C2A">
        <w:t>45-degree entry.</w:t>
      </w:r>
    </w:p>
    <w:p w14:paraId="5FCF0A04" w14:textId="77777777" w:rsidR="00B97D15" w:rsidRPr="00353C2A" w:rsidRDefault="00B97D15" w:rsidP="00866792">
      <w:pPr>
        <w:pStyle w:val="PR3"/>
      </w:pPr>
      <w:r w:rsidRPr="00353C2A">
        <w:t>Rectangular Main to Round Branch:</w:t>
      </w:r>
      <w:r w:rsidR="006B45CE" w:rsidRPr="00353C2A">
        <w:t xml:space="preserve"> </w:t>
      </w:r>
      <w:r w:rsidRPr="00353C2A">
        <w:t>Spin in.</w:t>
      </w:r>
    </w:p>
    <w:p w14:paraId="24C018AA" w14:textId="77777777" w:rsidR="00B97D15" w:rsidRPr="00353C2A" w:rsidRDefault="00B97D15" w:rsidP="00866792">
      <w:pPr>
        <w:pStyle w:val="PR2"/>
      </w:pPr>
      <w:r w:rsidRPr="00353C2A">
        <w:t>Round and Flat Oval:</w:t>
      </w:r>
      <w:r w:rsidR="006B45CE" w:rsidRPr="00353C2A">
        <w:t xml:space="preserve"> </w:t>
      </w:r>
      <w:r w:rsidRPr="00353C2A">
        <w:t>Comply with SMACNA's "HVAC Duct Construction Standards - Metal and Flexible," Figure 3-5, "90 Degree Tees and Laterals," and Figure 3-6, "Conical Tees."</w:t>
      </w:r>
      <w:r w:rsidR="006B45CE" w:rsidRPr="00353C2A">
        <w:t xml:space="preserve"> </w:t>
      </w:r>
      <w:r w:rsidRPr="00353C2A">
        <w:t>Saddle taps are permitted in existing duct.</w:t>
      </w:r>
    </w:p>
    <w:p w14:paraId="787F0A18" w14:textId="77777777" w:rsidR="00B97D15" w:rsidRPr="00353C2A" w:rsidRDefault="00B97D15" w:rsidP="00866792">
      <w:pPr>
        <w:pStyle w:val="PR3"/>
      </w:pPr>
      <w:r w:rsidRPr="00353C2A">
        <w:t xml:space="preserve">Velocity </w:t>
      </w:r>
      <w:r w:rsidRPr="00353C2A">
        <w:rPr>
          <w:rStyle w:val="IP"/>
          <w:color w:val="auto"/>
          <w:szCs w:val="24"/>
        </w:rPr>
        <w:t>1</w:t>
      </w:r>
      <w:r w:rsidR="006820FE">
        <w:rPr>
          <w:rStyle w:val="IP"/>
          <w:color w:val="auto"/>
          <w:szCs w:val="24"/>
        </w:rPr>
        <w:t>,</w:t>
      </w:r>
      <w:r w:rsidRPr="00353C2A">
        <w:rPr>
          <w:rStyle w:val="IP"/>
          <w:color w:val="auto"/>
          <w:szCs w:val="24"/>
        </w:rPr>
        <w:t>000 fpm</w:t>
      </w:r>
      <w:r w:rsidRPr="00353C2A">
        <w:t xml:space="preserve"> or Lower:</w:t>
      </w:r>
      <w:r w:rsidR="006B45CE" w:rsidRPr="00353C2A">
        <w:t xml:space="preserve"> </w:t>
      </w:r>
      <w:r w:rsidRPr="00353C2A">
        <w:t>90-degree tap.</w:t>
      </w:r>
    </w:p>
    <w:p w14:paraId="3CB340D7" w14:textId="77777777" w:rsidR="00B97D15" w:rsidRPr="00353C2A" w:rsidRDefault="00B97D15" w:rsidP="00866792">
      <w:pPr>
        <w:pStyle w:val="PR3"/>
      </w:pPr>
      <w:r w:rsidRPr="00353C2A">
        <w:t xml:space="preserve">Velocity </w:t>
      </w:r>
      <w:r w:rsidRPr="00353C2A">
        <w:rPr>
          <w:rStyle w:val="IP"/>
          <w:color w:val="auto"/>
          <w:szCs w:val="24"/>
        </w:rPr>
        <w:t>1</w:t>
      </w:r>
      <w:r w:rsidR="006820FE">
        <w:rPr>
          <w:rStyle w:val="IP"/>
          <w:color w:val="auto"/>
          <w:szCs w:val="24"/>
        </w:rPr>
        <w:t>,</w:t>
      </w:r>
      <w:r w:rsidRPr="00353C2A">
        <w:rPr>
          <w:rStyle w:val="IP"/>
          <w:color w:val="auto"/>
          <w:szCs w:val="24"/>
        </w:rPr>
        <w:t>000 to 1500 fpm</w:t>
      </w:r>
      <w:r w:rsidRPr="00353C2A">
        <w:t>:</w:t>
      </w:r>
      <w:r w:rsidR="006B45CE" w:rsidRPr="00353C2A">
        <w:t xml:space="preserve"> </w:t>
      </w:r>
      <w:r w:rsidRPr="00353C2A">
        <w:t>Conical tap.</w:t>
      </w:r>
    </w:p>
    <w:p w14:paraId="43CB5757" w14:textId="77777777" w:rsidR="00B97D15" w:rsidRPr="00353C2A" w:rsidRDefault="00B97D15" w:rsidP="00866792">
      <w:pPr>
        <w:pStyle w:val="PR3"/>
      </w:pPr>
      <w:r w:rsidRPr="00353C2A">
        <w:t xml:space="preserve">Velocity </w:t>
      </w:r>
      <w:r w:rsidRPr="00353C2A">
        <w:rPr>
          <w:rStyle w:val="IP"/>
          <w:color w:val="auto"/>
          <w:szCs w:val="24"/>
        </w:rPr>
        <w:t>1</w:t>
      </w:r>
      <w:r w:rsidR="006820FE">
        <w:rPr>
          <w:rStyle w:val="IP"/>
          <w:color w:val="auto"/>
          <w:szCs w:val="24"/>
        </w:rPr>
        <w:t>,</w:t>
      </w:r>
      <w:r w:rsidRPr="00353C2A">
        <w:rPr>
          <w:rStyle w:val="IP"/>
          <w:color w:val="auto"/>
          <w:szCs w:val="24"/>
        </w:rPr>
        <w:t>500 fpm</w:t>
      </w:r>
      <w:r w:rsidRPr="00353C2A">
        <w:t xml:space="preserve"> or Higher:</w:t>
      </w:r>
      <w:r w:rsidR="006B45CE" w:rsidRPr="00353C2A">
        <w:t xml:space="preserve"> </w:t>
      </w:r>
      <w:r w:rsidRPr="00353C2A">
        <w:t>45-degree lateral.</w:t>
      </w:r>
    </w:p>
    <w:p w14:paraId="6AE27946" w14:textId="77777777" w:rsidR="0012099A" w:rsidRPr="00353C2A" w:rsidRDefault="0012099A" w:rsidP="00866792">
      <w:pPr>
        <w:pStyle w:val="ART"/>
      </w:pPr>
      <w:r w:rsidRPr="00353C2A">
        <w:t>INSTALLATION</w:t>
      </w:r>
    </w:p>
    <w:p w14:paraId="0D535603" w14:textId="77777777" w:rsidR="0012099A" w:rsidRPr="00353C2A" w:rsidRDefault="0012099A" w:rsidP="00866792">
      <w:pPr>
        <w:pStyle w:val="PR1"/>
      </w:pPr>
      <w:r w:rsidRPr="00353C2A">
        <w:t>Install duct accessories according to applicable details in SMACNA's "HVAC Duct Construction Standards - Metal and Flexible" for metal ducts and in NAIMA AH116, "Fibrous Glass Duct Construction Standards," for fibrous-glass ducts.</w:t>
      </w:r>
    </w:p>
    <w:p w14:paraId="51177400" w14:textId="77777777" w:rsidR="0012099A" w:rsidRPr="00353C2A" w:rsidRDefault="0012099A" w:rsidP="00866792">
      <w:pPr>
        <w:pStyle w:val="PR1"/>
      </w:pPr>
      <w:r w:rsidRPr="00353C2A">
        <w:lastRenderedPageBreak/>
        <w:t>Install duct accessories of materials suited to duct materials; use galvanized-steel accessories in galvanized-steel and fibrous-glass ducts, stainless-steel accessories in stainless-steel ducts, and aluminum accessories in aluminum ducts.</w:t>
      </w:r>
    </w:p>
    <w:p w14:paraId="0BCA05B6" w14:textId="77777777" w:rsidR="0012099A" w:rsidRPr="00353C2A" w:rsidRDefault="0012099A" w:rsidP="00866792">
      <w:pPr>
        <w:pStyle w:val="PR1"/>
      </w:pPr>
      <w:r w:rsidRPr="00353C2A">
        <w:t>Install backdraft</w:t>
      </w:r>
      <w:r w:rsidR="00A24E81" w:rsidRPr="00353C2A">
        <w:rPr>
          <w:b/>
        </w:rPr>
        <w:t xml:space="preserve"> </w:t>
      </w:r>
      <w:r w:rsidRPr="00353C2A">
        <w:t>dampers at inlet of exhaust fans or exhaust ducts as close as possible to exhaust fan unless otherwise indicated.</w:t>
      </w:r>
    </w:p>
    <w:p w14:paraId="6049C532" w14:textId="77777777" w:rsidR="0012099A" w:rsidRPr="00353C2A" w:rsidRDefault="0012099A" w:rsidP="00866792">
      <w:pPr>
        <w:pStyle w:val="PR1"/>
      </w:pPr>
      <w:r w:rsidRPr="00353C2A">
        <w:t>Install volume dampers at points on supply, return, and exhaust systems where branches extend from larger ducts. Where dampers are installed in ducts having duct liner, install dampers with hat channels of same depth as liner, and terminate liner with nosing at hat channel.</w:t>
      </w:r>
    </w:p>
    <w:p w14:paraId="091F0435" w14:textId="77777777" w:rsidR="0012099A" w:rsidRPr="00353C2A" w:rsidRDefault="0012099A" w:rsidP="00866792">
      <w:pPr>
        <w:pStyle w:val="PR2"/>
      </w:pPr>
      <w:r w:rsidRPr="00353C2A">
        <w:t>Install steel volume dampers in steel ducts.</w:t>
      </w:r>
    </w:p>
    <w:p w14:paraId="05F10E18" w14:textId="77777777" w:rsidR="0012099A" w:rsidRPr="00353C2A" w:rsidRDefault="0012099A" w:rsidP="00866792">
      <w:pPr>
        <w:pStyle w:val="PR2"/>
      </w:pPr>
      <w:r w:rsidRPr="00353C2A">
        <w:t>Install aluminum volume dampers in aluminum ducts.</w:t>
      </w:r>
    </w:p>
    <w:p w14:paraId="0BB661F9" w14:textId="77777777" w:rsidR="0012099A" w:rsidRPr="00353C2A" w:rsidRDefault="0012099A" w:rsidP="00866792">
      <w:pPr>
        <w:pStyle w:val="PR1"/>
      </w:pPr>
      <w:r w:rsidRPr="00353C2A">
        <w:t>Set dampers to fully open position before testing, adjusting, and balancing.</w:t>
      </w:r>
    </w:p>
    <w:p w14:paraId="6ED94A39" w14:textId="77777777" w:rsidR="0012099A" w:rsidRPr="00353C2A" w:rsidRDefault="0012099A" w:rsidP="00866792">
      <w:pPr>
        <w:pStyle w:val="PR1"/>
      </w:pPr>
      <w:r w:rsidRPr="00353C2A">
        <w:t>Install test holes at fan inlets and outlets and elsewhere as indicated.</w:t>
      </w:r>
    </w:p>
    <w:p w14:paraId="21015276" w14:textId="77777777" w:rsidR="0012099A" w:rsidRPr="00353C2A" w:rsidRDefault="0012099A" w:rsidP="00866792">
      <w:pPr>
        <w:pStyle w:val="PR1"/>
      </w:pPr>
      <w:r w:rsidRPr="00353C2A">
        <w:t>Install fire</w:t>
      </w:r>
      <w:r w:rsidR="00A24E81" w:rsidRPr="00353C2A">
        <w:t xml:space="preserve"> </w:t>
      </w:r>
      <w:r w:rsidRPr="00353C2A">
        <w:t>and smoke dampers according to UL listing.</w:t>
      </w:r>
    </w:p>
    <w:p w14:paraId="4AC5461E" w14:textId="77777777" w:rsidR="0012099A" w:rsidRPr="00353C2A" w:rsidRDefault="0012099A" w:rsidP="00866792">
      <w:pPr>
        <w:pStyle w:val="PR1"/>
      </w:pPr>
      <w:r w:rsidRPr="00353C2A">
        <w:t>C</w:t>
      </w:r>
      <w:r w:rsidR="00A24E81" w:rsidRPr="00353C2A">
        <w:t xml:space="preserve">onnect ducts to duct silencers </w:t>
      </w:r>
      <w:r w:rsidRPr="00353C2A">
        <w:t>with flexible duct connectors.</w:t>
      </w:r>
    </w:p>
    <w:p w14:paraId="0D1FD128" w14:textId="77777777" w:rsidR="0012099A" w:rsidRPr="00353C2A" w:rsidRDefault="0012099A" w:rsidP="00866792">
      <w:pPr>
        <w:pStyle w:val="PR1"/>
      </w:pPr>
      <w:r w:rsidRPr="00353C2A">
        <w:t>Install duct access doors on sides of ducts to allow for inspecting, adjusting, and maintaining accessories and equipment at the following locations:</w:t>
      </w:r>
    </w:p>
    <w:p w14:paraId="18A7A05C" w14:textId="77777777" w:rsidR="0012099A" w:rsidRPr="00353C2A" w:rsidRDefault="0012099A" w:rsidP="00866792">
      <w:pPr>
        <w:pStyle w:val="PR2"/>
      </w:pPr>
      <w:r w:rsidRPr="00353C2A">
        <w:t>On both sides of duct coils.</w:t>
      </w:r>
    </w:p>
    <w:p w14:paraId="71BF9F11" w14:textId="77777777" w:rsidR="0012099A" w:rsidRPr="00353C2A" w:rsidRDefault="0012099A" w:rsidP="00866792">
      <w:pPr>
        <w:pStyle w:val="PR2"/>
      </w:pPr>
      <w:r w:rsidRPr="00353C2A">
        <w:t>Upstream</w:t>
      </w:r>
      <w:r w:rsidR="00A24E81" w:rsidRPr="00353C2A">
        <w:t xml:space="preserve"> </w:t>
      </w:r>
      <w:r w:rsidRPr="00353C2A">
        <w:t>from duct filters.</w:t>
      </w:r>
    </w:p>
    <w:p w14:paraId="5F465179" w14:textId="77777777" w:rsidR="0012099A" w:rsidRPr="00353C2A" w:rsidRDefault="0012099A" w:rsidP="00866792">
      <w:pPr>
        <w:pStyle w:val="PR2"/>
      </w:pPr>
      <w:r w:rsidRPr="00353C2A">
        <w:t>At outdoor-air intakes and mixed-air plenums.</w:t>
      </w:r>
    </w:p>
    <w:p w14:paraId="27B08A5E" w14:textId="77777777" w:rsidR="0012099A" w:rsidRPr="00353C2A" w:rsidRDefault="0012099A" w:rsidP="00866792">
      <w:pPr>
        <w:pStyle w:val="PR2"/>
      </w:pPr>
      <w:r w:rsidRPr="00353C2A">
        <w:t>At drain pans and seals.</w:t>
      </w:r>
    </w:p>
    <w:p w14:paraId="3AB8F1D8" w14:textId="77777777" w:rsidR="0012099A" w:rsidRPr="00353C2A" w:rsidRDefault="0012099A" w:rsidP="00866792">
      <w:pPr>
        <w:pStyle w:val="PR2"/>
      </w:pPr>
      <w:r w:rsidRPr="00353C2A">
        <w:t>Downstream from manual volume dampers, control dampers, backdraft dampers, and equipment.</w:t>
      </w:r>
    </w:p>
    <w:p w14:paraId="6422C010" w14:textId="77777777" w:rsidR="0012099A" w:rsidRPr="00353C2A" w:rsidRDefault="0012099A" w:rsidP="00866792">
      <w:pPr>
        <w:pStyle w:val="PR2"/>
      </w:pPr>
      <w:r w:rsidRPr="00353C2A">
        <w:t>Adjacent to and close enough to fire or smoke dampers, to reset or reinstall fusible links. Access doors for access to fire or smoke dampers having fusible links shall be pressure relief access doors and shall be outward operation for access doors installed upstream from dampers and inward operation for access doors installed downstream from dampers.</w:t>
      </w:r>
    </w:p>
    <w:p w14:paraId="242F026D" w14:textId="77777777" w:rsidR="0012099A" w:rsidRPr="00353C2A" w:rsidRDefault="0012099A" w:rsidP="00866792">
      <w:pPr>
        <w:pStyle w:val="PR2"/>
      </w:pPr>
      <w:r w:rsidRPr="00353C2A">
        <w:t xml:space="preserve">At each change in direction and at maximum </w:t>
      </w:r>
      <w:r w:rsidR="006820FE">
        <w:t>fifty (</w:t>
      </w:r>
      <w:r w:rsidR="006820FE">
        <w:rPr>
          <w:rStyle w:val="IP"/>
          <w:color w:val="auto"/>
          <w:szCs w:val="24"/>
        </w:rPr>
        <w:t xml:space="preserve">50) </w:t>
      </w:r>
      <w:r w:rsidRPr="00353C2A">
        <w:rPr>
          <w:rStyle w:val="IP"/>
          <w:color w:val="auto"/>
          <w:szCs w:val="24"/>
        </w:rPr>
        <w:t>foot</w:t>
      </w:r>
      <w:r w:rsidR="00A24E81" w:rsidRPr="00353C2A">
        <w:rPr>
          <w:rStyle w:val="SI"/>
          <w:szCs w:val="24"/>
        </w:rPr>
        <w:t xml:space="preserve"> </w:t>
      </w:r>
      <w:r w:rsidRPr="00353C2A">
        <w:t>spacing.</w:t>
      </w:r>
    </w:p>
    <w:p w14:paraId="3A7CD68E" w14:textId="77777777" w:rsidR="0012099A" w:rsidRPr="00353C2A" w:rsidRDefault="0012099A" w:rsidP="00866792">
      <w:pPr>
        <w:pStyle w:val="PR2"/>
      </w:pPr>
      <w:r w:rsidRPr="00353C2A">
        <w:t>Upstream</w:t>
      </w:r>
      <w:r w:rsidRPr="00353C2A">
        <w:rPr>
          <w:b/>
        </w:rPr>
        <w:t> </w:t>
      </w:r>
      <w:r w:rsidRPr="00353C2A">
        <w:t>from turning vanes.</w:t>
      </w:r>
    </w:p>
    <w:p w14:paraId="623FDFF3" w14:textId="77777777" w:rsidR="0012099A" w:rsidRPr="00353C2A" w:rsidRDefault="0012099A" w:rsidP="00866792">
      <w:pPr>
        <w:pStyle w:val="PR2"/>
      </w:pPr>
      <w:r w:rsidRPr="00353C2A">
        <w:t>Upstream or downstream from duct silencers.</w:t>
      </w:r>
    </w:p>
    <w:p w14:paraId="477F495D" w14:textId="77777777" w:rsidR="0012099A" w:rsidRPr="00353C2A" w:rsidRDefault="0012099A" w:rsidP="00866792">
      <w:pPr>
        <w:pStyle w:val="PR2"/>
      </w:pPr>
      <w:r w:rsidRPr="00353C2A">
        <w:t xml:space="preserve">Control devices </w:t>
      </w:r>
      <w:proofErr w:type="gramStart"/>
      <w:r w:rsidRPr="00353C2A">
        <w:t>requiring</w:t>
      </w:r>
      <w:proofErr w:type="gramEnd"/>
      <w:r w:rsidRPr="00353C2A">
        <w:t xml:space="preserve"> inspection.</w:t>
      </w:r>
    </w:p>
    <w:p w14:paraId="792E57B0" w14:textId="77777777" w:rsidR="0012099A" w:rsidRPr="00353C2A" w:rsidRDefault="0012099A" w:rsidP="00866792">
      <w:pPr>
        <w:pStyle w:val="PR2"/>
      </w:pPr>
      <w:r w:rsidRPr="00353C2A">
        <w:lastRenderedPageBreak/>
        <w:t>Elsewhere as indicated.</w:t>
      </w:r>
    </w:p>
    <w:p w14:paraId="01E6F227" w14:textId="77777777" w:rsidR="0012099A" w:rsidRPr="00353C2A" w:rsidRDefault="0012099A" w:rsidP="00866792">
      <w:pPr>
        <w:pStyle w:val="PR1"/>
      </w:pPr>
      <w:r w:rsidRPr="00353C2A">
        <w:t>Install access doors with swing against duct static pressure.</w:t>
      </w:r>
    </w:p>
    <w:p w14:paraId="13E47559" w14:textId="77777777" w:rsidR="0012099A" w:rsidRPr="00353C2A" w:rsidRDefault="0012099A" w:rsidP="00866792">
      <w:pPr>
        <w:pStyle w:val="PR1"/>
      </w:pPr>
      <w:r w:rsidRPr="00353C2A">
        <w:t>Access Door Sizes:</w:t>
      </w:r>
    </w:p>
    <w:p w14:paraId="3E768D22" w14:textId="77777777" w:rsidR="0012099A" w:rsidRPr="00353C2A" w:rsidRDefault="0012099A" w:rsidP="00866792">
      <w:pPr>
        <w:pStyle w:val="PR2"/>
      </w:pPr>
      <w:r w:rsidRPr="00353C2A">
        <w:t xml:space="preserve">One-Hand or Inspection Access: </w:t>
      </w:r>
      <w:r w:rsidR="006820FE">
        <w:t>Eight (</w:t>
      </w:r>
      <w:r w:rsidRPr="00353C2A">
        <w:rPr>
          <w:rStyle w:val="IP"/>
          <w:color w:val="auto"/>
          <w:szCs w:val="24"/>
        </w:rPr>
        <w:t>8</w:t>
      </w:r>
      <w:r w:rsidR="006820FE">
        <w:rPr>
          <w:rStyle w:val="IP"/>
          <w:color w:val="auto"/>
          <w:szCs w:val="24"/>
        </w:rPr>
        <w:t>)</w:t>
      </w:r>
      <w:r w:rsidRPr="00353C2A">
        <w:rPr>
          <w:rStyle w:val="IP"/>
          <w:color w:val="auto"/>
          <w:szCs w:val="24"/>
        </w:rPr>
        <w:t xml:space="preserve"> </w:t>
      </w:r>
      <w:r w:rsidR="00324813">
        <w:rPr>
          <w:rStyle w:val="IP"/>
          <w:color w:val="auto"/>
          <w:szCs w:val="24"/>
        </w:rPr>
        <w:t xml:space="preserve">inches </w:t>
      </w:r>
      <w:r w:rsidRPr="00353C2A">
        <w:rPr>
          <w:rStyle w:val="IP"/>
          <w:color w:val="auto"/>
          <w:szCs w:val="24"/>
        </w:rPr>
        <w:t xml:space="preserve">by </w:t>
      </w:r>
      <w:r w:rsidR="006820FE">
        <w:rPr>
          <w:rStyle w:val="IP"/>
          <w:color w:val="auto"/>
          <w:szCs w:val="24"/>
        </w:rPr>
        <w:t>five (</w:t>
      </w:r>
      <w:r w:rsidRPr="00353C2A">
        <w:rPr>
          <w:rStyle w:val="IP"/>
          <w:color w:val="auto"/>
          <w:szCs w:val="24"/>
        </w:rPr>
        <w:t>5</w:t>
      </w:r>
      <w:r w:rsidR="006820FE">
        <w:rPr>
          <w:rStyle w:val="IP"/>
          <w:color w:val="auto"/>
          <w:szCs w:val="24"/>
        </w:rPr>
        <w:t>)</w:t>
      </w:r>
      <w:r w:rsidRPr="00353C2A">
        <w:rPr>
          <w:rStyle w:val="IP"/>
          <w:color w:val="auto"/>
          <w:szCs w:val="24"/>
        </w:rPr>
        <w:t xml:space="preserve"> inches</w:t>
      </w:r>
      <w:r w:rsidRPr="00353C2A">
        <w:t>.</w:t>
      </w:r>
    </w:p>
    <w:p w14:paraId="65112BDD" w14:textId="77777777" w:rsidR="0012099A" w:rsidRPr="00353C2A" w:rsidRDefault="0012099A" w:rsidP="00866792">
      <w:pPr>
        <w:pStyle w:val="PR2"/>
      </w:pPr>
      <w:r w:rsidRPr="00353C2A">
        <w:t xml:space="preserve">Two-Hand Access: </w:t>
      </w:r>
      <w:r w:rsidR="006820FE">
        <w:t>Twelve (</w:t>
      </w:r>
      <w:r w:rsidRPr="00353C2A">
        <w:rPr>
          <w:rStyle w:val="IP"/>
          <w:color w:val="auto"/>
          <w:szCs w:val="24"/>
        </w:rPr>
        <w:t>12</w:t>
      </w:r>
      <w:r w:rsidR="006820FE">
        <w:rPr>
          <w:rStyle w:val="IP"/>
          <w:color w:val="auto"/>
          <w:szCs w:val="24"/>
        </w:rPr>
        <w:t>)</w:t>
      </w:r>
      <w:r w:rsidR="00324813">
        <w:rPr>
          <w:rStyle w:val="IP"/>
          <w:color w:val="auto"/>
          <w:szCs w:val="24"/>
        </w:rPr>
        <w:t xml:space="preserve"> inches</w:t>
      </w:r>
      <w:r w:rsidRPr="00353C2A">
        <w:rPr>
          <w:rStyle w:val="IP"/>
          <w:color w:val="auto"/>
          <w:szCs w:val="24"/>
        </w:rPr>
        <w:t xml:space="preserve"> by </w:t>
      </w:r>
      <w:r w:rsidR="006820FE">
        <w:rPr>
          <w:rStyle w:val="IP"/>
          <w:color w:val="auto"/>
          <w:szCs w:val="24"/>
        </w:rPr>
        <w:t>six (</w:t>
      </w:r>
      <w:r w:rsidRPr="00353C2A">
        <w:rPr>
          <w:rStyle w:val="IP"/>
          <w:color w:val="auto"/>
          <w:szCs w:val="24"/>
        </w:rPr>
        <w:t>6</w:t>
      </w:r>
      <w:r w:rsidR="006820FE">
        <w:rPr>
          <w:rStyle w:val="IP"/>
          <w:color w:val="auto"/>
          <w:szCs w:val="24"/>
        </w:rPr>
        <w:t>)</w:t>
      </w:r>
      <w:r w:rsidRPr="00353C2A">
        <w:rPr>
          <w:rStyle w:val="IP"/>
          <w:color w:val="auto"/>
          <w:szCs w:val="24"/>
        </w:rPr>
        <w:t xml:space="preserve"> inches</w:t>
      </w:r>
      <w:r w:rsidRPr="00353C2A">
        <w:t>.</w:t>
      </w:r>
    </w:p>
    <w:p w14:paraId="5ECCA74F" w14:textId="77777777" w:rsidR="0012099A" w:rsidRPr="00353C2A" w:rsidRDefault="0012099A" w:rsidP="00866792">
      <w:pPr>
        <w:pStyle w:val="PR2"/>
      </w:pPr>
      <w:r w:rsidRPr="00353C2A">
        <w:t xml:space="preserve">Head and Hand Access: </w:t>
      </w:r>
      <w:r w:rsidR="006820FE">
        <w:t>Eighteen (</w:t>
      </w:r>
      <w:r w:rsidRPr="00353C2A">
        <w:rPr>
          <w:rStyle w:val="IP"/>
          <w:color w:val="auto"/>
          <w:szCs w:val="24"/>
        </w:rPr>
        <w:t>18</w:t>
      </w:r>
      <w:r w:rsidR="006820FE">
        <w:rPr>
          <w:rStyle w:val="IP"/>
          <w:color w:val="auto"/>
          <w:szCs w:val="24"/>
        </w:rPr>
        <w:t>)</w:t>
      </w:r>
      <w:r w:rsidR="00324813">
        <w:rPr>
          <w:rStyle w:val="IP"/>
          <w:color w:val="auto"/>
          <w:szCs w:val="24"/>
        </w:rPr>
        <w:t xml:space="preserve"> inches</w:t>
      </w:r>
      <w:r w:rsidRPr="00353C2A">
        <w:rPr>
          <w:rStyle w:val="IP"/>
          <w:color w:val="auto"/>
          <w:szCs w:val="24"/>
        </w:rPr>
        <w:t xml:space="preserve"> by </w:t>
      </w:r>
      <w:r w:rsidR="006820FE">
        <w:rPr>
          <w:rStyle w:val="IP"/>
          <w:color w:val="auto"/>
          <w:szCs w:val="24"/>
        </w:rPr>
        <w:t>ten (</w:t>
      </w:r>
      <w:r w:rsidRPr="00353C2A">
        <w:rPr>
          <w:rStyle w:val="IP"/>
          <w:color w:val="auto"/>
          <w:szCs w:val="24"/>
        </w:rPr>
        <w:t>10</w:t>
      </w:r>
      <w:r w:rsidR="006820FE">
        <w:rPr>
          <w:rStyle w:val="IP"/>
          <w:color w:val="auto"/>
          <w:szCs w:val="24"/>
        </w:rPr>
        <w:t>)</w:t>
      </w:r>
      <w:r w:rsidRPr="00353C2A">
        <w:rPr>
          <w:rStyle w:val="IP"/>
          <w:color w:val="auto"/>
          <w:szCs w:val="24"/>
        </w:rPr>
        <w:t xml:space="preserve"> inches</w:t>
      </w:r>
      <w:r w:rsidRPr="00353C2A">
        <w:t>.</w:t>
      </w:r>
    </w:p>
    <w:p w14:paraId="6C3B5C5C" w14:textId="77777777" w:rsidR="0012099A" w:rsidRPr="00353C2A" w:rsidRDefault="0012099A" w:rsidP="00866792">
      <w:pPr>
        <w:pStyle w:val="PR2"/>
      </w:pPr>
      <w:r w:rsidRPr="00353C2A">
        <w:t xml:space="preserve">Head and Shoulders Access: </w:t>
      </w:r>
      <w:proofErr w:type="gramStart"/>
      <w:r w:rsidR="006820FE">
        <w:t>twenty one</w:t>
      </w:r>
      <w:proofErr w:type="gramEnd"/>
      <w:r w:rsidR="006820FE">
        <w:t xml:space="preserve"> (</w:t>
      </w:r>
      <w:r w:rsidRPr="00353C2A">
        <w:rPr>
          <w:rStyle w:val="IP"/>
          <w:color w:val="auto"/>
          <w:szCs w:val="24"/>
        </w:rPr>
        <w:t>21</w:t>
      </w:r>
      <w:r w:rsidR="006820FE">
        <w:rPr>
          <w:rStyle w:val="IP"/>
          <w:color w:val="auto"/>
          <w:szCs w:val="24"/>
        </w:rPr>
        <w:t>)</w:t>
      </w:r>
      <w:r w:rsidR="00324813">
        <w:rPr>
          <w:rStyle w:val="IP"/>
          <w:color w:val="auto"/>
          <w:szCs w:val="24"/>
        </w:rPr>
        <w:t xml:space="preserve"> inches</w:t>
      </w:r>
      <w:r w:rsidRPr="00353C2A">
        <w:rPr>
          <w:rStyle w:val="IP"/>
          <w:color w:val="auto"/>
          <w:szCs w:val="24"/>
        </w:rPr>
        <w:t xml:space="preserve"> by </w:t>
      </w:r>
      <w:r w:rsidR="006820FE">
        <w:rPr>
          <w:rStyle w:val="IP"/>
          <w:color w:val="auto"/>
          <w:szCs w:val="24"/>
        </w:rPr>
        <w:t>fourteen (</w:t>
      </w:r>
      <w:r w:rsidRPr="00353C2A">
        <w:rPr>
          <w:rStyle w:val="IP"/>
          <w:color w:val="auto"/>
          <w:szCs w:val="24"/>
        </w:rPr>
        <w:t>14</w:t>
      </w:r>
      <w:r w:rsidR="006820FE">
        <w:rPr>
          <w:rStyle w:val="IP"/>
          <w:color w:val="auto"/>
          <w:szCs w:val="24"/>
        </w:rPr>
        <w:t>)</w:t>
      </w:r>
      <w:r w:rsidRPr="00353C2A">
        <w:rPr>
          <w:rStyle w:val="IP"/>
          <w:color w:val="auto"/>
          <w:szCs w:val="24"/>
        </w:rPr>
        <w:t xml:space="preserve"> inches</w:t>
      </w:r>
      <w:r w:rsidRPr="00353C2A">
        <w:t>.</w:t>
      </w:r>
    </w:p>
    <w:p w14:paraId="3C532D62" w14:textId="77777777" w:rsidR="0012099A" w:rsidRPr="00353C2A" w:rsidRDefault="0012099A" w:rsidP="00866792">
      <w:pPr>
        <w:pStyle w:val="PR2"/>
      </w:pPr>
      <w:r w:rsidRPr="00353C2A">
        <w:t xml:space="preserve">Body Access: </w:t>
      </w:r>
      <w:proofErr w:type="gramStart"/>
      <w:r w:rsidR="00324813">
        <w:t>Twenty five</w:t>
      </w:r>
      <w:proofErr w:type="gramEnd"/>
      <w:r w:rsidR="00324813">
        <w:t xml:space="preserve"> (</w:t>
      </w:r>
      <w:r w:rsidRPr="00353C2A">
        <w:rPr>
          <w:rStyle w:val="IP"/>
          <w:color w:val="auto"/>
          <w:szCs w:val="24"/>
        </w:rPr>
        <w:t>25</w:t>
      </w:r>
      <w:r w:rsidR="00324813">
        <w:rPr>
          <w:rStyle w:val="IP"/>
          <w:color w:val="auto"/>
          <w:szCs w:val="24"/>
        </w:rPr>
        <w:t>) inches</w:t>
      </w:r>
      <w:r w:rsidRPr="00353C2A">
        <w:rPr>
          <w:rStyle w:val="IP"/>
          <w:color w:val="auto"/>
          <w:szCs w:val="24"/>
        </w:rPr>
        <w:t xml:space="preserve"> by </w:t>
      </w:r>
      <w:r w:rsidR="00324813">
        <w:rPr>
          <w:rStyle w:val="IP"/>
          <w:color w:val="auto"/>
          <w:szCs w:val="24"/>
        </w:rPr>
        <w:t>fourteen (</w:t>
      </w:r>
      <w:r w:rsidRPr="00353C2A">
        <w:rPr>
          <w:rStyle w:val="IP"/>
          <w:color w:val="auto"/>
          <w:szCs w:val="24"/>
        </w:rPr>
        <w:t>14</w:t>
      </w:r>
      <w:r w:rsidR="00324813">
        <w:rPr>
          <w:rStyle w:val="IP"/>
          <w:color w:val="auto"/>
          <w:szCs w:val="24"/>
        </w:rPr>
        <w:t>)</w:t>
      </w:r>
      <w:r w:rsidRPr="00353C2A">
        <w:rPr>
          <w:rStyle w:val="IP"/>
          <w:color w:val="auto"/>
          <w:szCs w:val="24"/>
        </w:rPr>
        <w:t xml:space="preserve"> inches</w:t>
      </w:r>
      <w:r w:rsidRPr="00353C2A">
        <w:t>.</w:t>
      </w:r>
    </w:p>
    <w:p w14:paraId="5E00DB19" w14:textId="77777777" w:rsidR="0012099A" w:rsidRPr="00353C2A" w:rsidRDefault="0012099A" w:rsidP="00866792">
      <w:pPr>
        <w:pStyle w:val="PR2"/>
      </w:pPr>
      <w:r w:rsidRPr="00353C2A">
        <w:t xml:space="preserve">Body plus Ladder Access: </w:t>
      </w:r>
      <w:proofErr w:type="gramStart"/>
      <w:r w:rsidR="00324813">
        <w:t>Twenty five</w:t>
      </w:r>
      <w:proofErr w:type="gramEnd"/>
      <w:r w:rsidR="00324813">
        <w:t xml:space="preserve"> (</w:t>
      </w:r>
      <w:r w:rsidRPr="00353C2A">
        <w:rPr>
          <w:rStyle w:val="IP"/>
          <w:color w:val="auto"/>
          <w:szCs w:val="24"/>
        </w:rPr>
        <w:t>25</w:t>
      </w:r>
      <w:r w:rsidR="00324813">
        <w:rPr>
          <w:rStyle w:val="IP"/>
          <w:color w:val="auto"/>
          <w:szCs w:val="24"/>
        </w:rPr>
        <w:t>) inches</w:t>
      </w:r>
      <w:r w:rsidRPr="00353C2A">
        <w:rPr>
          <w:rStyle w:val="IP"/>
          <w:color w:val="auto"/>
          <w:szCs w:val="24"/>
        </w:rPr>
        <w:t xml:space="preserve"> by </w:t>
      </w:r>
      <w:r w:rsidR="00324813">
        <w:rPr>
          <w:rStyle w:val="IP"/>
          <w:color w:val="auto"/>
          <w:szCs w:val="24"/>
        </w:rPr>
        <w:t>seventeen (</w:t>
      </w:r>
      <w:r w:rsidRPr="00353C2A">
        <w:rPr>
          <w:rStyle w:val="IP"/>
          <w:color w:val="auto"/>
          <w:szCs w:val="24"/>
        </w:rPr>
        <w:t>17</w:t>
      </w:r>
      <w:r w:rsidR="00324813">
        <w:rPr>
          <w:rStyle w:val="IP"/>
          <w:color w:val="auto"/>
          <w:szCs w:val="24"/>
        </w:rPr>
        <w:t>)</w:t>
      </w:r>
      <w:r w:rsidRPr="00353C2A">
        <w:rPr>
          <w:rStyle w:val="IP"/>
          <w:color w:val="auto"/>
          <w:szCs w:val="24"/>
        </w:rPr>
        <w:t xml:space="preserve"> inches</w:t>
      </w:r>
      <w:r w:rsidRPr="00353C2A">
        <w:t>.</w:t>
      </w:r>
    </w:p>
    <w:p w14:paraId="61E22765" w14:textId="77777777" w:rsidR="0012099A" w:rsidRPr="00353C2A" w:rsidRDefault="0012099A" w:rsidP="00866792">
      <w:pPr>
        <w:pStyle w:val="PR1"/>
      </w:pPr>
      <w:r w:rsidRPr="00353C2A">
        <w:t>Label acc</w:t>
      </w:r>
      <w:r w:rsidR="006820FE">
        <w:t xml:space="preserve">ess doors according to </w:t>
      </w:r>
      <w:r w:rsidR="00824D65">
        <w:t xml:space="preserve">Division 23 Specification </w:t>
      </w:r>
      <w:r w:rsidR="006820FE">
        <w:t>Section </w:t>
      </w:r>
      <w:r w:rsidR="00824D65">
        <w:t>"Identification for HVAC Systems</w:t>
      </w:r>
      <w:r w:rsidRPr="00353C2A">
        <w:t xml:space="preserve"> and Equipment" to indicate the purpose of access door.</w:t>
      </w:r>
    </w:p>
    <w:p w14:paraId="3C0E3B50" w14:textId="77777777" w:rsidR="0012099A" w:rsidRPr="00353C2A" w:rsidRDefault="0012099A" w:rsidP="00866792">
      <w:pPr>
        <w:pStyle w:val="PR1"/>
      </w:pPr>
      <w:r w:rsidRPr="00353C2A">
        <w:t>Install flexible connectors to connect ducts to equipment.</w:t>
      </w:r>
    </w:p>
    <w:p w14:paraId="09063BF1" w14:textId="77777777" w:rsidR="0012099A" w:rsidRPr="00353C2A" w:rsidRDefault="0012099A" w:rsidP="00866792">
      <w:pPr>
        <w:pStyle w:val="PR1"/>
      </w:pPr>
      <w:r w:rsidRPr="00353C2A">
        <w:t>Connect terminal units to supply ducts</w:t>
      </w:r>
      <w:r w:rsidR="00A24E81" w:rsidRPr="00353C2A">
        <w:t xml:space="preserve"> </w:t>
      </w:r>
      <w:r w:rsidRPr="00353C2A">
        <w:t xml:space="preserve">with maximum </w:t>
      </w:r>
      <w:r w:rsidR="006820FE">
        <w:t>six (</w:t>
      </w:r>
      <w:r w:rsidR="00A24E81" w:rsidRPr="00353C2A">
        <w:rPr>
          <w:rStyle w:val="IP"/>
          <w:color w:val="auto"/>
          <w:szCs w:val="24"/>
        </w:rPr>
        <w:t>6</w:t>
      </w:r>
      <w:r w:rsidR="006820FE">
        <w:rPr>
          <w:rStyle w:val="IP"/>
          <w:color w:val="auto"/>
          <w:szCs w:val="24"/>
        </w:rPr>
        <w:t xml:space="preserve">) </w:t>
      </w:r>
      <w:r w:rsidRPr="00353C2A">
        <w:rPr>
          <w:rStyle w:val="IP"/>
          <w:color w:val="auto"/>
          <w:szCs w:val="24"/>
        </w:rPr>
        <w:t>inch</w:t>
      </w:r>
      <w:r w:rsidRPr="00353C2A">
        <w:rPr>
          <w:rStyle w:val="SI"/>
          <w:szCs w:val="24"/>
        </w:rPr>
        <w:t xml:space="preserve"> </w:t>
      </w:r>
      <w:r w:rsidRPr="00353C2A">
        <w:t>lengths of flexible duct. Do not use flexible ducts to change directions.</w:t>
      </w:r>
    </w:p>
    <w:p w14:paraId="4F3631CA" w14:textId="77777777" w:rsidR="0012099A" w:rsidRPr="00353C2A" w:rsidRDefault="0012099A" w:rsidP="00866792">
      <w:pPr>
        <w:pStyle w:val="PR1"/>
      </w:pPr>
      <w:r w:rsidRPr="00353C2A">
        <w:t>Connect flexible ducts to metal ducts with adhesive plus sheet metal screws.</w:t>
      </w:r>
    </w:p>
    <w:p w14:paraId="6D20F6C9" w14:textId="77777777" w:rsidR="0012099A" w:rsidRPr="00353C2A" w:rsidRDefault="0012099A" w:rsidP="00866792">
      <w:pPr>
        <w:pStyle w:val="PR1"/>
      </w:pPr>
      <w:r w:rsidRPr="00353C2A">
        <w:t xml:space="preserve">Install duct test holes </w:t>
      </w:r>
      <w:proofErr w:type="gramStart"/>
      <w:r w:rsidRPr="00353C2A">
        <w:t>where</w:t>
      </w:r>
      <w:proofErr w:type="gramEnd"/>
      <w:r w:rsidRPr="00353C2A">
        <w:t xml:space="preserve"> required for testing and balancing purposes.</w:t>
      </w:r>
    </w:p>
    <w:p w14:paraId="24A86625" w14:textId="77777777" w:rsidR="0012099A" w:rsidRPr="00353C2A" w:rsidRDefault="0012099A" w:rsidP="00866792">
      <w:pPr>
        <w:pStyle w:val="PR1"/>
      </w:pPr>
      <w:r w:rsidRPr="00353C2A">
        <w:t xml:space="preserve">Install thrust limits at centerline of thrust, symmetrical on both sides of equipment. Attach thrust limits at centerline of thrust and adjust to a maximum of </w:t>
      </w:r>
      <w:r w:rsidR="006820FE">
        <w:t>one quarter (</w:t>
      </w:r>
      <w:r w:rsidR="006820FE">
        <w:rPr>
          <w:rStyle w:val="IP"/>
          <w:color w:val="auto"/>
          <w:szCs w:val="24"/>
        </w:rPr>
        <w:t xml:space="preserve">1/4) </w:t>
      </w:r>
      <w:r w:rsidRPr="00353C2A">
        <w:rPr>
          <w:rStyle w:val="IP"/>
          <w:color w:val="auto"/>
          <w:szCs w:val="24"/>
        </w:rPr>
        <w:t>inch</w:t>
      </w:r>
      <w:r w:rsidR="00A24E81" w:rsidRPr="00353C2A">
        <w:rPr>
          <w:rStyle w:val="SI"/>
          <w:szCs w:val="24"/>
        </w:rPr>
        <w:t xml:space="preserve"> </w:t>
      </w:r>
      <w:r w:rsidRPr="00353C2A">
        <w:t>movement during start and stop of fans.</w:t>
      </w:r>
    </w:p>
    <w:p w14:paraId="6B636D49" w14:textId="77777777" w:rsidR="0012099A" w:rsidRPr="00353C2A" w:rsidRDefault="0012099A" w:rsidP="00866792">
      <w:pPr>
        <w:pStyle w:val="ART"/>
      </w:pPr>
      <w:r w:rsidRPr="00353C2A">
        <w:t>FIELD QUALITY CONTROL</w:t>
      </w:r>
    </w:p>
    <w:p w14:paraId="60646D2C" w14:textId="77777777" w:rsidR="0012099A" w:rsidRPr="00353C2A" w:rsidRDefault="0012099A" w:rsidP="00866792">
      <w:pPr>
        <w:pStyle w:val="PR1"/>
      </w:pPr>
      <w:r w:rsidRPr="00353C2A">
        <w:t>Tests and Inspections:</w:t>
      </w:r>
    </w:p>
    <w:p w14:paraId="07BD214E" w14:textId="77777777" w:rsidR="0012099A" w:rsidRPr="00353C2A" w:rsidRDefault="0012099A" w:rsidP="00866792">
      <w:pPr>
        <w:pStyle w:val="PR2"/>
      </w:pPr>
      <w:r w:rsidRPr="00353C2A">
        <w:t>Operate dampers to verify full range of movement.</w:t>
      </w:r>
    </w:p>
    <w:p w14:paraId="7DB36B86" w14:textId="77777777" w:rsidR="0012099A" w:rsidRPr="00353C2A" w:rsidRDefault="0012099A" w:rsidP="00866792">
      <w:pPr>
        <w:pStyle w:val="PR2"/>
      </w:pPr>
      <w:r w:rsidRPr="00353C2A">
        <w:t>Inspect locations of access doors and verify that purpose of access door can be performed.</w:t>
      </w:r>
    </w:p>
    <w:p w14:paraId="6730EABD" w14:textId="77777777" w:rsidR="0012099A" w:rsidRPr="00353C2A" w:rsidRDefault="0012099A" w:rsidP="00866792">
      <w:pPr>
        <w:pStyle w:val="PR2"/>
      </w:pPr>
      <w:r w:rsidRPr="00353C2A">
        <w:t>Operate fire, smoke, and combination fire and smoke dampers to verify full range of movement and verify that proper heat-response device is installed.</w:t>
      </w:r>
    </w:p>
    <w:p w14:paraId="5AAA46A0" w14:textId="77777777" w:rsidR="0012099A" w:rsidRPr="00353C2A" w:rsidRDefault="0012099A" w:rsidP="00866792">
      <w:pPr>
        <w:pStyle w:val="PR2"/>
      </w:pPr>
      <w:r w:rsidRPr="00353C2A">
        <w:t>Inspect turning vanes for proper and secure installation.</w:t>
      </w:r>
    </w:p>
    <w:p w14:paraId="51644C87" w14:textId="77777777" w:rsidR="0012099A" w:rsidRPr="00280691" w:rsidRDefault="0012099A" w:rsidP="00866792">
      <w:pPr>
        <w:pStyle w:val="PR2"/>
      </w:pPr>
      <w:r w:rsidRPr="00353C2A">
        <w:lastRenderedPageBreak/>
        <w:t>Operate remote damper operators to verify full range of m</w:t>
      </w:r>
      <w:r w:rsidR="00280691">
        <w:t xml:space="preserve">ovement of </w:t>
      </w:r>
      <w:proofErr w:type="gramStart"/>
      <w:r w:rsidR="00280691">
        <w:t>operator</w:t>
      </w:r>
      <w:proofErr w:type="gramEnd"/>
      <w:r w:rsidR="00280691">
        <w:t xml:space="preserve"> and </w:t>
      </w:r>
      <w:proofErr w:type="gramStart"/>
      <w:r w:rsidR="00280691">
        <w:t>damper</w:t>
      </w:r>
      <w:proofErr w:type="gramEnd"/>
      <w:r w:rsidR="00280691">
        <w:t>.</w:t>
      </w:r>
    </w:p>
    <w:p w14:paraId="0FD8C02C" w14:textId="77777777" w:rsidR="00B97D15" w:rsidRPr="00353C2A" w:rsidRDefault="00B97D15" w:rsidP="007F1A76">
      <w:pPr>
        <w:pStyle w:val="EOS"/>
      </w:pPr>
      <w:r w:rsidRPr="00866792">
        <w:t>END</w:t>
      </w:r>
      <w:r w:rsidRPr="00353C2A">
        <w:t xml:space="preserve"> OF SECTION 233113</w:t>
      </w:r>
    </w:p>
    <w:sectPr w:rsidR="00B97D15" w:rsidRPr="00353C2A" w:rsidSect="007F1A76">
      <w:headerReference w:type="even" r:id="rId83"/>
      <w:headerReference w:type="default" r:id="rId84"/>
      <w:footerReference w:type="even" r:id="rId85"/>
      <w:footerReference w:type="default" r:id="rId86"/>
      <w:headerReference w:type="first" r:id="rId87"/>
      <w:footerReference w:type="first" r:id="rId88"/>
      <w:footnoteP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FCC3" w14:textId="77777777" w:rsidR="001D1362" w:rsidRDefault="001D1362">
      <w:r>
        <w:separator/>
      </w:r>
    </w:p>
  </w:endnote>
  <w:endnote w:type="continuationSeparator" w:id="0">
    <w:p w14:paraId="3D943A68" w14:textId="77777777" w:rsidR="001D1362" w:rsidRDefault="001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03B5" w14:textId="77777777" w:rsidR="007F1A76" w:rsidRDefault="007F1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ED18" w14:textId="46B1DEAE" w:rsidR="006820FE" w:rsidRPr="00280691" w:rsidRDefault="00280691" w:rsidP="007F1A76">
    <w:pPr>
      <w:pStyle w:val="Footer"/>
    </w:pPr>
    <w:r>
      <w:t>HVAC DUCT SYSTEMS AND ACCESSORIES</w:t>
    </w:r>
    <w:r w:rsidR="007F1A76">
      <w:tab/>
    </w:r>
    <w:r>
      <w:t>33113</w:t>
    </w:r>
    <w:r w:rsidRPr="009C4360">
      <w:t xml:space="preserve"> </w:t>
    </w:r>
    <w:r w:rsidRPr="009C4360">
      <w:noBreakHyphen/>
      <w:t xml:space="preserve"> </w:t>
    </w:r>
    <w:r w:rsidRPr="009C4360">
      <w:fldChar w:fldCharType="begin"/>
    </w:r>
    <w:r w:rsidRPr="009C4360">
      <w:instrText>PAGE</w:instrText>
    </w:r>
    <w:r w:rsidRPr="009C4360">
      <w:fldChar w:fldCharType="separate"/>
    </w:r>
    <w:r w:rsidR="00875CC5">
      <w:rPr>
        <w:noProof/>
      </w:rPr>
      <w:t>1</w:t>
    </w:r>
    <w:r w:rsidRPr="009C436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0BCE" w14:textId="77777777" w:rsidR="007F1A76" w:rsidRDefault="007F1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78B1" w14:textId="77777777" w:rsidR="001D1362" w:rsidRDefault="001D1362">
      <w:r>
        <w:separator/>
      </w:r>
    </w:p>
  </w:footnote>
  <w:footnote w:type="continuationSeparator" w:id="0">
    <w:p w14:paraId="297C996A" w14:textId="77777777" w:rsidR="001D1362" w:rsidRDefault="001D1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0774" w14:textId="77777777" w:rsidR="007F1A76" w:rsidRDefault="007F1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45BE" w14:textId="77777777" w:rsidR="00866792" w:rsidRPr="002410AC" w:rsidRDefault="00866792" w:rsidP="00866792">
    <w:pPr>
      <w:pStyle w:val="Header"/>
      <w:rPr>
        <w:color w:val="auto"/>
      </w:rPr>
    </w:pPr>
    <w:r w:rsidRPr="002410AC">
      <w:rPr>
        <w:color w:val="auto"/>
      </w:rPr>
      <w:t>University of Maryland, Baltimore</w:t>
    </w:r>
  </w:p>
  <w:p w14:paraId="09C45987" w14:textId="77777777" w:rsidR="00866792" w:rsidRPr="005A51F4" w:rsidRDefault="00866792" w:rsidP="00866792">
    <w:pPr>
      <w:pStyle w:val="Header"/>
    </w:pPr>
    <w:r w:rsidRPr="00954D88">
      <w:t>Bressler Research Building – Seventh Floor Renovation</w:t>
    </w:r>
    <w:r>
      <w:tab/>
    </w:r>
    <w:r w:rsidRPr="002410AC">
      <w:rPr>
        <w:color w:val="auto"/>
      </w:rPr>
      <w:t xml:space="preserve">Project No: </w:t>
    </w:r>
    <w:r w:rsidRPr="00954D88">
      <w:t>10-357</w:t>
    </w:r>
  </w:p>
  <w:p w14:paraId="4CAB38CE" w14:textId="77777777" w:rsidR="00866792" w:rsidRPr="009D2AFF" w:rsidRDefault="00866792" w:rsidP="00866792">
    <w:pPr>
      <w:pStyle w:val="Header"/>
    </w:pPr>
    <w:r w:rsidRPr="00954D88">
      <w:t>95% Construction Document</w:t>
    </w:r>
    <w:r w:rsidRPr="005A51F4">
      <w:t xml:space="preserve"> Submission Phase</w:t>
    </w:r>
    <w:r>
      <w:tab/>
    </w:r>
    <w:r w:rsidRPr="00954D88">
      <w:t>March 11,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B2D5" w14:textId="77777777" w:rsidR="007F1A76" w:rsidRDefault="007F1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0A037B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DF354A9"/>
    <w:multiLevelType w:val="multilevel"/>
    <w:tmpl w:val="B3D47256"/>
    <w:lvl w:ilvl="0">
      <w:start w:val="2"/>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Times New Roman" w:eastAsia="Times New Roman" w:hAnsi="Times New Roman" w:cs="Times New Roman" w:hint="default"/>
        <w:spacing w:val="-8"/>
        <w:w w:val="100"/>
        <w:sz w:val="24"/>
        <w:szCs w:val="24"/>
        <w:lang w:val="en-US" w:eastAsia="en-US" w:bidi="en-US"/>
      </w:rPr>
    </w:lvl>
    <w:lvl w:ilvl="2">
      <w:start w:val="1"/>
      <w:numFmt w:val="upperLetter"/>
      <w:lvlText w:val="%3."/>
      <w:lvlJc w:val="left"/>
      <w:pPr>
        <w:ind w:left="839" w:hanging="432"/>
      </w:pPr>
      <w:rPr>
        <w:rFonts w:ascii="Times New Roman" w:eastAsia="Times New Roman" w:hAnsi="Times New Roman" w:cs="Times New Roman" w:hint="default"/>
        <w:spacing w:val="-28"/>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numFmt w:val="bullet"/>
      <w:lvlText w:val="•"/>
      <w:lvlJc w:val="left"/>
      <w:pPr>
        <w:ind w:left="4246" w:hanging="720"/>
      </w:pPr>
      <w:rPr>
        <w:rFonts w:hint="default"/>
        <w:lang w:val="en-US" w:eastAsia="en-US" w:bidi="en-US"/>
      </w:rPr>
    </w:lvl>
    <w:lvl w:ilvl="5">
      <w:numFmt w:val="bullet"/>
      <w:lvlText w:val="•"/>
      <w:lvlJc w:val="left"/>
      <w:pPr>
        <w:ind w:left="5142" w:hanging="720"/>
      </w:pPr>
      <w:rPr>
        <w:rFonts w:hint="default"/>
        <w:lang w:val="en-US" w:eastAsia="en-US" w:bidi="en-US"/>
      </w:rPr>
    </w:lvl>
    <w:lvl w:ilvl="6">
      <w:numFmt w:val="bullet"/>
      <w:lvlText w:val="•"/>
      <w:lvlJc w:val="left"/>
      <w:pPr>
        <w:ind w:left="6037" w:hanging="720"/>
      </w:pPr>
      <w:rPr>
        <w:rFonts w:hint="default"/>
        <w:lang w:val="en-US" w:eastAsia="en-US" w:bidi="en-US"/>
      </w:rPr>
    </w:lvl>
    <w:lvl w:ilvl="7">
      <w:numFmt w:val="bullet"/>
      <w:lvlText w:val="•"/>
      <w:lvlJc w:val="left"/>
      <w:pPr>
        <w:ind w:left="6933" w:hanging="720"/>
      </w:pPr>
      <w:rPr>
        <w:rFonts w:hint="default"/>
        <w:lang w:val="en-US" w:eastAsia="en-US" w:bidi="en-US"/>
      </w:rPr>
    </w:lvl>
    <w:lvl w:ilvl="8">
      <w:numFmt w:val="bullet"/>
      <w:lvlText w:val="•"/>
      <w:lvlJc w:val="left"/>
      <w:pPr>
        <w:ind w:left="7828" w:hanging="720"/>
      </w:pPr>
      <w:rPr>
        <w:rFonts w:hint="default"/>
        <w:lang w:val="en-US" w:eastAsia="en-US" w:bidi="en-US"/>
      </w:rPr>
    </w:lvl>
  </w:abstractNum>
  <w:abstractNum w:abstractNumId="2" w15:restartNumberingAfterBreak="0">
    <w:nsid w:val="0EC60700"/>
    <w:multiLevelType w:val="hybridMultilevel"/>
    <w:tmpl w:val="5D34E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847BD6"/>
    <w:multiLevelType w:val="hybridMultilevel"/>
    <w:tmpl w:val="575E38D0"/>
    <w:lvl w:ilvl="0" w:tplc="04090017">
      <w:start w:val="1"/>
      <w:numFmt w:val="lowerLetter"/>
      <w:lvlText w:val="%1)"/>
      <w:lvlJc w:val="left"/>
      <w:pPr>
        <w:ind w:left="3240" w:hanging="360"/>
      </w:pPr>
    </w:lvl>
    <w:lvl w:ilvl="1" w:tplc="0409001B">
      <w:start w:val="1"/>
      <w:numFmt w:val="lowerRoman"/>
      <w:lvlText w:val="%2."/>
      <w:lvlJc w:val="righ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27735CA"/>
    <w:multiLevelType w:val="singleLevel"/>
    <w:tmpl w:val="420E8706"/>
    <w:lvl w:ilvl="0">
      <w:start w:val="1"/>
      <w:numFmt w:val="upperLetter"/>
      <w:lvlText w:val="%1."/>
      <w:lvlJc w:val="left"/>
      <w:pPr>
        <w:tabs>
          <w:tab w:val="num" w:pos="720"/>
        </w:tabs>
        <w:ind w:left="720" w:hanging="360"/>
      </w:pPr>
    </w:lvl>
  </w:abstractNum>
  <w:abstractNum w:abstractNumId="5" w15:restartNumberingAfterBreak="0">
    <w:nsid w:val="3DF9328C"/>
    <w:multiLevelType w:val="hybridMultilevel"/>
    <w:tmpl w:val="B6764DFE"/>
    <w:lvl w:ilvl="0" w:tplc="46CA2926">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A00DD"/>
    <w:multiLevelType w:val="hybridMultilevel"/>
    <w:tmpl w:val="433E3008"/>
    <w:lvl w:ilvl="0" w:tplc="6BFE4B74">
      <w:start w:val="1"/>
      <w:numFmt w:val="decimal"/>
      <w:lvlText w:val="3.%1"/>
      <w:lvlJc w:val="left"/>
      <w:pPr>
        <w:ind w:left="6750" w:hanging="360"/>
      </w:pPr>
      <w:rPr>
        <w:rFonts w:hint="default"/>
      </w:rPr>
    </w:lvl>
    <w:lvl w:ilvl="1" w:tplc="46CA2926">
      <w:start w:val="1"/>
      <w:numFmt w:val="upperLetter"/>
      <w:lvlText w:val="%2."/>
      <w:lvlJc w:val="left"/>
      <w:pPr>
        <w:ind w:left="1080" w:hanging="360"/>
      </w:pPr>
      <w:rPr>
        <w:rFonts w:hint="default"/>
      </w:rPr>
    </w:lvl>
    <w:lvl w:ilvl="2" w:tplc="0409000F">
      <w:start w:val="1"/>
      <w:numFmt w:val="decimal"/>
      <w:lvlText w:val="%3."/>
      <w:lvlJc w:val="left"/>
      <w:pPr>
        <w:ind w:left="12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587FA1"/>
    <w:multiLevelType w:val="hybridMultilevel"/>
    <w:tmpl w:val="F69447D0"/>
    <w:lvl w:ilvl="0" w:tplc="FFFFFFFF">
      <w:start w:val="1"/>
      <w:numFmt w:val="lowerLetter"/>
      <w:lvlText w:val="%1)"/>
      <w:lvlJc w:val="left"/>
      <w:pPr>
        <w:ind w:left="2160" w:hanging="360"/>
      </w:pPr>
    </w:lvl>
    <w:lvl w:ilvl="1" w:tplc="0409000F">
      <w:start w:val="1"/>
      <w:numFmt w:val="decimal"/>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579A04A9"/>
    <w:multiLevelType w:val="hybridMultilevel"/>
    <w:tmpl w:val="F3F6E50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E51076C"/>
    <w:multiLevelType w:val="hybridMultilevel"/>
    <w:tmpl w:val="9F38ABBA"/>
    <w:lvl w:ilvl="0" w:tplc="FFFFFFFF">
      <w:start w:val="1"/>
      <w:numFmt w:val="decimal"/>
      <w:lvlText w:val="3.%1"/>
      <w:lvlJc w:val="left"/>
      <w:pPr>
        <w:ind w:left="6750" w:hanging="360"/>
      </w:pPr>
      <w:rPr>
        <w:rFonts w:hint="default"/>
      </w:rPr>
    </w:lvl>
    <w:lvl w:ilvl="1" w:tplc="FFFFFFFF">
      <w:start w:val="1"/>
      <w:numFmt w:val="upperLetter"/>
      <w:lvlText w:val="%2."/>
      <w:lvlJc w:val="left"/>
      <w:pPr>
        <w:ind w:left="1080" w:hanging="360"/>
      </w:pPr>
      <w:rPr>
        <w:rFonts w:hint="default"/>
      </w:rPr>
    </w:lvl>
    <w:lvl w:ilvl="2" w:tplc="FFFFFFFF">
      <w:start w:val="1"/>
      <w:numFmt w:val="decimal"/>
      <w:lvlText w:val="%3."/>
      <w:lvlJc w:val="left"/>
      <w:pPr>
        <w:ind w:left="1260" w:hanging="180"/>
      </w:pPr>
    </w:lvl>
    <w:lvl w:ilvl="3" w:tplc="0409000F">
      <w:start w:val="1"/>
      <w:numFmt w:val="decimal"/>
      <w:lvlText w:val="%4."/>
      <w:lvlJc w:val="left"/>
      <w:pPr>
        <w:ind w:left="2880" w:hanging="360"/>
      </w:pPr>
    </w:lvl>
    <w:lvl w:ilvl="4" w:tplc="FFFFFFFF">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624F24"/>
    <w:multiLevelType w:val="multilevel"/>
    <w:tmpl w:val="C302A54E"/>
    <w:lvl w:ilvl="0">
      <w:start w:val="1"/>
      <w:numFmt w:val="decimal"/>
      <w:lvlText w:val="%1"/>
      <w:lvlJc w:val="left"/>
      <w:pPr>
        <w:ind w:left="840" w:hanging="720"/>
      </w:pPr>
      <w:rPr>
        <w:rFonts w:hint="default"/>
        <w:lang w:val="en-US" w:eastAsia="en-US" w:bidi="en-US"/>
      </w:rPr>
    </w:lvl>
    <w:lvl w:ilvl="1">
      <w:start w:val="1"/>
      <w:numFmt w:val="decimal"/>
      <w:lvlText w:val="%1.%2"/>
      <w:lvlJc w:val="left"/>
      <w:pPr>
        <w:ind w:left="840" w:hanging="720"/>
      </w:pPr>
      <w:rPr>
        <w:rFonts w:ascii="Times New Roman" w:eastAsia="Times New Roman" w:hAnsi="Times New Roman" w:cs="Times New Roman" w:hint="default"/>
        <w:spacing w:val="-10"/>
        <w:w w:val="100"/>
        <w:sz w:val="24"/>
        <w:szCs w:val="24"/>
        <w:lang w:val="en-US" w:eastAsia="en-US" w:bidi="en-US"/>
      </w:rPr>
    </w:lvl>
    <w:lvl w:ilvl="2">
      <w:start w:val="1"/>
      <w:numFmt w:val="upperLetter"/>
      <w:lvlText w:val="%3."/>
      <w:lvlJc w:val="left"/>
      <w:pPr>
        <w:ind w:left="840" w:hanging="352"/>
      </w:pPr>
      <w:rPr>
        <w:rFonts w:ascii="Times New Roman" w:eastAsia="Times New Roman" w:hAnsi="Times New Roman" w:cs="Times New Roman" w:hint="default"/>
        <w:spacing w:val="-27"/>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start w:val="1"/>
      <w:numFmt w:val="lowerLetter"/>
      <w:lvlText w:val="%5."/>
      <w:lvlJc w:val="left"/>
      <w:pPr>
        <w:ind w:left="2279" w:hanging="720"/>
      </w:pPr>
      <w:rPr>
        <w:rFonts w:ascii="Times New Roman" w:eastAsia="Times New Roman" w:hAnsi="Times New Roman" w:cs="Times New Roman" w:hint="default"/>
        <w:spacing w:val="-19"/>
        <w:w w:val="100"/>
        <w:sz w:val="24"/>
        <w:szCs w:val="24"/>
        <w:lang w:val="en-US" w:eastAsia="en-US" w:bidi="en-US"/>
      </w:rPr>
    </w:lvl>
    <w:lvl w:ilvl="5">
      <w:start w:val="1"/>
      <w:numFmt w:val="decimal"/>
      <w:lvlText w:val="%6)"/>
      <w:lvlJc w:val="left"/>
      <w:pPr>
        <w:ind w:left="2999" w:hanging="720"/>
      </w:pPr>
      <w:rPr>
        <w:rFonts w:ascii="Times New Roman" w:eastAsia="Times New Roman" w:hAnsi="Times New Roman" w:cs="Times New Roman" w:hint="default"/>
        <w:spacing w:val="-19"/>
        <w:w w:val="100"/>
        <w:sz w:val="24"/>
        <w:szCs w:val="24"/>
        <w:lang w:val="en-US" w:eastAsia="en-US" w:bidi="en-US"/>
      </w:rPr>
    </w:lvl>
    <w:lvl w:ilvl="6">
      <w:numFmt w:val="bullet"/>
      <w:lvlText w:val="•"/>
      <w:lvlJc w:val="left"/>
      <w:pPr>
        <w:ind w:left="5837" w:hanging="720"/>
      </w:pPr>
      <w:rPr>
        <w:rFonts w:hint="default"/>
        <w:lang w:val="en-US" w:eastAsia="en-US" w:bidi="en-US"/>
      </w:rPr>
    </w:lvl>
    <w:lvl w:ilvl="7">
      <w:numFmt w:val="bullet"/>
      <w:lvlText w:val="•"/>
      <w:lvlJc w:val="left"/>
      <w:pPr>
        <w:ind w:left="6782" w:hanging="720"/>
      </w:pPr>
      <w:rPr>
        <w:rFonts w:hint="default"/>
        <w:lang w:val="en-US" w:eastAsia="en-US" w:bidi="en-US"/>
      </w:rPr>
    </w:lvl>
    <w:lvl w:ilvl="8">
      <w:numFmt w:val="bullet"/>
      <w:lvlText w:val="•"/>
      <w:lvlJc w:val="left"/>
      <w:pPr>
        <w:ind w:left="7728" w:hanging="720"/>
      </w:pPr>
      <w:rPr>
        <w:rFonts w:hint="default"/>
        <w:lang w:val="en-US" w:eastAsia="en-US" w:bidi="en-US"/>
      </w:rPr>
    </w:lvl>
  </w:abstractNum>
  <w:abstractNum w:abstractNumId="11" w15:restartNumberingAfterBreak="0">
    <w:nsid w:val="62C27BBE"/>
    <w:multiLevelType w:val="hybridMultilevel"/>
    <w:tmpl w:val="FED8476A"/>
    <w:lvl w:ilvl="0" w:tplc="04090015">
      <w:start w:val="1"/>
      <w:numFmt w:val="upperLetter"/>
      <w:lvlText w:val="%1."/>
      <w:lvlJc w:val="left"/>
      <w:pPr>
        <w:ind w:left="720" w:hanging="360"/>
      </w:pPr>
    </w:lvl>
    <w:lvl w:ilvl="1" w:tplc="0409000F">
      <w:start w:val="1"/>
      <w:numFmt w:val="decimal"/>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A408E"/>
    <w:multiLevelType w:val="multilevel"/>
    <w:tmpl w:val="43269338"/>
    <w:lvl w:ilvl="0">
      <w:start w:val="3"/>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Times New Roman" w:eastAsia="Times New Roman" w:hAnsi="Times New Roman" w:cs="Times New Roman" w:hint="default"/>
        <w:spacing w:val="-8"/>
        <w:w w:val="100"/>
        <w:sz w:val="24"/>
        <w:szCs w:val="24"/>
        <w:lang w:val="en-US" w:eastAsia="en-US" w:bidi="en-US"/>
      </w:rPr>
    </w:lvl>
    <w:lvl w:ilvl="2">
      <w:start w:val="1"/>
      <w:numFmt w:val="upperLetter"/>
      <w:lvlText w:val="%3."/>
      <w:lvlJc w:val="left"/>
      <w:pPr>
        <w:ind w:left="839" w:hanging="432"/>
      </w:pPr>
      <w:rPr>
        <w:rFonts w:ascii="Times New Roman" w:eastAsia="Times New Roman" w:hAnsi="Times New Roman" w:cs="Times New Roman" w:hint="default"/>
        <w:spacing w:val="-27"/>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start w:val="1"/>
      <w:numFmt w:val="lowerLetter"/>
      <w:lvlText w:val="%5."/>
      <w:lvlJc w:val="left"/>
      <w:pPr>
        <w:ind w:left="2279" w:hanging="720"/>
      </w:pPr>
      <w:rPr>
        <w:rFonts w:ascii="Times New Roman" w:eastAsia="Times New Roman" w:hAnsi="Times New Roman" w:cs="Times New Roman" w:hint="default"/>
        <w:spacing w:val="-22"/>
        <w:w w:val="100"/>
        <w:sz w:val="24"/>
        <w:szCs w:val="24"/>
        <w:lang w:val="en-US" w:eastAsia="en-US" w:bidi="en-US"/>
      </w:rPr>
    </w:lvl>
    <w:lvl w:ilvl="5">
      <w:start w:val="1"/>
      <w:numFmt w:val="decimal"/>
      <w:lvlText w:val="%6)"/>
      <w:lvlJc w:val="left"/>
      <w:pPr>
        <w:ind w:left="3000" w:hanging="720"/>
      </w:pPr>
      <w:rPr>
        <w:rFonts w:ascii="Times New Roman" w:eastAsia="Times New Roman" w:hAnsi="Times New Roman" w:cs="Times New Roman" w:hint="default"/>
        <w:spacing w:val="-28"/>
        <w:w w:val="100"/>
        <w:sz w:val="24"/>
        <w:szCs w:val="24"/>
        <w:lang w:val="en-US" w:eastAsia="en-US" w:bidi="en-US"/>
      </w:rPr>
    </w:lvl>
    <w:lvl w:ilvl="6">
      <w:numFmt w:val="bullet"/>
      <w:lvlText w:val="•"/>
      <w:lvlJc w:val="left"/>
      <w:pPr>
        <w:ind w:left="5837" w:hanging="720"/>
      </w:pPr>
      <w:rPr>
        <w:rFonts w:hint="default"/>
        <w:lang w:val="en-US" w:eastAsia="en-US" w:bidi="en-US"/>
      </w:rPr>
    </w:lvl>
    <w:lvl w:ilvl="7">
      <w:numFmt w:val="bullet"/>
      <w:lvlText w:val="•"/>
      <w:lvlJc w:val="left"/>
      <w:pPr>
        <w:ind w:left="6782" w:hanging="720"/>
      </w:pPr>
      <w:rPr>
        <w:rFonts w:hint="default"/>
        <w:lang w:val="en-US" w:eastAsia="en-US" w:bidi="en-US"/>
      </w:rPr>
    </w:lvl>
    <w:lvl w:ilvl="8">
      <w:numFmt w:val="bullet"/>
      <w:lvlText w:val="•"/>
      <w:lvlJc w:val="left"/>
      <w:pPr>
        <w:ind w:left="7728" w:hanging="720"/>
      </w:pPr>
      <w:rPr>
        <w:rFonts w:hint="default"/>
        <w:lang w:val="en-US" w:eastAsia="en-US" w:bidi="en-US"/>
      </w:rPr>
    </w:lvl>
  </w:abstractNum>
  <w:abstractNum w:abstractNumId="13" w15:restartNumberingAfterBreak="0">
    <w:nsid w:val="68AC599D"/>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14" w15:restartNumberingAfterBreak="0">
    <w:nsid w:val="7C5650AA"/>
    <w:multiLevelType w:val="multilevel"/>
    <w:tmpl w:val="5750272A"/>
    <w:lvl w:ilvl="0">
      <w:start w:val="1"/>
      <w:numFmt w:val="cardinalText"/>
      <w:pStyle w:val="Heading1"/>
      <w:suff w:val="nothing"/>
      <w:lvlText w:val="Chapter %1 - "/>
      <w:lvlJc w:val="left"/>
      <w:pPr>
        <w:ind w:left="6480" w:hanging="6480"/>
      </w:pPr>
      <w:rPr>
        <w:rFonts w:hint="default"/>
      </w:rPr>
    </w:lvl>
    <w:lvl w:ilvl="1">
      <w:start w:val="1"/>
      <w:numFmt w:val="decimal"/>
      <w:pStyle w:val="Heading2"/>
      <w:lvlText w:val="%2."/>
      <w:lvlJc w:val="left"/>
      <w:pPr>
        <w:ind w:left="720" w:hanging="720"/>
      </w:pPr>
      <w:rPr>
        <w:rFonts w:hint="default"/>
      </w:rPr>
    </w:lvl>
    <w:lvl w:ilvl="2">
      <w:start w:val="1"/>
      <w:numFmt w:val="decimal"/>
      <w:pStyle w:val="Heading3"/>
      <w:lvlText w:val="%2.%3"/>
      <w:lvlJc w:val="right"/>
      <w:pPr>
        <w:tabs>
          <w:tab w:val="num" w:pos="1440"/>
        </w:tabs>
        <w:ind w:left="1440" w:hanging="720"/>
      </w:pPr>
      <w:rPr>
        <w:rFonts w:hint="default"/>
      </w:rPr>
    </w:lvl>
    <w:lvl w:ilvl="3">
      <w:start w:val="1"/>
      <w:numFmt w:val="lowerLetter"/>
      <w:pStyle w:val="Heading4"/>
      <w:lvlText w:val="%4."/>
      <w:lvlJc w:val="left"/>
      <w:pPr>
        <w:tabs>
          <w:tab w:val="num" w:pos="2160"/>
        </w:tabs>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right"/>
      <w:pPr>
        <w:ind w:left="3600" w:hanging="720"/>
      </w:pPr>
      <w:rPr>
        <w:rFonts w:hint="default"/>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right"/>
      <w:pPr>
        <w:ind w:left="5760" w:hanging="720"/>
      </w:pPr>
      <w:rPr>
        <w:rFonts w:hint="default"/>
      </w:rPr>
    </w:lvl>
  </w:abstractNum>
  <w:num w:numId="1" w16cid:durableId="490603134">
    <w:abstractNumId w:val="0"/>
  </w:num>
  <w:num w:numId="2" w16cid:durableId="1339574719">
    <w:abstractNumId w:val="4"/>
  </w:num>
  <w:num w:numId="3" w16cid:durableId="2060392697">
    <w:abstractNumId w:val="0"/>
  </w:num>
  <w:num w:numId="4" w16cid:durableId="1298990066">
    <w:abstractNumId w:val="0"/>
  </w:num>
  <w:num w:numId="5" w16cid:durableId="490633947">
    <w:abstractNumId w:val="0"/>
  </w:num>
  <w:num w:numId="6" w16cid:durableId="1808013715">
    <w:abstractNumId w:val="0"/>
  </w:num>
  <w:num w:numId="7" w16cid:durableId="1550336440">
    <w:abstractNumId w:val="0"/>
  </w:num>
  <w:num w:numId="8" w16cid:durableId="1763331574">
    <w:abstractNumId w:val="0"/>
  </w:num>
  <w:num w:numId="9" w16cid:durableId="508569997">
    <w:abstractNumId w:val="0"/>
  </w:num>
  <w:num w:numId="10" w16cid:durableId="1230337182">
    <w:abstractNumId w:val="0"/>
  </w:num>
  <w:num w:numId="11" w16cid:durableId="614799835">
    <w:abstractNumId w:val="0"/>
  </w:num>
  <w:num w:numId="12" w16cid:durableId="668021149">
    <w:abstractNumId w:val="0"/>
  </w:num>
  <w:num w:numId="13" w16cid:durableId="600602788">
    <w:abstractNumId w:val="0"/>
  </w:num>
  <w:num w:numId="14" w16cid:durableId="154348019">
    <w:abstractNumId w:val="0"/>
  </w:num>
  <w:num w:numId="15" w16cid:durableId="211893462">
    <w:abstractNumId w:val="0"/>
  </w:num>
  <w:num w:numId="16" w16cid:durableId="583690064">
    <w:abstractNumId w:val="0"/>
  </w:num>
  <w:num w:numId="17" w16cid:durableId="884364626">
    <w:abstractNumId w:val="0"/>
  </w:num>
  <w:num w:numId="18" w16cid:durableId="20789005">
    <w:abstractNumId w:val="0"/>
  </w:num>
  <w:num w:numId="19" w16cid:durableId="980883428">
    <w:abstractNumId w:val="0"/>
  </w:num>
  <w:num w:numId="20" w16cid:durableId="824470481">
    <w:abstractNumId w:val="0"/>
  </w:num>
  <w:num w:numId="21" w16cid:durableId="2023504999">
    <w:abstractNumId w:val="0"/>
  </w:num>
  <w:num w:numId="22" w16cid:durableId="1811289594">
    <w:abstractNumId w:val="0"/>
  </w:num>
  <w:num w:numId="23" w16cid:durableId="1092893466">
    <w:abstractNumId w:val="0"/>
  </w:num>
  <w:num w:numId="24" w16cid:durableId="175778372">
    <w:abstractNumId w:val="0"/>
  </w:num>
  <w:num w:numId="25" w16cid:durableId="715473810">
    <w:abstractNumId w:val="0"/>
  </w:num>
  <w:num w:numId="26" w16cid:durableId="1728532911">
    <w:abstractNumId w:val="12"/>
  </w:num>
  <w:num w:numId="27" w16cid:durableId="698043989">
    <w:abstractNumId w:val="1"/>
  </w:num>
  <w:num w:numId="28" w16cid:durableId="368189559">
    <w:abstractNumId w:val="10"/>
  </w:num>
  <w:num w:numId="29" w16cid:durableId="191840514">
    <w:abstractNumId w:val="6"/>
  </w:num>
  <w:num w:numId="30" w16cid:durableId="486635563">
    <w:abstractNumId w:val="11"/>
  </w:num>
  <w:num w:numId="31" w16cid:durableId="520242846">
    <w:abstractNumId w:val="3"/>
  </w:num>
  <w:num w:numId="32" w16cid:durableId="2125877940">
    <w:abstractNumId w:val="2"/>
  </w:num>
  <w:num w:numId="33" w16cid:durableId="1735933117">
    <w:abstractNumId w:val="9"/>
  </w:num>
  <w:num w:numId="34" w16cid:durableId="703408210">
    <w:abstractNumId w:val="7"/>
  </w:num>
  <w:num w:numId="35" w16cid:durableId="150488404">
    <w:abstractNumId w:val="8"/>
  </w:num>
  <w:num w:numId="36" w16cid:durableId="302463384">
    <w:abstractNumId w:val="5"/>
  </w:num>
  <w:num w:numId="37" w16cid:durableId="1488207704">
    <w:abstractNumId w:val="14"/>
  </w:num>
  <w:num w:numId="38" w16cid:durableId="124055782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1"/>
    <w:docVar w:name="Format" w:val="1"/>
    <w:docVar w:name="MF04" w:val="233113"/>
    <w:docVar w:name="MF95" w:val="15815"/>
    <w:docVar w:name="SectionID" w:val="559"/>
    <w:docVar w:name="SpecType" w:val="MasterSpec"/>
    <w:docVar w:name="Version" w:val="4286"/>
  </w:docVars>
  <w:rsids>
    <w:rsidRoot w:val="00696ED4"/>
    <w:rsid w:val="000016A4"/>
    <w:rsid w:val="00015EE4"/>
    <w:rsid w:val="00023EC6"/>
    <w:rsid w:val="000759C9"/>
    <w:rsid w:val="000761AD"/>
    <w:rsid w:val="000A1920"/>
    <w:rsid w:val="000D3663"/>
    <w:rsid w:val="000D4A0B"/>
    <w:rsid w:val="000E11A0"/>
    <w:rsid w:val="000F431B"/>
    <w:rsid w:val="001204BA"/>
    <w:rsid w:val="0012099A"/>
    <w:rsid w:val="00122C6E"/>
    <w:rsid w:val="001438E4"/>
    <w:rsid w:val="00145600"/>
    <w:rsid w:val="001560AC"/>
    <w:rsid w:val="00190AA9"/>
    <w:rsid w:val="00195DC4"/>
    <w:rsid w:val="001A39BF"/>
    <w:rsid w:val="001D1239"/>
    <w:rsid w:val="001D1362"/>
    <w:rsid w:val="001E7002"/>
    <w:rsid w:val="002046E5"/>
    <w:rsid w:val="00237999"/>
    <w:rsid w:val="00240779"/>
    <w:rsid w:val="0024127F"/>
    <w:rsid w:val="00243667"/>
    <w:rsid w:val="00254C29"/>
    <w:rsid w:val="00256075"/>
    <w:rsid w:val="00266209"/>
    <w:rsid w:val="00280691"/>
    <w:rsid w:val="00286527"/>
    <w:rsid w:val="00290FFB"/>
    <w:rsid w:val="002C0957"/>
    <w:rsid w:val="002C2024"/>
    <w:rsid w:val="002D1EFA"/>
    <w:rsid w:val="002E447D"/>
    <w:rsid w:val="00304806"/>
    <w:rsid w:val="00310D0D"/>
    <w:rsid w:val="003240AF"/>
    <w:rsid w:val="00324813"/>
    <w:rsid w:val="0033758C"/>
    <w:rsid w:val="00353C2A"/>
    <w:rsid w:val="003572C8"/>
    <w:rsid w:val="0036287E"/>
    <w:rsid w:val="00367560"/>
    <w:rsid w:val="003A413B"/>
    <w:rsid w:val="003B568B"/>
    <w:rsid w:val="003B7881"/>
    <w:rsid w:val="003E1BD8"/>
    <w:rsid w:val="0041233A"/>
    <w:rsid w:val="00413194"/>
    <w:rsid w:val="00414BC1"/>
    <w:rsid w:val="0042176E"/>
    <w:rsid w:val="00424EDE"/>
    <w:rsid w:val="0042611F"/>
    <w:rsid w:val="00427E5F"/>
    <w:rsid w:val="00444141"/>
    <w:rsid w:val="00451E65"/>
    <w:rsid w:val="00463BE1"/>
    <w:rsid w:val="00480FA3"/>
    <w:rsid w:val="004843F0"/>
    <w:rsid w:val="004914D7"/>
    <w:rsid w:val="00494FDA"/>
    <w:rsid w:val="004B3839"/>
    <w:rsid w:val="004C0143"/>
    <w:rsid w:val="004C49C4"/>
    <w:rsid w:val="004C5718"/>
    <w:rsid w:val="004C5D3D"/>
    <w:rsid w:val="004D3968"/>
    <w:rsid w:val="004E276E"/>
    <w:rsid w:val="004E40F5"/>
    <w:rsid w:val="00500818"/>
    <w:rsid w:val="005131F1"/>
    <w:rsid w:val="00547AF7"/>
    <w:rsid w:val="00547DD8"/>
    <w:rsid w:val="0055472D"/>
    <w:rsid w:val="00562158"/>
    <w:rsid w:val="00563535"/>
    <w:rsid w:val="005643CC"/>
    <w:rsid w:val="00567BEE"/>
    <w:rsid w:val="00573AB0"/>
    <w:rsid w:val="00576F5F"/>
    <w:rsid w:val="0058788E"/>
    <w:rsid w:val="00592251"/>
    <w:rsid w:val="0059483A"/>
    <w:rsid w:val="005B4D6D"/>
    <w:rsid w:val="005C7202"/>
    <w:rsid w:val="005D0947"/>
    <w:rsid w:val="005D47EA"/>
    <w:rsid w:val="005E7885"/>
    <w:rsid w:val="005E7A49"/>
    <w:rsid w:val="006045E2"/>
    <w:rsid w:val="00613F3E"/>
    <w:rsid w:val="00622E76"/>
    <w:rsid w:val="00625D13"/>
    <w:rsid w:val="0064054D"/>
    <w:rsid w:val="00653B31"/>
    <w:rsid w:val="006707F2"/>
    <w:rsid w:val="00672ACF"/>
    <w:rsid w:val="00680716"/>
    <w:rsid w:val="006820FE"/>
    <w:rsid w:val="006854F5"/>
    <w:rsid w:val="00696ED4"/>
    <w:rsid w:val="006B260D"/>
    <w:rsid w:val="006B45CE"/>
    <w:rsid w:val="006C774A"/>
    <w:rsid w:val="006D05F4"/>
    <w:rsid w:val="006D30CB"/>
    <w:rsid w:val="006D7204"/>
    <w:rsid w:val="006D784E"/>
    <w:rsid w:val="006E4D6C"/>
    <w:rsid w:val="006F652B"/>
    <w:rsid w:val="00717303"/>
    <w:rsid w:val="00741BFA"/>
    <w:rsid w:val="00742A5A"/>
    <w:rsid w:val="00746FDA"/>
    <w:rsid w:val="0075099E"/>
    <w:rsid w:val="007536BA"/>
    <w:rsid w:val="00760B78"/>
    <w:rsid w:val="007806A4"/>
    <w:rsid w:val="0078400E"/>
    <w:rsid w:val="00794170"/>
    <w:rsid w:val="007A2445"/>
    <w:rsid w:val="007C5B66"/>
    <w:rsid w:val="007C60D1"/>
    <w:rsid w:val="007D188D"/>
    <w:rsid w:val="007D2C7B"/>
    <w:rsid w:val="007E668E"/>
    <w:rsid w:val="007F1A76"/>
    <w:rsid w:val="007F566D"/>
    <w:rsid w:val="007F696C"/>
    <w:rsid w:val="00824D65"/>
    <w:rsid w:val="0084217F"/>
    <w:rsid w:val="00847434"/>
    <w:rsid w:val="00851A86"/>
    <w:rsid w:val="008561DB"/>
    <w:rsid w:val="008623EC"/>
    <w:rsid w:val="00866792"/>
    <w:rsid w:val="0087279A"/>
    <w:rsid w:val="00875CC5"/>
    <w:rsid w:val="0089385F"/>
    <w:rsid w:val="008B3DA0"/>
    <w:rsid w:val="008C424A"/>
    <w:rsid w:val="008E42A7"/>
    <w:rsid w:val="008E53FC"/>
    <w:rsid w:val="008F5E9B"/>
    <w:rsid w:val="00905BCD"/>
    <w:rsid w:val="00910458"/>
    <w:rsid w:val="009111D3"/>
    <w:rsid w:val="00912AB6"/>
    <w:rsid w:val="0091671A"/>
    <w:rsid w:val="00932832"/>
    <w:rsid w:val="00934C41"/>
    <w:rsid w:val="00936309"/>
    <w:rsid w:val="00937E56"/>
    <w:rsid w:val="00941037"/>
    <w:rsid w:val="00941B8E"/>
    <w:rsid w:val="00950EF0"/>
    <w:rsid w:val="0095487B"/>
    <w:rsid w:val="00954AD8"/>
    <w:rsid w:val="00967109"/>
    <w:rsid w:val="00980D76"/>
    <w:rsid w:val="00984D03"/>
    <w:rsid w:val="009858C7"/>
    <w:rsid w:val="00992B74"/>
    <w:rsid w:val="00993936"/>
    <w:rsid w:val="00993FC8"/>
    <w:rsid w:val="009A34DE"/>
    <w:rsid w:val="009A66F7"/>
    <w:rsid w:val="009A6B96"/>
    <w:rsid w:val="009B3BAC"/>
    <w:rsid w:val="009B5FE3"/>
    <w:rsid w:val="009C1006"/>
    <w:rsid w:val="009C32DC"/>
    <w:rsid w:val="009D1B0B"/>
    <w:rsid w:val="009D6CEE"/>
    <w:rsid w:val="009E1BDE"/>
    <w:rsid w:val="00A013CA"/>
    <w:rsid w:val="00A065FE"/>
    <w:rsid w:val="00A11E9E"/>
    <w:rsid w:val="00A11F57"/>
    <w:rsid w:val="00A22AD8"/>
    <w:rsid w:val="00A24E81"/>
    <w:rsid w:val="00A47E04"/>
    <w:rsid w:val="00A92E00"/>
    <w:rsid w:val="00A93488"/>
    <w:rsid w:val="00AA2327"/>
    <w:rsid w:val="00AC1F47"/>
    <w:rsid w:val="00AD505F"/>
    <w:rsid w:val="00AF0F0E"/>
    <w:rsid w:val="00B15944"/>
    <w:rsid w:val="00B40259"/>
    <w:rsid w:val="00B40F63"/>
    <w:rsid w:val="00B42EC6"/>
    <w:rsid w:val="00B44905"/>
    <w:rsid w:val="00B635B8"/>
    <w:rsid w:val="00B65F50"/>
    <w:rsid w:val="00B857F8"/>
    <w:rsid w:val="00B93F16"/>
    <w:rsid w:val="00B94702"/>
    <w:rsid w:val="00B97D15"/>
    <w:rsid w:val="00BA2549"/>
    <w:rsid w:val="00BA3507"/>
    <w:rsid w:val="00BB3FEC"/>
    <w:rsid w:val="00BC1D7C"/>
    <w:rsid w:val="00BD2C33"/>
    <w:rsid w:val="00BD7449"/>
    <w:rsid w:val="00BE13AE"/>
    <w:rsid w:val="00BE3F86"/>
    <w:rsid w:val="00BF1BC8"/>
    <w:rsid w:val="00BF32BE"/>
    <w:rsid w:val="00C16D91"/>
    <w:rsid w:val="00C2080A"/>
    <w:rsid w:val="00C20EEE"/>
    <w:rsid w:val="00C22B61"/>
    <w:rsid w:val="00C30D4B"/>
    <w:rsid w:val="00C53A67"/>
    <w:rsid w:val="00C75767"/>
    <w:rsid w:val="00C809E4"/>
    <w:rsid w:val="00C81D59"/>
    <w:rsid w:val="00CB0C6F"/>
    <w:rsid w:val="00CB5C5C"/>
    <w:rsid w:val="00CC24F5"/>
    <w:rsid w:val="00CE5C4B"/>
    <w:rsid w:val="00CF5055"/>
    <w:rsid w:val="00D00B05"/>
    <w:rsid w:val="00D1450E"/>
    <w:rsid w:val="00D178DC"/>
    <w:rsid w:val="00D2219A"/>
    <w:rsid w:val="00D27546"/>
    <w:rsid w:val="00D33707"/>
    <w:rsid w:val="00D42004"/>
    <w:rsid w:val="00D43BEC"/>
    <w:rsid w:val="00D55D45"/>
    <w:rsid w:val="00D57152"/>
    <w:rsid w:val="00D73F2B"/>
    <w:rsid w:val="00D84563"/>
    <w:rsid w:val="00D91F92"/>
    <w:rsid w:val="00D94234"/>
    <w:rsid w:val="00DD270F"/>
    <w:rsid w:val="00DD68ED"/>
    <w:rsid w:val="00DE2952"/>
    <w:rsid w:val="00DF1505"/>
    <w:rsid w:val="00DF446F"/>
    <w:rsid w:val="00DF5709"/>
    <w:rsid w:val="00E00A83"/>
    <w:rsid w:val="00E07DCF"/>
    <w:rsid w:val="00E11A41"/>
    <w:rsid w:val="00E16561"/>
    <w:rsid w:val="00E2344F"/>
    <w:rsid w:val="00E40E00"/>
    <w:rsid w:val="00E411C2"/>
    <w:rsid w:val="00E637F6"/>
    <w:rsid w:val="00E65C75"/>
    <w:rsid w:val="00E737B4"/>
    <w:rsid w:val="00E73895"/>
    <w:rsid w:val="00E760C7"/>
    <w:rsid w:val="00EB0A30"/>
    <w:rsid w:val="00EB14C2"/>
    <w:rsid w:val="00EB303E"/>
    <w:rsid w:val="00EB5EBC"/>
    <w:rsid w:val="00EB6623"/>
    <w:rsid w:val="00EC512D"/>
    <w:rsid w:val="00EC751A"/>
    <w:rsid w:val="00ED316B"/>
    <w:rsid w:val="00EE4A9D"/>
    <w:rsid w:val="00EF4470"/>
    <w:rsid w:val="00F05B33"/>
    <w:rsid w:val="00F14C20"/>
    <w:rsid w:val="00F22702"/>
    <w:rsid w:val="00F478EF"/>
    <w:rsid w:val="00F5650C"/>
    <w:rsid w:val="00F66E8D"/>
    <w:rsid w:val="00F80440"/>
    <w:rsid w:val="00F92DA4"/>
    <w:rsid w:val="00FA015B"/>
    <w:rsid w:val="00FA1382"/>
    <w:rsid w:val="00FC200E"/>
    <w:rsid w:val="00FC32C1"/>
    <w:rsid w:val="00FC7C22"/>
    <w:rsid w:val="00FD46C5"/>
    <w:rsid w:val="00FD52E5"/>
    <w:rsid w:val="00FD5CC7"/>
    <w:rsid w:val="00FD745A"/>
    <w:rsid w:val="00FD7B9D"/>
    <w:rsid w:val="00FD7CF9"/>
    <w:rsid w:val="00FE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221EE"/>
  <w15:chartTrackingRefBased/>
  <w15:docId w15:val="{6DAF0990-B3B8-4A5F-89A1-DE5F7FFE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866792"/>
    <w:rPr>
      <w:sz w:val="24"/>
    </w:rPr>
  </w:style>
  <w:style w:type="paragraph" w:styleId="Heading1">
    <w:name w:val="heading 1"/>
    <w:basedOn w:val="Normal"/>
    <w:link w:val="Heading1Char"/>
    <w:qFormat/>
    <w:rsid w:val="00866792"/>
    <w:pPr>
      <w:numPr>
        <w:numId w:val="37"/>
      </w:numPr>
      <w:autoSpaceDE w:val="0"/>
      <w:autoSpaceDN w:val="0"/>
      <w:adjustRightInd w:val="0"/>
      <w:spacing w:after="120"/>
      <w:outlineLvl w:val="0"/>
    </w:pPr>
    <w:rPr>
      <w:b/>
      <w:bCs/>
      <w:szCs w:val="24"/>
    </w:rPr>
  </w:style>
  <w:style w:type="paragraph" w:styleId="Heading2">
    <w:name w:val="heading 2"/>
    <w:basedOn w:val="Normal"/>
    <w:link w:val="Heading2Char"/>
    <w:unhideWhenUsed/>
    <w:qFormat/>
    <w:rsid w:val="00866792"/>
    <w:pPr>
      <w:numPr>
        <w:ilvl w:val="1"/>
        <w:numId w:val="37"/>
      </w:numPr>
      <w:autoSpaceDE w:val="0"/>
      <w:autoSpaceDN w:val="0"/>
      <w:adjustRightInd w:val="0"/>
      <w:spacing w:after="120"/>
      <w:outlineLvl w:val="1"/>
    </w:pPr>
    <w:rPr>
      <w:bCs/>
      <w:sz w:val="22"/>
      <w:szCs w:val="22"/>
    </w:rPr>
  </w:style>
  <w:style w:type="paragraph" w:styleId="Heading3">
    <w:name w:val="heading 3"/>
    <w:basedOn w:val="Normal"/>
    <w:link w:val="Heading3Char"/>
    <w:unhideWhenUsed/>
    <w:qFormat/>
    <w:rsid w:val="00866792"/>
    <w:pPr>
      <w:numPr>
        <w:ilvl w:val="2"/>
        <w:numId w:val="37"/>
      </w:numPr>
      <w:autoSpaceDE w:val="0"/>
      <w:autoSpaceDN w:val="0"/>
      <w:adjustRightInd w:val="0"/>
      <w:spacing w:after="120"/>
      <w:jc w:val="both"/>
      <w:outlineLvl w:val="2"/>
    </w:pPr>
    <w:rPr>
      <w:sz w:val="22"/>
      <w:szCs w:val="22"/>
    </w:rPr>
  </w:style>
  <w:style w:type="paragraph" w:styleId="Heading4">
    <w:name w:val="heading 4"/>
    <w:basedOn w:val="Normal"/>
    <w:link w:val="Heading4Char"/>
    <w:unhideWhenUsed/>
    <w:qFormat/>
    <w:rsid w:val="00866792"/>
    <w:pPr>
      <w:numPr>
        <w:ilvl w:val="3"/>
        <w:numId w:val="37"/>
      </w:numPr>
      <w:autoSpaceDE w:val="0"/>
      <w:autoSpaceDN w:val="0"/>
      <w:adjustRightInd w:val="0"/>
      <w:spacing w:after="120"/>
      <w:outlineLvl w:val="3"/>
    </w:pPr>
    <w:rPr>
      <w:sz w:val="22"/>
      <w:szCs w:val="22"/>
    </w:rPr>
  </w:style>
  <w:style w:type="paragraph" w:styleId="Heading5">
    <w:name w:val="heading 5"/>
    <w:basedOn w:val="Normal"/>
    <w:link w:val="Heading5Char"/>
    <w:unhideWhenUsed/>
    <w:qFormat/>
    <w:rsid w:val="00866792"/>
    <w:pPr>
      <w:numPr>
        <w:ilvl w:val="4"/>
        <w:numId w:val="37"/>
      </w:numPr>
      <w:autoSpaceDE w:val="0"/>
      <w:autoSpaceDN w:val="0"/>
      <w:adjustRightInd w:val="0"/>
      <w:spacing w:after="120"/>
      <w:outlineLvl w:val="4"/>
    </w:pPr>
    <w:rPr>
      <w:bCs/>
      <w:sz w:val="22"/>
      <w:szCs w:val="22"/>
    </w:rPr>
  </w:style>
  <w:style w:type="paragraph" w:styleId="Heading6">
    <w:name w:val="heading 6"/>
    <w:basedOn w:val="Normal"/>
    <w:link w:val="Heading6Char"/>
    <w:unhideWhenUsed/>
    <w:qFormat/>
    <w:rsid w:val="00866792"/>
    <w:pPr>
      <w:numPr>
        <w:ilvl w:val="5"/>
        <w:numId w:val="37"/>
      </w:numPr>
      <w:autoSpaceDE w:val="0"/>
      <w:autoSpaceDN w:val="0"/>
      <w:adjustRightInd w:val="0"/>
      <w:spacing w:after="120"/>
      <w:contextualSpacing/>
      <w:outlineLvl w:val="5"/>
    </w:pPr>
    <w:rPr>
      <w:sz w:val="22"/>
      <w:szCs w:val="22"/>
    </w:rPr>
  </w:style>
  <w:style w:type="paragraph" w:styleId="Heading7">
    <w:name w:val="heading 7"/>
    <w:basedOn w:val="Normal"/>
    <w:link w:val="Heading7Char"/>
    <w:unhideWhenUsed/>
    <w:qFormat/>
    <w:rsid w:val="00866792"/>
    <w:pPr>
      <w:numPr>
        <w:ilvl w:val="6"/>
        <w:numId w:val="37"/>
      </w:numPr>
      <w:autoSpaceDE w:val="0"/>
      <w:autoSpaceDN w:val="0"/>
      <w:adjustRightInd w:val="0"/>
      <w:spacing w:after="120"/>
      <w:contextualSpacing/>
      <w:jc w:val="both"/>
      <w:outlineLvl w:val="6"/>
    </w:pPr>
    <w:rPr>
      <w:sz w:val="22"/>
      <w:szCs w:val="22"/>
    </w:rPr>
  </w:style>
  <w:style w:type="paragraph" w:styleId="Heading8">
    <w:name w:val="heading 8"/>
    <w:basedOn w:val="Normal"/>
    <w:link w:val="Heading8Char"/>
    <w:unhideWhenUsed/>
    <w:qFormat/>
    <w:rsid w:val="00866792"/>
    <w:pPr>
      <w:numPr>
        <w:ilvl w:val="7"/>
        <w:numId w:val="37"/>
      </w:numPr>
      <w:tabs>
        <w:tab w:val="left" w:pos="-1440"/>
      </w:tabs>
      <w:autoSpaceDE w:val="0"/>
      <w:autoSpaceDN w:val="0"/>
      <w:adjustRightInd w:val="0"/>
      <w:jc w:val="both"/>
      <w:outlineLvl w:val="7"/>
    </w:pPr>
    <w:rPr>
      <w:bCs/>
      <w:sz w:val="22"/>
      <w:szCs w:val="22"/>
    </w:rPr>
  </w:style>
  <w:style w:type="paragraph" w:styleId="Heading9">
    <w:name w:val="heading 9"/>
    <w:basedOn w:val="Normal"/>
    <w:next w:val="Normal"/>
    <w:link w:val="Heading9Char"/>
    <w:semiHidden/>
    <w:unhideWhenUsed/>
    <w:qFormat/>
    <w:rsid w:val="00866792"/>
    <w:pPr>
      <w:keepNext/>
      <w:keepLines/>
      <w:widowControl w:val="0"/>
      <w:numPr>
        <w:ilvl w:val="8"/>
        <w:numId w:val="37"/>
      </w:numPr>
      <w:autoSpaceDE w:val="0"/>
      <w:autoSpaceDN w:val="0"/>
      <w:adjustRightInd w:val="0"/>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rsid w:val="008667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6792"/>
  </w:style>
  <w:style w:type="paragraph" w:customStyle="1" w:styleId="HDR">
    <w:name w:val="HDR"/>
    <w:basedOn w:val="Normal"/>
    <w:autoRedefine/>
    <w:rsid w:val="00866792"/>
    <w:pPr>
      <w:tabs>
        <w:tab w:val="center" w:pos="4608"/>
        <w:tab w:val="right" w:pos="9360"/>
      </w:tabs>
      <w:suppressAutoHyphens/>
      <w:jc w:val="both"/>
    </w:pPr>
    <w:rPr>
      <w:b/>
    </w:rPr>
  </w:style>
  <w:style w:type="paragraph" w:customStyle="1" w:styleId="FTR">
    <w:name w:val="FTR"/>
    <w:basedOn w:val="Normal"/>
    <w:autoRedefine/>
    <w:rsid w:val="00866792"/>
    <w:pPr>
      <w:tabs>
        <w:tab w:val="right" w:pos="9360"/>
      </w:tabs>
      <w:suppressAutoHyphens/>
      <w:jc w:val="both"/>
    </w:pPr>
    <w:rPr>
      <w:b/>
    </w:rPr>
  </w:style>
  <w:style w:type="paragraph" w:customStyle="1" w:styleId="SCT">
    <w:name w:val="SCT"/>
    <w:basedOn w:val="Normal"/>
    <w:qFormat/>
    <w:rsid w:val="00866792"/>
    <w:pPr>
      <w:suppressAutoHyphens/>
      <w:spacing w:before="240"/>
      <w:jc w:val="both"/>
    </w:pPr>
    <w:rPr>
      <w:b/>
      <w:szCs w:val="24"/>
    </w:rPr>
  </w:style>
  <w:style w:type="paragraph" w:customStyle="1" w:styleId="PRT">
    <w:name w:val="PRT"/>
    <w:basedOn w:val="Normal"/>
    <w:qFormat/>
    <w:rsid w:val="00866792"/>
    <w:pPr>
      <w:keepNext/>
      <w:numPr>
        <w:numId w:val="1"/>
      </w:numPr>
      <w:suppressAutoHyphens/>
      <w:spacing w:before="240" w:after="120"/>
      <w:jc w:val="both"/>
      <w:outlineLvl w:val="0"/>
    </w:pPr>
    <w:rPr>
      <w:b/>
    </w:rPr>
  </w:style>
  <w:style w:type="paragraph" w:customStyle="1" w:styleId="SUT">
    <w:name w:val="SUT"/>
    <w:basedOn w:val="Normal"/>
    <w:next w:val="PR1"/>
    <w:rsid w:val="00866792"/>
    <w:pPr>
      <w:numPr>
        <w:ilvl w:val="1"/>
        <w:numId w:val="1"/>
      </w:numPr>
      <w:suppressAutoHyphens/>
      <w:spacing w:before="240"/>
      <w:jc w:val="both"/>
      <w:outlineLvl w:val="0"/>
    </w:pPr>
  </w:style>
  <w:style w:type="paragraph" w:customStyle="1" w:styleId="DST">
    <w:name w:val="DST"/>
    <w:basedOn w:val="Normal"/>
    <w:next w:val="Normal"/>
    <w:rsid w:val="00866792"/>
    <w:pPr>
      <w:numPr>
        <w:ilvl w:val="2"/>
        <w:numId w:val="1"/>
      </w:numPr>
      <w:suppressAutoHyphens/>
      <w:spacing w:before="240"/>
      <w:jc w:val="both"/>
      <w:outlineLvl w:val="0"/>
    </w:pPr>
  </w:style>
  <w:style w:type="paragraph" w:customStyle="1" w:styleId="ART">
    <w:name w:val="ART"/>
    <w:basedOn w:val="Normal"/>
    <w:qFormat/>
    <w:rsid w:val="00866792"/>
    <w:pPr>
      <w:keepNext/>
      <w:numPr>
        <w:ilvl w:val="3"/>
        <w:numId w:val="1"/>
      </w:numPr>
      <w:suppressAutoHyphens/>
      <w:spacing w:before="240" w:after="240"/>
      <w:jc w:val="both"/>
      <w:outlineLvl w:val="1"/>
    </w:pPr>
  </w:style>
  <w:style w:type="paragraph" w:customStyle="1" w:styleId="PR1">
    <w:name w:val="PR1"/>
    <w:basedOn w:val="Normal"/>
    <w:qFormat/>
    <w:rsid w:val="00866792"/>
    <w:pPr>
      <w:numPr>
        <w:ilvl w:val="4"/>
        <w:numId w:val="1"/>
      </w:numPr>
      <w:suppressAutoHyphens/>
      <w:spacing w:before="240" w:after="240"/>
      <w:jc w:val="both"/>
      <w:outlineLvl w:val="2"/>
    </w:pPr>
  </w:style>
  <w:style w:type="paragraph" w:customStyle="1" w:styleId="PR2">
    <w:name w:val="PR2"/>
    <w:basedOn w:val="Normal"/>
    <w:qFormat/>
    <w:rsid w:val="00866792"/>
    <w:pPr>
      <w:numPr>
        <w:ilvl w:val="5"/>
        <w:numId w:val="1"/>
      </w:numPr>
      <w:suppressAutoHyphens/>
      <w:jc w:val="both"/>
      <w:outlineLvl w:val="3"/>
    </w:pPr>
  </w:style>
  <w:style w:type="paragraph" w:customStyle="1" w:styleId="PR3">
    <w:name w:val="PR3"/>
    <w:basedOn w:val="Normal"/>
    <w:link w:val="PR3Char"/>
    <w:qFormat/>
    <w:rsid w:val="00866792"/>
    <w:pPr>
      <w:numPr>
        <w:ilvl w:val="6"/>
        <w:numId w:val="1"/>
      </w:numPr>
      <w:suppressAutoHyphens/>
      <w:jc w:val="both"/>
      <w:outlineLvl w:val="4"/>
    </w:pPr>
  </w:style>
  <w:style w:type="paragraph" w:customStyle="1" w:styleId="PR4">
    <w:name w:val="PR4"/>
    <w:basedOn w:val="Normal"/>
    <w:qFormat/>
    <w:rsid w:val="00866792"/>
    <w:pPr>
      <w:numPr>
        <w:ilvl w:val="7"/>
        <w:numId w:val="1"/>
      </w:numPr>
      <w:suppressAutoHyphens/>
      <w:jc w:val="both"/>
      <w:outlineLvl w:val="5"/>
    </w:pPr>
  </w:style>
  <w:style w:type="paragraph" w:customStyle="1" w:styleId="PR5">
    <w:name w:val="PR5"/>
    <w:basedOn w:val="Normal"/>
    <w:qFormat/>
    <w:rsid w:val="00866792"/>
    <w:pPr>
      <w:numPr>
        <w:ilvl w:val="8"/>
        <w:numId w:val="1"/>
      </w:numPr>
      <w:suppressAutoHyphens/>
      <w:jc w:val="both"/>
      <w:outlineLvl w:val="6"/>
    </w:pPr>
  </w:style>
  <w:style w:type="paragraph" w:customStyle="1" w:styleId="TB1">
    <w:name w:val="TB1"/>
    <w:basedOn w:val="Normal"/>
    <w:next w:val="PR1"/>
    <w:rsid w:val="00866792"/>
    <w:pPr>
      <w:suppressAutoHyphens/>
      <w:spacing w:before="240"/>
      <w:ind w:left="288"/>
      <w:jc w:val="both"/>
    </w:pPr>
  </w:style>
  <w:style w:type="paragraph" w:customStyle="1" w:styleId="TB2">
    <w:name w:val="TB2"/>
    <w:basedOn w:val="Normal"/>
    <w:next w:val="PR2"/>
    <w:rsid w:val="00866792"/>
    <w:pPr>
      <w:suppressAutoHyphens/>
      <w:spacing w:before="240"/>
      <w:ind w:left="864"/>
      <w:jc w:val="both"/>
    </w:pPr>
  </w:style>
  <w:style w:type="paragraph" w:customStyle="1" w:styleId="TB3">
    <w:name w:val="TB3"/>
    <w:basedOn w:val="Normal"/>
    <w:next w:val="PR3"/>
    <w:rsid w:val="00866792"/>
    <w:pPr>
      <w:suppressAutoHyphens/>
      <w:spacing w:before="240"/>
      <w:ind w:left="1440"/>
      <w:jc w:val="both"/>
    </w:pPr>
  </w:style>
  <w:style w:type="paragraph" w:customStyle="1" w:styleId="TB4">
    <w:name w:val="TB4"/>
    <w:basedOn w:val="Normal"/>
    <w:next w:val="PR4"/>
    <w:rsid w:val="00866792"/>
    <w:pPr>
      <w:suppressAutoHyphens/>
      <w:spacing w:before="240"/>
      <w:ind w:left="2016"/>
      <w:jc w:val="both"/>
    </w:pPr>
  </w:style>
  <w:style w:type="paragraph" w:customStyle="1" w:styleId="TB5">
    <w:name w:val="TB5"/>
    <w:basedOn w:val="Normal"/>
    <w:next w:val="PR5"/>
    <w:rsid w:val="00866792"/>
    <w:pPr>
      <w:suppressAutoHyphens/>
      <w:spacing w:before="240"/>
      <w:ind w:left="2592"/>
      <w:jc w:val="both"/>
    </w:pPr>
  </w:style>
  <w:style w:type="paragraph" w:customStyle="1" w:styleId="TF1">
    <w:name w:val="TF1"/>
    <w:basedOn w:val="Normal"/>
    <w:next w:val="TB1"/>
    <w:rsid w:val="00866792"/>
    <w:pPr>
      <w:suppressAutoHyphens/>
      <w:spacing w:before="240"/>
      <w:ind w:left="288"/>
      <w:jc w:val="both"/>
    </w:pPr>
  </w:style>
  <w:style w:type="paragraph" w:customStyle="1" w:styleId="TF2">
    <w:name w:val="TF2"/>
    <w:basedOn w:val="Normal"/>
    <w:next w:val="TB2"/>
    <w:rsid w:val="00866792"/>
    <w:pPr>
      <w:suppressAutoHyphens/>
      <w:spacing w:before="240"/>
      <w:ind w:left="864"/>
      <w:jc w:val="both"/>
    </w:pPr>
  </w:style>
  <w:style w:type="paragraph" w:customStyle="1" w:styleId="TF3">
    <w:name w:val="TF3"/>
    <w:basedOn w:val="Normal"/>
    <w:next w:val="TB3"/>
    <w:rsid w:val="00866792"/>
    <w:pPr>
      <w:suppressAutoHyphens/>
      <w:spacing w:before="240"/>
      <w:ind w:left="1440"/>
      <w:jc w:val="both"/>
    </w:pPr>
  </w:style>
  <w:style w:type="paragraph" w:customStyle="1" w:styleId="TF4">
    <w:name w:val="TF4"/>
    <w:basedOn w:val="Normal"/>
    <w:next w:val="TB4"/>
    <w:rsid w:val="00866792"/>
    <w:pPr>
      <w:suppressAutoHyphens/>
      <w:spacing w:before="240"/>
      <w:ind w:left="2016"/>
      <w:jc w:val="both"/>
    </w:pPr>
  </w:style>
  <w:style w:type="paragraph" w:customStyle="1" w:styleId="TF5">
    <w:name w:val="TF5"/>
    <w:basedOn w:val="Normal"/>
    <w:next w:val="TB5"/>
    <w:rsid w:val="00866792"/>
    <w:pPr>
      <w:suppressAutoHyphens/>
      <w:spacing w:before="240"/>
      <w:ind w:left="2592"/>
      <w:jc w:val="both"/>
    </w:pPr>
  </w:style>
  <w:style w:type="paragraph" w:customStyle="1" w:styleId="TCH">
    <w:name w:val="TCH"/>
    <w:basedOn w:val="Normal"/>
    <w:rsid w:val="00866792"/>
    <w:pPr>
      <w:suppressAutoHyphens/>
    </w:pPr>
  </w:style>
  <w:style w:type="paragraph" w:customStyle="1" w:styleId="TCE">
    <w:name w:val="TCE"/>
    <w:basedOn w:val="Normal"/>
    <w:rsid w:val="00866792"/>
    <w:pPr>
      <w:suppressAutoHyphens/>
      <w:ind w:left="144" w:hanging="144"/>
    </w:pPr>
  </w:style>
  <w:style w:type="paragraph" w:customStyle="1" w:styleId="EOS">
    <w:name w:val="EOS"/>
    <w:basedOn w:val="SCT"/>
    <w:link w:val="EOSChar"/>
    <w:autoRedefine/>
    <w:qFormat/>
    <w:rsid w:val="007F1A76"/>
    <w:pPr>
      <w:jc w:val="center"/>
    </w:pPr>
  </w:style>
  <w:style w:type="paragraph" w:customStyle="1" w:styleId="ANT">
    <w:name w:val="ANT"/>
    <w:basedOn w:val="Normal"/>
    <w:rsid w:val="00866792"/>
    <w:pPr>
      <w:suppressAutoHyphens/>
      <w:spacing w:before="240"/>
      <w:jc w:val="both"/>
    </w:pPr>
    <w:rPr>
      <w:vanish/>
      <w:color w:val="800080"/>
      <w:u w:val="single"/>
    </w:rPr>
  </w:style>
  <w:style w:type="paragraph" w:customStyle="1" w:styleId="CMT">
    <w:name w:val="CMT"/>
    <w:basedOn w:val="Normal"/>
    <w:link w:val="CMTChar"/>
    <w:qFormat/>
    <w:rsid w:val="00866792"/>
    <w:pPr>
      <w:suppressAutoHyphens/>
      <w:spacing w:before="120" w:after="120"/>
      <w:jc w:val="both"/>
    </w:pPr>
    <w:rPr>
      <w:color w:val="0000FF"/>
      <w:sz w:val="20"/>
    </w:rPr>
  </w:style>
  <w:style w:type="character" w:customStyle="1" w:styleId="CPR">
    <w:name w:val="CPR"/>
    <w:basedOn w:val="DefaultParagraphFont"/>
    <w:rsid w:val="00866792"/>
  </w:style>
  <w:style w:type="character" w:customStyle="1" w:styleId="SPN">
    <w:name w:val="SPN"/>
    <w:basedOn w:val="DefaultParagraphFont"/>
    <w:rsid w:val="00866792"/>
  </w:style>
  <w:style w:type="character" w:customStyle="1" w:styleId="SPD">
    <w:name w:val="SPD"/>
    <w:basedOn w:val="DefaultParagraphFont"/>
    <w:rsid w:val="00866792"/>
  </w:style>
  <w:style w:type="character" w:customStyle="1" w:styleId="NUM">
    <w:name w:val="NUM"/>
    <w:basedOn w:val="DefaultParagraphFont"/>
    <w:rsid w:val="00866792"/>
  </w:style>
  <w:style w:type="character" w:customStyle="1" w:styleId="NAM">
    <w:name w:val="NAM"/>
    <w:basedOn w:val="DefaultParagraphFont"/>
    <w:rsid w:val="00866792"/>
  </w:style>
  <w:style w:type="character" w:customStyle="1" w:styleId="SI">
    <w:name w:val="SI"/>
    <w:rsid w:val="00866792"/>
    <w:rPr>
      <w:color w:val="auto"/>
    </w:rPr>
  </w:style>
  <w:style w:type="character" w:customStyle="1" w:styleId="IP">
    <w:name w:val="IP"/>
    <w:rsid w:val="00866792"/>
    <w:rPr>
      <w:color w:val="000000"/>
    </w:rPr>
  </w:style>
  <w:style w:type="paragraph" w:customStyle="1" w:styleId="RJUST">
    <w:name w:val="RJUST"/>
    <w:basedOn w:val="Normal"/>
    <w:rsid w:val="00866792"/>
    <w:pPr>
      <w:jc w:val="right"/>
    </w:pPr>
  </w:style>
  <w:style w:type="character" w:customStyle="1" w:styleId="SAhyperlink">
    <w:name w:val="SAhyperlink"/>
    <w:uiPriority w:val="1"/>
    <w:rsid w:val="00866792"/>
    <w:rPr>
      <w:color w:val="E36C0A"/>
      <w:u w:val="single"/>
    </w:rPr>
  </w:style>
  <w:style w:type="character" w:styleId="Hyperlink">
    <w:name w:val="Hyperlink"/>
    <w:uiPriority w:val="99"/>
    <w:unhideWhenUsed/>
    <w:rsid w:val="00866792"/>
    <w:rPr>
      <w:color w:val="0000FF"/>
      <w:u w:val="single"/>
    </w:rPr>
  </w:style>
  <w:style w:type="paragraph" w:styleId="Header">
    <w:name w:val="header"/>
    <w:basedOn w:val="Normal"/>
    <w:link w:val="HeaderChar"/>
    <w:uiPriority w:val="99"/>
    <w:unhideWhenUsed/>
    <w:qFormat/>
    <w:rsid w:val="00866792"/>
    <w:pPr>
      <w:pBdr>
        <w:bottom w:val="single" w:sz="4" w:space="6" w:color="auto"/>
      </w:pBdr>
      <w:tabs>
        <w:tab w:val="right" w:pos="9360"/>
      </w:tabs>
      <w:spacing w:after="120"/>
      <w:contextualSpacing/>
    </w:pPr>
    <w:rPr>
      <w:color w:val="0070C0"/>
    </w:rPr>
  </w:style>
  <w:style w:type="character" w:customStyle="1" w:styleId="HeaderChar">
    <w:name w:val="Header Char"/>
    <w:link w:val="Header"/>
    <w:uiPriority w:val="99"/>
    <w:rsid w:val="00866792"/>
    <w:rPr>
      <w:color w:val="0070C0"/>
      <w:sz w:val="24"/>
    </w:rPr>
  </w:style>
  <w:style w:type="paragraph" w:styleId="Footer">
    <w:name w:val="footer"/>
    <w:basedOn w:val="Normal"/>
    <w:link w:val="FooterChar"/>
    <w:uiPriority w:val="99"/>
    <w:unhideWhenUsed/>
    <w:qFormat/>
    <w:rsid w:val="00866792"/>
    <w:pPr>
      <w:pBdr>
        <w:top w:val="single" w:sz="4" w:space="6" w:color="auto"/>
      </w:pBdr>
      <w:tabs>
        <w:tab w:val="center" w:pos="4680"/>
        <w:tab w:val="right" w:pos="9360"/>
      </w:tabs>
      <w:spacing w:before="120"/>
    </w:pPr>
    <w:rPr>
      <w:b/>
      <w:bCs/>
    </w:rPr>
  </w:style>
  <w:style w:type="character" w:customStyle="1" w:styleId="FooterChar">
    <w:name w:val="Footer Char"/>
    <w:link w:val="Footer"/>
    <w:uiPriority w:val="99"/>
    <w:rsid w:val="00866792"/>
    <w:rPr>
      <w:b/>
      <w:bCs/>
      <w:sz w:val="24"/>
    </w:rPr>
  </w:style>
  <w:style w:type="paragraph" w:customStyle="1" w:styleId="TIP">
    <w:name w:val="TIP"/>
    <w:basedOn w:val="Normal"/>
    <w:link w:val="TIPChar"/>
    <w:rsid w:val="0086679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66792"/>
    <w:rPr>
      <w:color w:val="0000FF"/>
    </w:rPr>
  </w:style>
  <w:style w:type="character" w:customStyle="1" w:styleId="TIPChar">
    <w:name w:val="TIP Char"/>
    <w:link w:val="TIP"/>
    <w:rsid w:val="00866792"/>
    <w:rPr>
      <w:color w:val="B30838"/>
      <w:sz w:val="24"/>
    </w:rPr>
  </w:style>
  <w:style w:type="paragraph" w:styleId="BalloonText">
    <w:name w:val="Balloon Text"/>
    <w:basedOn w:val="Normal"/>
    <w:link w:val="BalloonTextChar"/>
    <w:uiPriority w:val="99"/>
    <w:semiHidden/>
    <w:unhideWhenUsed/>
    <w:rsid w:val="009B3BAC"/>
    <w:rPr>
      <w:rFonts w:ascii="Tahoma" w:hAnsi="Tahoma" w:cs="Tahoma"/>
      <w:sz w:val="16"/>
      <w:szCs w:val="16"/>
    </w:rPr>
  </w:style>
  <w:style w:type="character" w:customStyle="1" w:styleId="BalloonTextChar">
    <w:name w:val="Balloon Text Char"/>
    <w:link w:val="BalloonText"/>
    <w:uiPriority w:val="99"/>
    <w:semiHidden/>
    <w:rsid w:val="009B3BAC"/>
    <w:rPr>
      <w:rFonts w:ascii="Tahoma" w:hAnsi="Tahoma" w:cs="Tahoma"/>
      <w:sz w:val="16"/>
      <w:szCs w:val="16"/>
    </w:rPr>
  </w:style>
  <w:style w:type="paragraph" w:customStyle="1" w:styleId="QuickA">
    <w:name w:val="Quick A."/>
    <w:uiPriority w:val="99"/>
    <w:rsid w:val="00B15944"/>
    <w:pPr>
      <w:widowControl w:val="0"/>
      <w:autoSpaceDE w:val="0"/>
      <w:autoSpaceDN w:val="0"/>
      <w:ind w:left="-1440"/>
    </w:pPr>
    <w:rPr>
      <w:sz w:val="24"/>
      <w:szCs w:val="24"/>
    </w:rPr>
  </w:style>
  <w:style w:type="paragraph" w:styleId="ListParagraph">
    <w:name w:val="List Paragraph"/>
    <w:basedOn w:val="Normal"/>
    <w:uiPriority w:val="34"/>
    <w:rsid w:val="00866792"/>
    <w:pPr>
      <w:ind w:left="720"/>
    </w:pPr>
  </w:style>
  <w:style w:type="paragraph" w:customStyle="1" w:styleId="Quick1">
    <w:name w:val="Quick 1."/>
    <w:uiPriority w:val="99"/>
    <w:rsid w:val="00AF0F0E"/>
    <w:pPr>
      <w:widowControl w:val="0"/>
      <w:autoSpaceDE w:val="0"/>
      <w:autoSpaceDN w:val="0"/>
      <w:ind w:left="-1440"/>
    </w:pPr>
    <w:rPr>
      <w:sz w:val="24"/>
      <w:szCs w:val="24"/>
    </w:rPr>
  </w:style>
  <w:style w:type="paragraph" w:customStyle="1" w:styleId="Quicka0">
    <w:name w:val="Quick a."/>
    <w:uiPriority w:val="99"/>
    <w:rsid w:val="00AF0F0E"/>
    <w:pPr>
      <w:widowControl w:val="0"/>
      <w:autoSpaceDE w:val="0"/>
      <w:autoSpaceDN w:val="0"/>
      <w:ind w:left="-1440"/>
    </w:pPr>
    <w:rPr>
      <w:sz w:val="24"/>
      <w:szCs w:val="24"/>
    </w:rPr>
  </w:style>
  <w:style w:type="character" w:customStyle="1" w:styleId="HeaderChar1">
    <w:name w:val="Header Char1"/>
    <w:uiPriority w:val="99"/>
    <w:rsid w:val="008C424A"/>
    <w:rPr>
      <w:u w:color="000000"/>
    </w:rPr>
  </w:style>
  <w:style w:type="character" w:customStyle="1" w:styleId="Heading1Char">
    <w:name w:val="Heading 1 Char"/>
    <w:link w:val="Heading1"/>
    <w:rsid w:val="00866792"/>
    <w:rPr>
      <w:b/>
      <w:bCs/>
      <w:sz w:val="24"/>
      <w:szCs w:val="24"/>
    </w:rPr>
  </w:style>
  <w:style w:type="character" w:customStyle="1" w:styleId="Heading2Char">
    <w:name w:val="Heading 2 Char"/>
    <w:link w:val="Heading2"/>
    <w:rsid w:val="00866792"/>
    <w:rPr>
      <w:bCs/>
      <w:sz w:val="22"/>
      <w:szCs w:val="22"/>
    </w:rPr>
  </w:style>
  <w:style w:type="character" w:customStyle="1" w:styleId="Heading3Char">
    <w:name w:val="Heading 3 Char"/>
    <w:link w:val="Heading3"/>
    <w:rsid w:val="00866792"/>
    <w:rPr>
      <w:sz w:val="22"/>
      <w:szCs w:val="22"/>
    </w:rPr>
  </w:style>
  <w:style w:type="character" w:customStyle="1" w:styleId="Heading4Char">
    <w:name w:val="Heading 4 Char"/>
    <w:link w:val="Heading4"/>
    <w:rsid w:val="00866792"/>
    <w:rPr>
      <w:sz w:val="22"/>
      <w:szCs w:val="22"/>
    </w:rPr>
  </w:style>
  <w:style w:type="character" w:customStyle="1" w:styleId="Heading5Char">
    <w:name w:val="Heading 5 Char"/>
    <w:link w:val="Heading5"/>
    <w:rsid w:val="00866792"/>
    <w:rPr>
      <w:bCs/>
      <w:sz w:val="22"/>
      <w:szCs w:val="22"/>
    </w:rPr>
  </w:style>
  <w:style w:type="character" w:customStyle="1" w:styleId="Heading6Char">
    <w:name w:val="Heading 6 Char"/>
    <w:link w:val="Heading6"/>
    <w:rsid w:val="00866792"/>
    <w:rPr>
      <w:sz w:val="22"/>
      <w:szCs w:val="22"/>
    </w:rPr>
  </w:style>
  <w:style w:type="character" w:customStyle="1" w:styleId="Heading7Char">
    <w:name w:val="Heading 7 Char"/>
    <w:link w:val="Heading7"/>
    <w:rsid w:val="00866792"/>
    <w:rPr>
      <w:sz w:val="22"/>
      <w:szCs w:val="22"/>
    </w:rPr>
  </w:style>
  <w:style w:type="character" w:customStyle="1" w:styleId="Heading8Char">
    <w:name w:val="Heading 8 Char"/>
    <w:link w:val="Heading8"/>
    <w:rsid w:val="00866792"/>
    <w:rPr>
      <w:bCs/>
      <w:sz w:val="22"/>
      <w:szCs w:val="22"/>
    </w:rPr>
  </w:style>
  <w:style w:type="character" w:customStyle="1" w:styleId="Heading9Char">
    <w:name w:val="Heading 9 Char"/>
    <w:link w:val="Heading9"/>
    <w:semiHidden/>
    <w:rsid w:val="00866792"/>
    <w:rPr>
      <w:rFonts w:ascii="Cambria" w:eastAsia="SimSun" w:hAnsi="Cambria"/>
      <w:i/>
      <w:iCs/>
      <w:color w:val="272727"/>
      <w:sz w:val="21"/>
      <w:szCs w:val="21"/>
    </w:rPr>
  </w:style>
  <w:style w:type="paragraph" w:styleId="BodyText">
    <w:name w:val="Body Text"/>
    <w:basedOn w:val="Normal"/>
    <w:link w:val="BodyTextChar"/>
    <w:uiPriority w:val="1"/>
    <w:rsid w:val="00866792"/>
    <w:pPr>
      <w:ind w:hanging="720"/>
    </w:pPr>
    <w:rPr>
      <w:szCs w:val="24"/>
    </w:rPr>
  </w:style>
  <w:style w:type="character" w:customStyle="1" w:styleId="BodyTextChar">
    <w:name w:val="Body Text Char"/>
    <w:basedOn w:val="DefaultParagraphFont"/>
    <w:link w:val="BodyText"/>
    <w:uiPriority w:val="1"/>
    <w:rsid w:val="00866792"/>
    <w:rPr>
      <w:sz w:val="24"/>
      <w:szCs w:val="24"/>
    </w:rPr>
  </w:style>
  <w:style w:type="paragraph" w:customStyle="1" w:styleId="TableParagraph">
    <w:name w:val="Table Paragraph"/>
    <w:basedOn w:val="Normal"/>
    <w:uiPriority w:val="1"/>
    <w:rsid w:val="00866792"/>
    <w:pPr>
      <w:spacing w:line="252" w:lineRule="exact"/>
    </w:pPr>
  </w:style>
  <w:style w:type="paragraph" w:styleId="NormalWeb">
    <w:name w:val="Normal (Web)"/>
    <w:basedOn w:val="Normal"/>
    <w:uiPriority w:val="99"/>
    <w:semiHidden/>
    <w:unhideWhenUsed/>
    <w:rsid w:val="00866792"/>
    <w:rPr>
      <w:szCs w:val="24"/>
    </w:rPr>
  </w:style>
  <w:style w:type="table" w:styleId="TableGrid">
    <w:name w:val="Table Grid"/>
    <w:basedOn w:val="TableNormal"/>
    <w:uiPriority w:val="39"/>
    <w:rsid w:val="008667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rsid w:val="00866792"/>
    <w:rPr>
      <w:b/>
      <w:bCs/>
      <w:i/>
      <w:iCs/>
      <w:spacing w:val="5"/>
    </w:rPr>
  </w:style>
  <w:style w:type="paragraph" w:styleId="Caption">
    <w:name w:val="caption"/>
    <w:basedOn w:val="Normal"/>
    <w:next w:val="Normal"/>
    <w:uiPriority w:val="35"/>
    <w:unhideWhenUsed/>
    <w:rsid w:val="00866792"/>
    <w:pPr>
      <w:spacing w:after="200"/>
    </w:pPr>
    <w:rPr>
      <w:i/>
      <w:iCs/>
      <w:color w:val="0E2841"/>
      <w:sz w:val="18"/>
      <w:szCs w:val="18"/>
    </w:rPr>
  </w:style>
  <w:style w:type="character" w:customStyle="1" w:styleId="EOSChar">
    <w:name w:val="EOS Char"/>
    <w:link w:val="EOS"/>
    <w:rsid w:val="007F1A76"/>
    <w:rPr>
      <w:b/>
      <w:sz w:val="24"/>
      <w:szCs w:val="24"/>
    </w:rPr>
  </w:style>
  <w:style w:type="paragraph" w:customStyle="1" w:styleId="OMN">
    <w:name w:val="OMN"/>
    <w:basedOn w:val="Normal"/>
    <w:link w:val="OMNChar"/>
    <w:rsid w:val="00866792"/>
    <w:pPr>
      <w:pBdr>
        <w:top w:val="single" w:sz="8" w:space="1" w:color="auto" w:shadow="1"/>
        <w:left w:val="single" w:sz="8" w:space="4" w:color="auto" w:shadow="1"/>
        <w:bottom w:val="single" w:sz="8" w:space="1" w:color="auto" w:shadow="1"/>
        <w:right w:val="single" w:sz="8" w:space="4" w:color="auto" w:shadow="1"/>
      </w:pBdr>
      <w:shd w:val="pct30" w:color="CC99FF" w:fill="FFFFFF"/>
      <w:spacing w:before="120"/>
    </w:pPr>
  </w:style>
  <w:style w:type="character" w:customStyle="1" w:styleId="OMNChar">
    <w:name w:val="OMN Char"/>
    <w:link w:val="OMN"/>
    <w:rsid w:val="00866792"/>
    <w:rPr>
      <w:sz w:val="24"/>
      <w:shd w:val="pct30" w:color="CC99FF" w:fill="FFFFFF"/>
    </w:rPr>
  </w:style>
  <w:style w:type="character" w:customStyle="1" w:styleId="PR3Char">
    <w:name w:val="PR3 Char"/>
    <w:link w:val="PR3"/>
    <w:rsid w:val="00866792"/>
    <w:rPr>
      <w:sz w:val="24"/>
    </w:rPr>
  </w:style>
  <w:style w:type="paragraph" w:customStyle="1" w:styleId="PRN">
    <w:name w:val="PRN"/>
    <w:basedOn w:val="Normal"/>
    <w:link w:val="PRNChar"/>
    <w:rsid w:val="00866792"/>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pPr>
  </w:style>
  <w:style w:type="character" w:customStyle="1" w:styleId="PRNChar">
    <w:name w:val="PRN Char"/>
    <w:link w:val="PRN"/>
    <w:rsid w:val="00866792"/>
    <w:rPr>
      <w:sz w:val="24"/>
      <w:shd w:val="pct20" w:color="FFFF00" w:fill="FFFFFF"/>
    </w:rPr>
  </w:style>
  <w:style w:type="character" w:customStyle="1" w:styleId="SustHyperlink">
    <w:name w:val="SustHyperlink"/>
    <w:rsid w:val="00866792"/>
    <w:rPr>
      <w:color w:val="009900"/>
      <w:u w:val="single"/>
    </w:rPr>
  </w:style>
  <w:style w:type="character" w:styleId="UnresolvedMention">
    <w:name w:val="Unresolved Mention"/>
    <w:uiPriority w:val="99"/>
    <w:semiHidden/>
    <w:unhideWhenUsed/>
    <w:rsid w:val="00866792"/>
    <w:rPr>
      <w:color w:val="605E5C"/>
      <w:shd w:val="clear" w:color="auto" w:fill="E1DFDD"/>
    </w:rPr>
  </w:style>
  <w:style w:type="paragraph" w:styleId="IntenseQuote">
    <w:name w:val="Intense Quote"/>
    <w:basedOn w:val="Normal"/>
    <w:next w:val="Normal"/>
    <w:link w:val="IntenseQuoteChar"/>
    <w:uiPriority w:val="30"/>
    <w:rsid w:val="00866792"/>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866792"/>
    <w:rPr>
      <w:i/>
      <w:iCs/>
      <w:color w:val="4F81BD"/>
      <w:sz w:val="24"/>
    </w:rPr>
  </w:style>
  <w:style w:type="paragraph" w:styleId="NoSpacing">
    <w:name w:val="No Spacing"/>
    <w:uiPriority w:val="1"/>
    <w:rsid w:val="00866792"/>
    <w:rPr>
      <w:sz w:val="24"/>
    </w:rPr>
  </w:style>
  <w:style w:type="paragraph" w:styleId="Revision">
    <w:name w:val="Revision"/>
    <w:hidden/>
    <w:uiPriority w:val="99"/>
    <w:semiHidden/>
    <w:rsid w:val="008667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pecagent.com/LookUp/?uid=123456812648&amp;mf=04&amp;src=wd" TargetMode="External"/><Relationship Id="rId21" Type="http://schemas.openxmlformats.org/officeDocument/2006/relationships/hyperlink" Target="http://www.specagent.com/LookUp/?uid=123456812644&amp;mf=04&amp;src=wd" TargetMode="External"/><Relationship Id="rId42" Type="http://schemas.openxmlformats.org/officeDocument/2006/relationships/hyperlink" Target="http://www.specagent.com/LookUp/?ulid=3441&amp;mf=04&amp;mf=95&amp;src=wd&amp;mf=04&amp;src=wd" TargetMode="External"/><Relationship Id="rId47" Type="http://schemas.openxmlformats.org/officeDocument/2006/relationships/hyperlink" Target="http://www.specagent.com/LookUp/?uid=123456821230&amp;mf=04&amp;&amp;mf=04&amp;src=wd" TargetMode="External"/><Relationship Id="rId63" Type="http://schemas.openxmlformats.org/officeDocument/2006/relationships/hyperlink" Target="http://www.specagent.com/LookUp/?ulid=3448&amp;mf=04&amp;mf=95&amp;src=wd&amp;mf=04&amp;src=wd" TargetMode="External"/><Relationship Id="rId68" Type="http://schemas.openxmlformats.org/officeDocument/2006/relationships/hyperlink" Target="http://www.specagent.com/LookUp/?uid=123456812744&amp;mf=04&amp;&amp;mf=04&amp;src=wd"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www.specagent.com/LookUp/?uid=123456812644&amp;mf=04&amp;src=wd" TargetMode="External"/><Relationship Id="rId11" Type="http://schemas.openxmlformats.org/officeDocument/2006/relationships/hyperlink" Target="http://www.specagent.com/LookUp/?uid=123456812640&amp;mf=04&amp;src=wd" TargetMode="External"/><Relationship Id="rId32" Type="http://schemas.openxmlformats.org/officeDocument/2006/relationships/hyperlink" Target="http://www.specagent.com/LookUp/?uid=123456821150&amp;mf=04&amp;src=wd" TargetMode="External"/><Relationship Id="rId37" Type="http://schemas.openxmlformats.org/officeDocument/2006/relationships/hyperlink" Target="http://www.specagent.com/LookUp/?uid=123456821159&amp;mf=04&amp;src=wd" TargetMode="External"/><Relationship Id="rId53" Type="http://schemas.openxmlformats.org/officeDocument/2006/relationships/hyperlink" Target="http://www.specagent.com/LookUp/?uid=123456812711&amp;mf=04&amp;&amp;mf=04&amp;src=wd" TargetMode="External"/><Relationship Id="rId58" Type="http://schemas.openxmlformats.org/officeDocument/2006/relationships/hyperlink" Target="http://www.specagent.com/LookUp/?uid=123456821255&amp;mf=04&amp;&amp;mf=04&amp;src=wd" TargetMode="External"/><Relationship Id="rId74" Type="http://schemas.openxmlformats.org/officeDocument/2006/relationships/hyperlink" Target="http://www.specagent.com/LookUp/?uid=123456812759&amp;mf=04&amp;&amp;mf=04&amp;src=wd" TargetMode="External"/><Relationship Id="rId79" Type="http://schemas.openxmlformats.org/officeDocument/2006/relationships/hyperlink" Target="http://www.specagent.com/LookUp/?uid=123456821343&amp;mf=04&amp;&amp;mf=04&amp;src=wd" TargetMode="External"/><Relationship Id="rId5" Type="http://schemas.openxmlformats.org/officeDocument/2006/relationships/webSettings" Target="webSettings.xml"/><Relationship Id="rId90" Type="http://schemas.openxmlformats.org/officeDocument/2006/relationships/theme" Target="theme/theme1.xml"/><Relationship Id="rId22" Type="http://schemas.openxmlformats.org/officeDocument/2006/relationships/hyperlink" Target="http://www.specagent.com/LookUp/?uid=123456812645&amp;mf=04&amp;src=wd" TargetMode="External"/><Relationship Id="rId27" Type="http://schemas.openxmlformats.org/officeDocument/2006/relationships/hyperlink" Target="http://www.specagent.com/LookUp/?uid=123456812649&amp;mf=04&amp;src=wd" TargetMode="External"/><Relationship Id="rId43" Type="http://schemas.openxmlformats.org/officeDocument/2006/relationships/hyperlink" Target="http://www.specagent.com/LookUp/?uid=123456821230&amp;mf=04&amp;&amp;mf=04&amp;src=wd" TargetMode="External"/><Relationship Id="rId48" Type="http://schemas.openxmlformats.org/officeDocument/2006/relationships/hyperlink" Target="http://www.specagent.com/LookUp/?uid=123456812693&amp;mf=04&amp;&amp;mf=04&amp;src=wd" TargetMode="External"/><Relationship Id="rId64" Type="http://schemas.openxmlformats.org/officeDocument/2006/relationships/hyperlink" Target="http://www.specagent.com/LookUp/?uid=123456821267&amp;mf=04&amp;&amp;mf=04&amp;src=wd" TargetMode="External"/><Relationship Id="rId69" Type="http://schemas.openxmlformats.org/officeDocument/2006/relationships/hyperlink" Target="http://www.specagent.com/LookUp/?ulid=3450&amp;mf=04&amp;mf=95&amp;src=wd&amp;mf=04&amp;src=wd" TargetMode="External"/><Relationship Id="rId8" Type="http://schemas.openxmlformats.org/officeDocument/2006/relationships/hyperlink" Target="http://www.specagent.com/LookUp/?ulid=3426&amp;mf=04&amp;mf=95&amp;src=wd&amp;mf=04&amp;src=wd" TargetMode="External"/><Relationship Id="rId51" Type="http://schemas.openxmlformats.org/officeDocument/2006/relationships/hyperlink" Target="http://www.specagent.com/LookUp/?uid=123456821244&amp;mf=04&amp;&amp;mf=04&amp;src=wd" TargetMode="External"/><Relationship Id="rId72" Type="http://schemas.openxmlformats.org/officeDocument/2006/relationships/hyperlink" Target="http://www.specagent.com/LookUp/?ulid=3451&amp;mf=04&amp;mf=95&amp;src=wd&amp;mf=04&amp;src=wd" TargetMode="External"/><Relationship Id="rId80" Type="http://schemas.openxmlformats.org/officeDocument/2006/relationships/hyperlink" Target="http://www.specagent.com/LookUp/?uid=123456812784&amp;mf=04&amp;&amp;mf=04&amp;src=wd" TargetMode="External"/><Relationship Id="rId85" Type="http://schemas.openxmlformats.org/officeDocument/2006/relationships/footer" Target="footer1.xml"/><Relationship Id="rId93"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www.specagent.com/LookUp/?uid=123456812641&amp;mf=04&amp;src=wd" TargetMode="External"/><Relationship Id="rId17" Type="http://schemas.openxmlformats.org/officeDocument/2006/relationships/hyperlink" Target="http://www.specagent.com/LookUp/?uid=123456812645&amp;mf=04&amp;src=wd" TargetMode="External"/><Relationship Id="rId25" Type="http://schemas.openxmlformats.org/officeDocument/2006/relationships/hyperlink" Target="http://www.specagent.com/LookUp/?uid=123456812647&amp;mf=04&amp;src=wd" TargetMode="External"/><Relationship Id="rId33" Type="http://schemas.openxmlformats.org/officeDocument/2006/relationships/hyperlink" Target="http://www.specagent.com/LookUp/?uid=123456812655&amp;mf=04&amp;src=wd" TargetMode="External"/><Relationship Id="rId38" Type="http://schemas.openxmlformats.org/officeDocument/2006/relationships/hyperlink" Target="http://www.specagent.com/LookUp/?ulid=3441&amp;mf=04&amp;mf=95&amp;src=wd&amp;mf=04&amp;src=wd" TargetMode="External"/><Relationship Id="rId46" Type="http://schemas.openxmlformats.org/officeDocument/2006/relationships/hyperlink" Target="http://www.specagent.com/LookUp/?ulid=3441&amp;mf=04&amp;mf=95&amp;src=wd&amp;mf=04&amp;src=wd" TargetMode="External"/><Relationship Id="rId59" Type="http://schemas.openxmlformats.org/officeDocument/2006/relationships/hyperlink" Target="http://www.specagent.com/LookUp/?uid=123456812729&amp;mf=04&amp;&amp;mf=04&amp;src=wd" TargetMode="External"/><Relationship Id="rId67" Type="http://schemas.openxmlformats.org/officeDocument/2006/relationships/hyperlink" Target="http://www.specagent.com/LookUp/?uid=123456821267&amp;mf=04&amp;&amp;mf=04&amp;src=wd" TargetMode="External"/><Relationship Id="rId20" Type="http://schemas.openxmlformats.org/officeDocument/2006/relationships/hyperlink" Target="http://www.specagent.com/LookUp/?uid=123456812643&amp;mf=04&amp;src=wd" TargetMode="External"/><Relationship Id="rId41" Type="http://schemas.openxmlformats.org/officeDocument/2006/relationships/hyperlink" Target="http://www.specagent.com/LookUp/?uid=123456812698&amp;mf=04&amp;&amp;mf=04&amp;src=wd" TargetMode="External"/><Relationship Id="rId54" Type="http://schemas.openxmlformats.org/officeDocument/2006/relationships/hyperlink" Target="http://www.specagent.com/LookUp/?ulid=3445&amp;mf=04&amp;mf=95&amp;src=wd&amp;mf=04&amp;src=wd" TargetMode="External"/><Relationship Id="rId62" Type="http://schemas.openxmlformats.org/officeDocument/2006/relationships/hyperlink" Target="http://www.specagent.com/LookUp/?uid=123456812744&amp;mf=04&amp;&amp;mf=04&amp;src=wd" TargetMode="External"/><Relationship Id="rId70" Type="http://schemas.openxmlformats.org/officeDocument/2006/relationships/hyperlink" Target="http://www.specagent.com/LookUp/?uid=123456821294&amp;mf=04&amp;&amp;mf=04&amp;src=wd" TargetMode="External"/><Relationship Id="rId75" Type="http://schemas.openxmlformats.org/officeDocument/2006/relationships/hyperlink" Target="http://www.specagent.com/LookUp/?uid=123456826008&amp;mf=04&amp;&amp;mf=04&amp;src=wd" TargetMode="External"/><Relationship Id="rId83" Type="http://schemas.openxmlformats.org/officeDocument/2006/relationships/header" Target="header1.xml"/><Relationship Id="rId88" Type="http://schemas.openxmlformats.org/officeDocument/2006/relationships/footer" Target="footer3.xml"/><Relationship Id="rId9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pecagent.com/LookUp/?uid=123456812643&amp;mf=04&amp;src=wd" TargetMode="External"/><Relationship Id="rId23" Type="http://schemas.openxmlformats.org/officeDocument/2006/relationships/hyperlink" Target="http://www.specagent.com/LookUp/?uid=123456812646&amp;mf=04&amp;src=wd" TargetMode="External"/><Relationship Id="rId28" Type="http://schemas.openxmlformats.org/officeDocument/2006/relationships/hyperlink" Target="http://www.specagent.com/LookUp/?uid=123456812650&amp;mf=04&amp;src=wd" TargetMode="External"/><Relationship Id="rId36" Type="http://schemas.openxmlformats.org/officeDocument/2006/relationships/hyperlink" Target="http://www.specagent.com/LookUp/?uid=123456812658&amp;mf=04&amp;src=wd" TargetMode="External"/><Relationship Id="rId49" Type="http://schemas.openxmlformats.org/officeDocument/2006/relationships/hyperlink" Target="http://www.specagent.com/LookUp/?uid=123456812698&amp;mf=04&amp;&amp;mf=04&amp;src=wd" TargetMode="External"/><Relationship Id="rId57" Type="http://schemas.openxmlformats.org/officeDocument/2006/relationships/hyperlink" Target="http://www.specagent.com/LookUp/?ulid=3446&amp;mf=04&amp;mf=95&amp;src=wd&amp;mf=04&amp;src=wd" TargetMode="External"/><Relationship Id="rId10" Type="http://schemas.openxmlformats.org/officeDocument/2006/relationships/hyperlink" Target="http://www.specagent.com/LookUp/?uid=123456812639&amp;mf=04&amp;src=wd" TargetMode="External"/><Relationship Id="rId31" Type="http://schemas.openxmlformats.org/officeDocument/2006/relationships/hyperlink" Target="http://www.specagent.com/LookUp/?ulid=3431&amp;mf=04&amp;mf=95&amp;src=wd&amp;mf=04&amp;src=wd" TargetMode="External"/><Relationship Id="rId44" Type="http://schemas.openxmlformats.org/officeDocument/2006/relationships/hyperlink" Target="http://www.specagent.com/LookUp/?uid=123456812693&amp;mf=04&amp;&amp;mf=04&amp;src=wd" TargetMode="External"/><Relationship Id="rId52" Type="http://schemas.openxmlformats.org/officeDocument/2006/relationships/hyperlink" Target="http://www.specagent.com/LookUp/?uid=123456812707&amp;mf=04&amp;&amp;mf=04&amp;src=wd" TargetMode="External"/><Relationship Id="rId60" Type="http://schemas.openxmlformats.org/officeDocument/2006/relationships/hyperlink" Target="http://www.specagent.com/LookUp/?ulid=3448&amp;mf=04&amp;mf=95&amp;src=wd&amp;mf=04&amp;src=wd" TargetMode="External"/><Relationship Id="rId65" Type="http://schemas.openxmlformats.org/officeDocument/2006/relationships/hyperlink" Target="http://www.specagent.com/LookUp/?uid=123456812744&amp;mf=04&amp;&amp;mf=04&amp;src=wd" TargetMode="External"/><Relationship Id="rId73" Type="http://schemas.openxmlformats.org/officeDocument/2006/relationships/hyperlink" Target="http://www.specagent.com/LookUp/?uid=123456821301&amp;mf=04&amp;&amp;mf=04&amp;src=wd" TargetMode="External"/><Relationship Id="rId78" Type="http://schemas.openxmlformats.org/officeDocument/2006/relationships/hyperlink" Target="http://www.specagent.com/LookUp/?uid=123456812782&amp;mf=04&amp;&amp;mf=04&amp;src=wd" TargetMode="External"/><Relationship Id="rId81" Type="http://schemas.openxmlformats.org/officeDocument/2006/relationships/hyperlink" Target="http://www.specagent.com/LookUp/?uid=123456812785&amp;mf=04&amp;&amp;mf=04&amp;src=wd"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pecagent.com/LookUp/?uid=123456812638&amp;mf=04&amp;src=wd" TargetMode="External"/><Relationship Id="rId13" Type="http://schemas.openxmlformats.org/officeDocument/2006/relationships/hyperlink" Target="http://www.specagent.com/LookUp/?uid=123456812642&amp;mf=04&amp;src=wd" TargetMode="External"/><Relationship Id="rId18" Type="http://schemas.openxmlformats.org/officeDocument/2006/relationships/hyperlink" Target="http://www.specagent.com/LookUp/?uid=123456812646&amp;mf=04&amp;src=wd" TargetMode="External"/><Relationship Id="rId39" Type="http://schemas.openxmlformats.org/officeDocument/2006/relationships/hyperlink" Target="http://www.specagent.com/LookUp/?uid=123456821230&amp;mf=04&amp;&amp;mf=04&amp;src=wd" TargetMode="External"/><Relationship Id="rId34" Type="http://schemas.openxmlformats.org/officeDocument/2006/relationships/hyperlink" Target="http://www.specagent.com/LookUp/?uid=123456812656&amp;mf=04&amp;src=wd" TargetMode="External"/><Relationship Id="rId50" Type="http://schemas.openxmlformats.org/officeDocument/2006/relationships/hyperlink" Target="http://www.specagent.com/LookUp/?ulid=3443&amp;mf=04&amp;mf=95&amp;src=wd&amp;mf=04&amp;src=wd" TargetMode="External"/><Relationship Id="rId55" Type="http://schemas.openxmlformats.org/officeDocument/2006/relationships/hyperlink" Target="http://www.specagent.com/LookUp/?uid=123456821251&amp;mf=04&amp;&amp;mf=04&amp;src=wd" TargetMode="External"/><Relationship Id="rId76" Type="http://schemas.openxmlformats.org/officeDocument/2006/relationships/hyperlink" Target="http://www.specagent.com/LookUp/?uid=123456812793&amp;mf=04&amp;&amp;mf=04&amp;src=wd" TargetMode="External"/><Relationship Id="rId7" Type="http://schemas.openxmlformats.org/officeDocument/2006/relationships/endnotes" Target="endnotes.xml"/><Relationship Id="rId71" Type="http://schemas.openxmlformats.org/officeDocument/2006/relationships/hyperlink" Target="http://www.specagent.com/LookUp/?uid=123456812755&amp;mf=04&amp;&amp;mf=04&amp;src=wd" TargetMode="External"/><Relationship Id="rId92" Type="http://schemas.openxmlformats.org/officeDocument/2006/relationships/customXml" Target="../customXml/item3.xml"/><Relationship Id="rId2" Type="http://schemas.openxmlformats.org/officeDocument/2006/relationships/numbering" Target="numbering.xml"/><Relationship Id="rId29" Type="http://schemas.openxmlformats.org/officeDocument/2006/relationships/hyperlink" Target="http://www.specagent.com/LookUp/?uid=123456812651&amp;mf=04&amp;src=wd" TargetMode="External"/><Relationship Id="rId24" Type="http://schemas.openxmlformats.org/officeDocument/2006/relationships/hyperlink" Target="http://www.specagent.com/LookUp/?uid=123456821147&amp;mf=04&amp;src=wd" TargetMode="External"/><Relationship Id="rId40" Type="http://schemas.openxmlformats.org/officeDocument/2006/relationships/hyperlink" Target="http://www.specagent.com/LookUp/?uid=123456812693&amp;mf=04&amp;&amp;mf=04&amp;src=wd" TargetMode="External"/><Relationship Id="rId45" Type="http://schemas.openxmlformats.org/officeDocument/2006/relationships/hyperlink" Target="http://www.specagent.com/LookUp/?uid=123456812698&amp;mf=04&amp;&amp;mf=04&amp;src=wd" TargetMode="External"/><Relationship Id="rId66" Type="http://schemas.openxmlformats.org/officeDocument/2006/relationships/hyperlink" Target="http://www.specagent.com/LookUp/?ulid=3449&amp;mf=04&amp;mf=95&amp;src=wd&amp;mf=04&amp;src=wd" TargetMode="External"/><Relationship Id="rId87" Type="http://schemas.openxmlformats.org/officeDocument/2006/relationships/header" Target="header3.xml"/><Relationship Id="rId61" Type="http://schemas.openxmlformats.org/officeDocument/2006/relationships/hyperlink" Target="http://www.specagent.com/LookUp/?uid=123456821267&amp;mf=04&amp;&amp;mf=04&amp;src=wd" TargetMode="External"/><Relationship Id="rId82" Type="http://schemas.openxmlformats.org/officeDocument/2006/relationships/hyperlink" Target="http://www.specagent.com/LookUp/?uid=123456821352&amp;mf=04&amp;&amp;mf=04&amp;src=wd" TargetMode="External"/><Relationship Id="rId19" Type="http://schemas.openxmlformats.org/officeDocument/2006/relationships/hyperlink" Target="http://www.specagent.com/LookUp/?ulid=3427&amp;mf=04&amp;mf=95&amp;src=wd&amp;mf=04&amp;src=wd" TargetMode="External"/><Relationship Id="rId14" Type="http://schemas.openxmlformats.org/officeDocument/2006/relationships/hyperlink" Target="http://www.specagent.com/LookUp/?ulid=3427&amp;mf=04&amp;mf=95&amp;src=wd&amp;mf=04&amp;src=wd" TargetMode="External"/><Relationship Id="rId30" Type="http://schemas.openxmlformats.org/officeDocument/2006/relationships/hyperlink" Target="http://www.specagent.com/LookUp/?uid=123456812652&amp;mf=04&amp;src=wd" TargetMode="External"/><Relationship Id="rId35" Type="http://schemas.openxmlformats.org/officeDocument/2006/relationships/hyperlink" Target="http://www.specagent.com/LookUp/?uid=123456812657&amp;mf=04&amp;src=wd" TargetMode="External"/><Relationship Id="rId56" Type="http://schemas.openxmlformats.org/officeDocument/2006/relationships/hyperlink" Target="http://www.specagent.com/LookUp/?uid=123456812723&amp;mf=04&amp;&amp;mf=04&amp;src=wd" TargetMode="External"/><Relationship Id="rId77" Type="http://schemas.openxmlformats.org/officeDocument/2006/relationships/hyperlink" Target="http://www.specagent.com/LookUp/?uid=123456812781&amp;mf=04&amp;&amp;mf=04&amp;src=w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ezelberger\AppData\Roaming\Microsoft\Templates\UMB%20Specification%20Template%2005-08-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9773C6241FEF4AB922520B9407A9DE" ma:contentTypeVersion="11" ma:contentTypeDescription="Create a new document." ma:contentTypeScope="" ma:versionID="fc66c9429904bf2cf98cf49e2e59e76a">
  <xsd:schema xmlns:xsd="http://www.w3.org/2001/XMLSchema" xmlns:xs="http://www.w3.org/2001/XMLSchema" xmlns:p="http://schemas.microsoft.com/office/2006/metadata/properties" xmlns:ns2="59ce5179-32e0-4b02-81bf-02fb89eb3014" xmlns:ns3="9f278d47-f1dd-4102-aa3d-2840eabb47ca" targetNamespace="http://schemas.microsoft.com/office/2006/metadata/properties" ma:root="true" ma:fieldsID="08760b395fb41c8be53b80ab781c4b43" ns2:_="" ns3:_="">
    <xsd:import namespace="59ce5179-32e0-4b02-81bf-02fb89eb3014"/>
    <xsd:import namespace="9f278d47-f1dd-4102-aa3d-2840eabb4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5179-32e0-4b02-81bf-02fb89eb3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78d47-f1dd-4102-aa3d-2840eabb47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4f3d65-d8e2-47ce-9437-8e2b6e75f13f}" ma:internalName="TaxCatchAll" ma:showField="CatchAllData" ma:web="9f278d47-f1dd-4102-aa3d-2840eabb4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ce5179-32e0-4b02-81bf-02fb89eb3014">
      <Terms xmlns="http://schemas.microsoft.com/office/infopath/2007/PartnerControls"/>
    </lcf76f155ced4ddcb4097134ff3c332f>
    <TaxCatchAll xmlns="9f278d47-f1dd-4102-aa3d-2840eabb47ca" xsi:nil="true"/>
  </documentManagement>
</p:properties>
</file>

<file path=customXml/itemProps1.xml><?xml version="1.0" encoding="utf-8"?>
<ds:datastoreItem xmlns:ds="http://schemas.openxmlformats.org/officeDocument/2006/customXml" ds:itemID="{C68B5E0D-3176-403C-A7CC-906C80E4763B}">
  <ds:schemaRefs>
    <ds:schemaRef ds:uri="http://schemas.openxmlformats.org/officeDocument/2006/bibliography"/>
  </ds:schemaRefs>
</ds:datastoreItem>
</file>

<file path=customXml/itemProps2.xml><?xml version="1.0" encoding="utf-8"?>
<ds:datastoreItem xmlns:ds="http://schemas.openxmlformats.org/officeDocument/2006/customXml" ds:itemID="{052C9759-FC54-4129-8C7C-8BF2E928060B}"/>
</file>

<file path=customXml/itemProps3.xml><?xml version="1.0" encoding="utf-8"?>
<ds:datastoreItem xmlns:ds="http://schemas.openxmlformats.org/officeDocument/2006/customXml" ds:itemID="{8B246D44-31A8-4B45-9ECC-F667B96F7F2F}"/>
</file>

<file path=customXml/itemProps4.xml><?xml version="1.0" encoding="utf-8"?>
<ds:datastoreItem xmlns:ds="http://schemas.openxmlformats.org/officeDocument/2006/customXml" ds:itemID="{1C3A621C-309E-406B-BF93-25EA7C7F4F3C}"/>
</file>

<file path=docProps/app.xml><?xml version="1.0" encoding="utf-8"?>
<Properties xmlns="http://schemas.openxmlformats.org/officeDocument/2006/extended-properties" xmlns:vt="http://schemas.openxmlformats.org/officeDocument/2006/docPropsVTypes">
  <Template>UMB Specification Template 05-08-2026</Template>
  <TotalTime>0</TotalTime>
  <Pages>43</Pages>
  <Words>12483</Words>
  <Characters>71159</Characters>
  <Application>Microsoft Office Word</Application>
  <DocSecurity>0</DocSecurity>
  <Lines>1482</Lines>
  <Paragraphs>1045</Paragraphs>
  <ScaleCrop>false</ScaleCrop>
  <HeadingPairs>
    <vt:vector size="2" baseType="variant">
      <vt:variant>
        <vt:lpstr>Title</vt:lpstr>
      </vt:variant>
      <vt:variant>
        <vt:i4>1</vt:i4>
      </vt:variant>
    </vt:vector>
  </HeadingPairs>
  <TitlesOfParts>
    <vt:vector size="1" baseType="lpstr">
      <vt:lpstr>SECTION 233113 – DUCTS AND DUCT ACCESSORIES</vt:lpstr>
    </vt:vector>
  </TitlesOfParts>
  <Company/>
  <LinksUpToDate>false</LinksUpToDate>
  <CharactersWithSpaces>82597</CharactersWithSpaces>
  <SharedDoc>false</SharedDoc>
  <HLinks>
    <vt:vector size="450" baseType="variant">
      <vt:variant>
        <vt:i4>5570629</vt:i4>
      </vt:variant>
      <vt:variant>
        <vt:i4>222</vt:i4>
      </vt:variant>
      <vt:variant>
        <vt:i4>0</vt:i4>
      </vt:variant>
      <vt:variant>
        <vt:i4>5</vt:i4>
      </vt:variant>
      <vt:variant>
        <vt:lpwstr>http://www.specagent.com/LookUp/?uid=123456821352&amp;mf=04&amp;&amp;mf=04&amp;src=wd</vt:lpwstr>
      </vt:variant>
      <vt:variant>
        <vt:lpwstr/>
      </vt:variant>
      <vt:variant>
        <vt:i4>5963845</vt:i4>
      </vt:variant>
      <vt:variant>
        <vt:i4>219</vt:i4>
      </vt:variant>
      <vt:variant>
        <vt:i4>0</vt:i4>
      </vt:variant>
      <vt:variant>
        <vt:i4>5</vt:i4>
      </vt:variant>
      <vt:variant>
        <vt:lpwstr>http://www.specagent.com/LookUp/?uid=123456812785&amp;mf=04&amp;&amp;mf=04&amp;src=wd</vt:lpwstr>
      </vt:variant>
      <vt:variant>
        <vt:lpwstr/>
      </vt:variant>
      <vt:variant>
        <vt:i4>5963844</vt:i4>
      </vt:variant>
      <vt:variant>
        <vt:i4>216</vt:i4>
      </vt:variant>
      <vt:variant>
        <vt:i4>0</vt:i4>
      </vt:variant>
      <vt:variant>
        <vt:i4>5</vt:i4>
      </vt:variant>
      <vt:variant>
        <vt:lpwstr>http://www.specagent.com/LookUp/?uid=123456812784&amp;mf=04&amp;&amp;mf=04&amp;src=wd</vt:lpwstr>
      </vt:variant>
      <vt:variant>
        <vt:lpwstr/>
      </vt:variant>
      <vt:variant>
        <vt:i4>5505092</vt:i4>
      </vt:variant>
      <vt:variant>
        <vt:i4>213</vt:i4>
      </vt:variant>
      <vt:variant>
        <vt:i4>0</vt:i4>
      </vt:variant>
      <vt:variant>
        <vt:i4>5</vt:i4>
      </vt:variant>
      <vt:variant>
        <vt:lpwstr>http://www.specagent.com/LookUp/?uid=123456821343&amp;mf=04&amp;&amp;mf=04&amp;src=wd</vt:lpwstr>
      </vt:variant>
      <vt:variant>
        <vt:lpwstr/>
      </vt:variant>
      <vt:variant>
        <vt:i4>5963842</vt:i4>
      </vt:variant>
      <vt:variant>
        <vt:i4>210</vt:i4>
      </vt:variant>
      <vt:variant>
        <vt:i4>0</vt:i4>
      </vt:variant>
      <vt:variant>
        <vt:i4>5</vt:i4>
      </vt:variant>
      <vt:variant>
        <vt:lpwstr>http://www.specagent.com/LookUp/?uid=123456812782&amp;mf=04&amp;&amp;mf=04&amp;src=wd</vt:lpwstr>
      </vt:variant>
      <vt:variant>
        <vt:lpwstr/>
      </vt:variant>
      <vt:variant>
        <vt:i4>5963841</vt:i4>
      </vt:variant>
      <vt:variant>
        <vt:i4>207</vt:i4>
      </vt:variant>
      <vt:variant>
        <vt:i4>0</vt:i4>
      </vt:variant>
      <vt:variant>
        <vt:i4>5</vt:i4>
      </vt:variant>
      <vt:variant>
        <vt:lpwstr>http://www.specagent.com/LookUp/?uid=123456812781&amp;mf=04&amp;&amp;mf=04&amp;src=wd</vt:lpwstr>
      </vt:variant>
      <vt:variant>
        <vt:lpwstr/>
      </vt:variant>
      <vt:variant>
        <vt:i4>5898307</vt:i4>
      </vt:variant>
      <vt:variant>
        <vt:i4>204</vt:i4>
      </vt:variant>
      <vt:variant>
        <vt:i4>0</vt:i4>
      </vt:variant>
      <vt:variant>
        <vt:i4>5</vt:i4>
      </vt:variant>
      <vt:variant>
        <vt:lpwstr>http://www.specagent.com/LookUp/?uid=123456812793&amp;mf=04&amp;&amp;mf=04&amp;src=wd</vt:lpwstr>
      </vt:variant>
      <vt:variant>
        <vt:lpwstr/>
      </vt:variant>
      <vt:variant>
        <vt:i4>5701708</vt:i4>
      </vt:variant>
      <vt:variant>
        <vt:i4>201</vt:i4>
      </vt:variant>
      <vt:variant>
        <vt:i4>0</vt:i4>
      </vt:variant>
      <vt:variant>
        <vt:i4>5</vt:i4>
      </vt:variant>
      <vt:variant>
        <vt:lpwstr>http://www.specagent.com/LookUp/?uid=123456826008&amp;mf=04&amp;&amp;mf=04&amp;src=wd</vt:lpwstr>
      </vt:variant>
      <vt:variant>
        <vt:lpwstr/>
      </vt:variant>
      <vt:variant>
        <vt:i4>5636169</vt:i4>
      </vt:variant>
      <vt:variant>
        <vt:i4>198</vt:i4>
      </vt:variant>
      <vt:variant>
        <vt:i4>0</vt:i4>
      </vt:variant>
      <vt:variant>
        <vt:i4>5</vt:i4>
      </vt:variant>
      <vt:variant>
        <vt:lpwstr>http://www.specagent.com/LookUp/?uid=123456812759&amp;mf=04&amp;&amp;mf=04&amp;src=wd</vt:lpwstr>
      </vt:variant>
      <vt:variant>
        <vt:lpwstr/>
      </vt:variant>
      <vt:variant>
        <vt:i4>5242950</vt:i4>
      </vt:variant>
      <vt:variant>
        <vt:i4>195</vt:i4>
      </vt:variant>
      <vt:variant>
        <vt:i4>0</vt:i4>
      </vt:variant>
      <vt:variant>
        <vt:i4>5</vt:i4>
      </vt:variant>
      <vt:variant>
        <vt:lpwstr>http://www.specagent.com/LookUp/?uid=123456821301&amp;mf=04&amp;&amp;mf=04&amp;src=wd</vt:lpwstr>
      </vt:variant>
      <vt:variant>
        <vt:lpwstr/>
      </vt:variant>
      <vt:variant>
        <vt:i4>2424934</vt:i4>
      </vt:variant>
      <vt:variant>
        <vt:i4>192</vt:i4>
      </vt:variant>
      <vt:variant>
        <vt:i4>0</vt:i4>
      </vt:variant>
      <vt:variant>
        <vt:i4>5</vt:i4>
      </vt:variant>
      <vt:variant>
        <vt:lpwstr>http://www.specagent.com/LookUp/?ulid=3451&amp;mf=04&amp;mf=95&amp;src=wd&amp;mf=04&amp;src=wd</vt:lpwstr>
      </vt:variant>
      <vt:variant>
        <vt:lpwstr/>
      </vt:variant>
      <vt:variant>
        <vt:i4>5636165</vt:i4>
      </vt:variant>
      <vt:variant>
        <vt:i4>189</vt:i4>
      </vt:variant>
      <vt:variant>
        <vt:i4>0</vt:i4>
      </vt:variant>
      <vt:variant>
        <vt:i4>5</vt:i4>
      </vt:variant>
      <vt:variant>
        <vt:lpwstr>http://www.specagent.com/LookUp/?uid=123456812755&amp;mf=04&amp;&amp;mf=04&amp;src=wd</vt:lpwstr>
      </vt:variant>
      <vt:variant>
        <vt:lpwstr/>
      </vt:variant>
      <vt:variant>
        <vt:i4>5832770</vt:i4>
      </vt:variant>
      <vt:variant>
        <vt:i4>186</vt:i4>
      </vt:variant>
      <vt:variant>
        <vt:i4>0</vt:i4>
      </vt:variant>
      <vt:variant>
        <vt:i4>5</vt:i4>
      </vt:variant>
      <vt:variant>
        <vt:lpwstr>http://www.specagent.com/LookUp/?uid=123456821294&amp;mf=04&amp;&amp;mf=04&amp;src=wd</vt:lpwstr>
      </vt:variant>
      <vt:variant>
        <vt:lpwstr/>
      </vt:variant>
      <vt:variant>
        <vt:i4>2359398</vt:i4>
      </vt:variant>
      <vt:variant>
        <vt:i4>183</vt:i4>
      </vt:variant>
      <vt:variant>
        <vt:i4>0</vt:i4>
      </vt:variant>
      <vt:variant>
        <vt:i4>5</vt:i4>
      </vt:variant>
      <vt:variant>
        <vt:lpwstr>http://www.specagent.com/LookUp/?ulid=3450&amp;mf=04&amp;mf=95&amp;src=wd&amp;mf=04&amp;src=wd</vt:lpwstr>
      </vt:variant>
      <vt:variant>
        <vt:lpwstr/>
      </vt:variant>
      <vt:variant>
        <vt:i4>5701700</vt:i4>
      </vt:variant>
      <vt:variant>
        <vt:i4>180</vt:i4>
      </vt:variant>
      <vt:variant>
        <vt:i4>0</vt:i4>
      </vt:variant>
      <vt:variant>
        <vt:i4>5</vt:i4>
      </vt:variant>
      <vt:variant>
        <vt:lpwstr>http://www.specagent.com/LookUp/?uid=123456812744&amp;mf=04&amp;&amp;mf=04&amp;src=wd</vt:lpwstr>
      </vt:variant>
      <vt:variant>
        <vt:lpwstr/>
      </vt:variant>
      <vt:variant>
        <vt:i4>5636161</vt:i4>
      </vt:variant>
      <vt:variant>
        <vt:i4>177</vt:i4>
      </vt:variant>
      <vt:variant>
        <vt:i4>0</vt:i4>
      </vt:variant>
      <vt:variant>
        <vt:i4>5</vt:i4>
      </vt:variant>
      <vt:variant>
        <vt:lpwstr>http://www.specagent.com/LookUp/?uid=123456821267&amp;mf=04&amp;&amp;mf=04&amp;src=wd</vt:lpwstr>
      </vt:variant>
      <vt:variant>
        <vt:lpwstr/>
      </vt:variant>
      <vt:variant>
        <vt:i4>2949223</vt:i4>
      </vt:variant>
      <vt:variant>
        <vt:i4>174</vt:i4>
      </vt:variant>
      <vt:variant>
        <vt:i4>0</vt:i4>
      </vt:variant>
      <vt:variant>
        <vt:i4>5</vt:i4>
      </vt:variant>
      <vt:variant>
        <vt:lpwstr>http://www.specagent.com/LookUp/?ulid=3449&amp;mf=04&amp;mf=95&amp;src=wd&amp;mf=04&amp;src=wd</vt:lpwstr>
      </vt:variant>
      <vt:variant>
        <vt:lpwstr/>
      </vt:variant>
      <vt:variant>
        <vt:i4>5701700</vt:i4>
      </vt:variant>
      <vt:variant>
        <vt:i4>171</vt:i4>
      </vt:variant>
      <vt:variant>
        <vt:i4>0</vt:i4>
      </vt:variant>
      <vt:variant>
        <vt:i4>5</vt:i4>
      </vt:variant>
      <vt:variant>
        <vt:lpwstr>http://www.specagent.com/LookUp/?uid=123456812744&amp;mf=04&amp;&amp;mf=04&amp;src=wd</vt:lpwstr>
      </vt:variant>
      <vt:variant>
        <vt:lpwstr/>
      </vt:variant>
      <vt:variant>
        <vt:i4>5636161</vt:i4>
      </vt:variant>
      <vt:variant>
        <vt:i4>168</vt:i4>
      </vt:variant>
      <vt:variant>
        <vt:i4>0</vt:i4>
      </vt:variant>
      <vt:variant>
        <vt:i4>5</vt:i4>
      </vt:variant>
      <vt:variant>
        <vt:lpwstr>http://www.specagent.com/LookUp/?uid=123456821267&amp;mf=04&amp;&amp;mf=04&amp;src=wd</vt:lpwstr>
      </vt:variant>
      <vt:variant>
        <vt:lpwstr/>
      </vt:variant>
      <vt:variant>
        <vt:i4>2883687</vt:i4>
      </vt:variant>
      <vt:variant>
        <vt:i4>165</vt:i4>
      </vt:variant>
      <vt:variant>
        <vt:i4>0</vt:i4>
      </vt:variant>
      <vt:variant>
        <vt:i4>5</vt:i4>
      </vt:variant>
      <vt:variant>
        <vt:lpwstr>http://www.specagent.com/LookUp/?ulid=3448&amp;mf=04&amp;mf=95&amp;src=wd&amp;mf=04&amp;src=wd</vt:lpwstr>
      </vt:variant>
      <vt:variant>
        <vt:lpwstr/>
      </vt:variant>
      <vt:variant>
        <vt:i4>5701700</vt:i4>
      </vt:variant>
      <vt:variant>
        <vt:i4>162</vt:i4>
      </vt:variant>
      <vt:variant>
        <vt:i4>0</vt:i4>
      </vt:variant>
      <vt:variant>
        <vt:i4>5</vt:i4>
      </vt:variant>
      <vt:variant>
        <vt:lpwstr>http://www.specagent.com/LookUp/?uid=123456812744&amp;mf=04&amp;&amp;mf=04&amp;src=wd</vt:lpwstr>
      </vt:variant>
      <vt:variant>
        <vt:lpwstr/>
      </vt:variant>
      <vt:variant>
        <vt:i4>5636161</vt:i4>
      </vt:variant>
      <vt:variant>
        <vt:i4>159</vt:i4>
      </vt:variant>
      <vt:variant>
        <vt:i4>0</vt:i4>
      </vt:variant>
      <vt:variant>
        <vt:i4>5</vt:i4>
      </vt:variant>
      <vt:variant>
        <vt:lpwstr>http://www.specagent.com/LookUp/?uid=123456821267&amp;mf=04&amp;&amp;mf=04&amp;src=wd</vt:lpwstr>
      </vt:variant>
      <vt:variant>
        <vt:lpwstr/>
      </vt:variant>
      <vt:variant>
        <vt:i4>2883687</vt:i4>
      </vt:variant>
      <vt:variant>
        <vt:i4>156</vt:i4>
      </vt:variant>
      <vt:variant>
        <vt:i4>0</vt:i4>
      </vt:variant>
      <vt:variant>
        <vt:i4>5</vt:i4>
      </vt:variant>
      <vt:variant>
        <vt:lpwstr>http://www.specagent.com/LookUp/?ulid=3448&amp;mf=04&amp;mf=95&amp;src=wd&amp;mf=04&amp;src=wd</vt:lpwstr>
      </vt:variant>
      <vt:variant>
        <vt:lpwstr/>
      </vt:variant>
      <vt:variant>
        <vt:i4>5308489</vt:i4>
      </vt:variant>
      <vt:variant>
        <vt:i4>153</vt:i4>
      </vt:variant>
      <vt:variant>
        <vt:i4>0</vt:i4>
      </vt:variant>
      <vt:variant>
        <vt:i4>5</vt:i4>
      </vt:variant>
      <vt:variant>
        <vt:lpwstr>http://www.specagent.com/LookUp/?uid=123456812729&amp;mf=04&amp;&amp;mf=04&amp;src=wd</vt:lpwstr>
      </vt:variant>
      <vt:variant>
        <vt:lpwstr/>
      </vt:variant>
      <vt:variant>
        <vt:i4>5570627</vt:i4>
      </vt:variant>
      <vt:variant>
        <vt:i4>150</vt:i4>
      </vt:variant>
      <vt:variant>
        <vt:i4>0</vt:i4>
      </vt:variant>
      <vt:variant>
        <vt:i4>5</vt:i4>
      </vt:variant>
      <vt:variant>
        <vt:lpwstr>http://www.specagent.com/LookUp/?uid=123456821255&amp;mf=04&amp;&amp;mf=04&amp;src=wd</vt:lpwstr>
      </vt:variant>
      <vt:variant>
        <vt:lpwstr/>
      </vt:variant>
      <vt:variant>
        <vt:i4>2228327</vt:i4>
      </vt:variant>
      <vt:variant>
        <vt:i4>147</vt:i4>
      </vt:variant>
      <vt:variant>
        <vt:i4>0</vt:i4>
      </vt:variant>
      <vt:variant>
        <vt:i4>5</vt:i4>
      </vt:variant>
      <vt:variant>
        <vt:lpwstr>http://www.specagent.com/LookUp/?ulid=3446&amp;mf=04&amp;mf=95&amp;src=wd&amp;mf=04&amp;src=wd</vt:lpwstr>
      </vt:variant>
      <vt:variant>
        <vt:lpwstr/>
      </vt:variant>
      <vt:variant>
        <vt:i4>5308483</vt:i4>
      </vt:variant>
      <vt:variant>
        <vt:i4>144</vt:i4>
      </vt:variant>
      <vt:variant>
        <vt:i4>0</vt:i4>
      </vt:variant>
      <vt:variant>
        <vt:i4>5</vt:i4>
      </vt:variant>
      <vt:variant>
        <vt:lpwstr>http://www.specagent.com/LookUp/?uid=123456812723&amp;mf=04&amp;&amp;mf=04&amp;src=wd</vt:lpwstr>
      </vt:variant>
      <vt:variant>
        <vt:lpwstr/>
      </vt:variant>
      <vt:variant>
        <vt:i4>5570631</vt:i4>
      </vt:variant>
      <vt:variant>
        <vt:i4>141</vt:i4>
      </vt:variant>
      <vt:variant>
        <vt:i4>0</vt:i4>
      </vt:variant>
      <vt:variant>
        <vt:i4>5</vt:i4>
      </vt:variant>
      <vt:variant>
        <vt:lpwstr>http://www.specagent.com/LookUp/?uid=123456821251&amp;mf=04&amp;&amp;mf=04&amp;src=wd</vt:lpwstr>
      </vt:variant>
      <vt:variant>
        <vt:lpwstr/>
      </vt:variant>
      <vt:variant>
        <vt:i4>2162791</vt:i4>
      </vt:variant>
      <vt:variant>
        <vt:i4>138</vt:i4>
      </vt:variant>
      <vt:variant>
        <vt:i4>0</vt:i4>
      </vt:variant>
      <vt:variant>
        <vt:i4>5</vt:i4>
      </vt:variant>
      <vt:variant>
        <vt:lpwstr>http://www.specagent.com/LookUp/?ulid=3445&amp;mf=04&amp;mf=95&amp;src=wd&amp;mf=04&amp;src=wd</vt:lpwstr>
      </vt:variant>
      <vt:variant>
        <vt:lpwstr/>
      </vt:variant>
      <vt:variant>
        <vt:i4>5374017</vt:i4>
      </vt:variant>
      <vt:variant>
        <vt:i4>135</vt:i4>
      </vt:variant>
      <vt:variant>
        <vt:i4>0</vt:i4>
      </vt:variant>
      <vt:variant>
        <vt:i4>5</vt:i4>
      </vt:variant>
      <vt:variant>
        <vt:lpwstr>http://www.specagent.com/LookUp/?uid=123456812711&amp;mf=04&amp;&amp;mf=04&amp;src=wd</vt:lpwstr>
      </vt:variant>
      <vt:variant>
        <vt:lpwstr/>
      </vt:variant>
      <vt:variant>
        <vt:i4>5439559</vt:i4>
      </vt:variant>
      <vt:variant>
        <vt:i4>132</vt:i4>
      </vt:variant>
      <vt:variant>
        <vt:i4>0</vt:i4>
      </vt:variant>
      <vt:variant>
        <vt:i4>5</vt:i4>
      </vt:variant>
      <vt:variant>
        <vt:lpwstr>http://www.specagent.com/LookUp/?uid=123456812707&amp;mf=04&amp;&amp;mf=04&amp;src=wd</vt:lpwstr>
      </vt:variant>
      <vt:variant>
        <vt:lpwstr/>
      </vt:variant>
      <vt:variant>
        <vt:i4>5505090</vt:i4>
      </vt:variant>
      <vt:variant>
        <vt:i4>129</vt:i4>
      </vt:variant>
      <vt:variant>
        <vt:i4>0</vt:i4>
      </vt:variant>
      <vt:variant>
        <vt:i4>5</vt:i4>
      </vt:variant>
      <vt:variant>
        <vt:lpwstr>http://www.specagent.com/LookUp/?uid=123456821244&amp;mf=04&amp;&amp;mf=04&amp;src=wd</vt:lpwstr>
      </vt:variant>
      <vt:variant>
        <vt:lpwstr/>
      </vt:variant>
      <vt:variant>
        <vt:i4>2556007</vt:i4>
      </vt:variant>
      <vt:variant>
        <vt:i4>126</vt:i4>
      </vt:variant>
      <vt:variant>
        <vt:i4>0</vt:i4>
      </vt:variant>
      <vt:variant>
        <vt:i4>5</vt:i4>
      </vt:variant>
      <vt:variant>
        <vt:lpwstr>http://www.specagent.com/LookUp/?ulid=3443&amp;mf=04&amp;mf=95&amp;src=wd&amp;mf=04&amp;src=wd</vt:lpwstr>
      </vt:variant>
      <vt:variant>
        <vt:lpwstr/>
      </vt:variant>
      <vt:variant>
        <vt:i4>5898313</vt:i4>
      </vt:variant>
      <vt:variant>
        <vt:i4>123</vt:i4>
      </vt:variant>
      <vt:variant>
        <vt:i4>0</vt:i4>
      </vt:variant>
      <vt:variant>
        <vt:i4>5</vt:i4>
      </vt:variant>
      <vt:variant>
        <vt:lpwstr>http://www.specagent.com/LookUp/?uid=123456812698&amp;mf=04&amp;&amp;mf=04&amp;src=wd</vt:lpwstr>
      </vt:variant>
      <vt:variant>
        <vt:lpwstr/>
      </vt:variant>
      <vt:variant>
        <vt:i4>5898306</vt:i4>
      </vt:variant>
      <vt:variant>
        <vt:i4>120</vt:i4>
      </vt:variant>
      <vt:variant>
        <vt:i4>0</vt:i4>
      </vt:variant>
      <vt:variant>
        <vt:i4>5</vt:i4>
      </vt:variant>
      <vt:variant>
        <vt:lpwstr>http://www.specagent.com/LookUp/?uid=123456812693&amp;mf=04&amp;&amp;mf=04&amp;src=wd</vt:lpwstr>
      </vt:variant>
      <vt:variant>
        <vt:lpwstr/>
      </vt:variant>
      <vt:variant>
        <vt:i4>5439558</vt:i4>
      </vt:variant>
      <vt:variant>
        <vt:i4>117</vt:i4>
      </vt:variant>
      <vt:variant>
        <vt:i4>0</vt:i4>
      </vt:variant>
      <vt:variant>
        <vt:i4>5</vt:i4>
      </vt:variant>
      <vt:variant>
        <vt:lpwstr>http://www.specagent.com/LookUp/?uid=123456821230&amp;mf=04&amp;&amp;mf=04&amp;src=wd</vt:lpwstr>
      </vt:variant>
      <vt:variant>
        <vt:lpwstr/>
      </vt:variant>
      <vt:variant>
        <vt:i4>2424935</vt:i4>
      </vt:variant>
      <vt:variant>
        <vt:i4>114</vt:i4>
      </vt:variant>
      <vt:variant>
        <vt:i4>0</vt:i4>
      </vt:variant>
      <vt:variant>
        <vt:i4>5</vt:i4>
      </vt:variant>
      <vt:variant>
        <vt:lpwstr>http://www.specagent.com/LookUp/?ulid=3441&amp;mf=04&amp;mf=95&amp;src=wd&amp;mf=04&amp;src=wd</vt:lpwstr>
      </vt:variant>
      <vt:variant>
        <vt:lpwstr/>
      </vt:variant>
      <vt:variant>
        <vt:i4>5898313</vt:i4>
      </vt:variant>
      <vt:variant>
        <vt:i4>111</vt:i4>
      </vt:variant>
      <vt:variant>
        <vt:i4>0</vt:i4>
      </vt:variant>
      <vt:variant>
        <vt:i4>5</vt:i4>
      </vt:variant>
      <vt:variant>
        <vt:lpwstr>http://www.specagent.com/LookUp/?uid=123456812698&amp;mf=04&amp;&amp;mf=04&amp;src=wd</vt:lpwstr>
      </vt:variant>
      <vt:variant>
        <vt:lpwstr/>
      </vt:variant>
      <vt:variant>
        <vt:i4>5898306</vt:i4>
      </vt:variant>
      <vt:variant>
        <vt:i4>108</vt:i4>
      </vt:variant>
      <vt:variant>
        <vt:i4>0</vt:i4>
      </vt:variant>
      <vt:variant>
        <vt:i4>5</vt:i4>
      </vt:variant>
      <vt:variant>
        <vt:lpwstr>http://www.specagent.com/LookUp/?uid=123456812693&amp;mf=04&amp;&amp;mf=04&amp;src=wd</vt:lpwstr>
      </vt:variant>
      <vt:variant>
        <vt:lpwstr/>
      </vt:variant>
      <vt:variant>
        <vt:i4>5439558</vt:i4>
      </vt:variant>
      <vt:variant>
        <vt:i4>105</vt:i4>
      </vt:variant>
      <vt:variant>
        <vt:i4>0</vt:i4>
      </vt:variant>
      <vt:variant>
        <vt:i4>5</vt:i4>
      </vt:variant>
      <vt:variant>
        <vt:lpwstr>http://www.specagent.com/LookUp/?uid=123456821230&amp;mf=04&amp;&amp;mf=04&amp;src=wd</vt:lpwstr>
      </vt:variant>
      <vt:variant>
        <vt:lpwstr/>
      </vt:variant>
      <vt:variant>
        <vt:i4>2424935</vt:i4>
      </vt:variant>
      <vt:variant>
        <vt:i4>102</vt:i4>
      </vt:variant>
      <vt:variant>
        <vt:i4>0</vt:i4>
      </vt:variant>
      <vt:variant>
        <vt:i4>5</vt:i4>
      </vt:variant>
      <vt:variant>
        <vt:lpwstr>http://www.specagent.com/LookUp/?ulid=3441&amp;mf=04&amp;mf=95&amp;src=wd&amp;mf=04&amp;src=wd</vt:lpwstr>
      </vt:variant>
      <vt:variant>
        <vt:lpwstr/>
      </vt:variant>
      <vt:variant>
        <vt:i4>5898313</vt:i4>
      </vt:variant>
      <vt:variant>
        <vt:i4>99</vt:i4>
      </vt:variant>
      <vt:variant>
        <vt:i4>0</vt:i4>
      </vt:variant>
      <vt:variant>
        <vt:i4>5</vt:i4>
      </vt:variant>
      <vt:variant>
        <vt:lpwstr>http://www.specagent.com/LookUp/?uid=123456812698&amp;mf=04&amp;&amp;mf=04&amp;src=wd</vt:lpwstr>
      </vt:variant>
      <vt:variant>
        <vt:lpwstr/>
      </vt:variant>
      <vt:variant>
        <vt:i4>5898306</vt:i4>
      </vt:variant>
      <vt:variant>
        <vt:i4>96</vt:i4>
      </vt:variant>
      <vt:variant>
        <vt:i4>0</vt:i4>
      </vt:variant>
      <vt:variant>
        <vt:i4>5</vt:i4>
      </vt:variant>
      <vt:variant>
        <vt:lpwstr>http://www.specagent.com/LookUp/?uid=123456812693&amp;mf=04&amp;&amp;mf=04&amp;src=wd</vt:lpwstr>
      </vt:variant>
      <vt:variant>
        <vt:lpwstr/>
      </vt:variant>
      <vt:variant>
        <vt:i4>5439558</vt:i4>
      </vt:variant>
      <vt:variant>
        <vt:i4>93</vt:i4>
      </vt:variant>
      <vt:variant>
        <vt:i4>0</vt:i4>
      </vt:variant>
      <vt:variant>
        <vt:i4>5</vt:i4>
      </vt:variant>
      <vt:variant>
        <vt:lpwstr>http://www.specagent.com/LookUp/?uid=123456821230&amp;mf=04&amp;&amp;mf=04&amp;src=wd</vt:lpwstr>
      </vt:variant>
      <vt:variant>
        <vt:lpwstr/>
      </vt:variant>
      <vt:variant>
        <vt:i4>2424935</vt:i4>
      </vt:variant>
      <vt:variant>
        <vt:i4>90</vt:i4>
      </vt:variant>
      <vt:variant>
        <vt:i4>0</vt:i4>
      </vt:variant>
      <vt:variant>
        <vt:i4>5</vt:i4>
      </vt:variant>
      <vt:variant>
        <vt:lpwstr>http://www.specagent.com/LookUp/?ulid=3441&amp;mf=04&amp;mf=95&amp;src=wd&amp;mf=04&amp;src=wd</vt:lpwstr>
      </vt:variant>
      <vt:variant>
        <vt:lpwstr/>
      </vt:variant>
      <vt:variant>
        <vt:i4>8192050</vt:i4>
      </vt:variant>
      <vt:variant>
        <vt:i4>87</vt:i4>
      </vt:variant>
      <vt:variant>
        <vt:i4>0</vt:i4>
      </vt:variant>
      <vt:variant>
        <vt:i4>5</vt:i4>
      </vt:variant>
      <vt:variant>
        <vt:lpwstr>http://www.specagent.com/LookUp/?uid=123456821159&amp;mf=04&amp;src=wd</vt:lpwstr>
      </vt:variant>
      <vt:variant>
        <vt:lpwstr/>
      </vt:variant>
      <vt:variant>
        <vt:i4>8257591</vt:i4>
      </vt:variant>
      <vt:variant>
        <vt:i4>84</vt:i4>
      </vt:variant>
      <vt:variant>
        <vt:i4>0</vt:i4>
      </vt:variant>
      <vt:variant>
        <vt:i4>5</vt:i4>
      </vt:variant>
      <vt:variant>
        <vt:lpwstr>http://www.specagent.com/LookUp/?uid=123456812658&amp;mf=04&amp;src=wd</vt:lpwstr>
      </vt:variant>
      <vt:variant>
        <vt:lpwstr/>
      </vt:variant>
      <vt:variant>
        <vt:i4>8257592</vt:i4>
      </vt:variant>
      <vt:variant>
        <vt:i4>81</vt:i4>
      </vt:variant>
      <vt:variant>
        <vt:i4>0</vt:i4>
      </vt:variant>
      <vt:variant>
        <vt:i4>5</vt:i4>
      </vt:variant>
      <vt:variant>
        <vt:lpwstr>http://www.specagent.com/LookUp/?uid=123456812657&amp;mf=04&amp;src=wd</vt:lpwstr>
      </vt:variant>
      <vt:variant>
        <vt:lpwstr/>
      </vt:variant>
      <vt:variant>
        <vt:i4>8257593</vt:i4>
      </vt:variant>
      <vt:variant>
        <vt:i4>78</vt:i4>
      </vt:variant>
      <vt:variant>
        <vt:i4>0</vt:i4>
      </vt:variant>
      <vt:variant>
        <vt:i4>5</vt:i4>
      </vt:variant>
      <vt:variant>
        <vt:lpwstr>http://www.specagent.com/LookUp/?uid=123456812656&amp;mf=04&amp;src=wd</vt:lpwstr>
      </vt:variant>
      <vt:variant>
        <vt:lpwstr/>
      </vt:variant>
      <vt:variant>
        <vt:i4>8257594</vt:i4>
      </vt:variant>
      <vt:variant>
        <vt:i4>75</vt:i4>
      </vt:variant>
      <vt:variant>
        <vt:i4>0</vt:i4>
      </vt:variant>
      <vt:variant>
        <vt:i4>5</vt:i4>
      </vt:variant>
      <vt:variant>
        <vt:lpwstr>http://www.specagent.com/LookUp/?uid=123456812655&amp;mf=04&amp;src=wd</vt:lpwstr>
      </vt:variant>
      <vt:variant>
        <vt:lpwstr/>
      </vt:variant>
      <vt:variant>
        <vt:i4>8192059</vt:i4>
      </vt:variant>
      <vt:variant>
        <vt:i4>72</vt:i4>
      </vt:variant>
      <vt:variant>
        <vt:i4>0</vt:i4>
      </vt:variant>
      <vt:variant>
        <vt:i4>5</vt:i4>
      </vt:variant>
      <vt:variant>
        <vt:lpwstr>http://www.specagent.com/LookUp/?uid=123456821150&amp;mf=04&amp;src=wd</vt:lpwstr>
      </vt:variant>
      <vt:variant>
        <vt:lpwstr/>
      </vt:variant>
      <vt:variant>
        <vt:i4>2424928</vt:i4>
      </vt:variant>
      <vt:variant>
        <vt:i4>69</vt:i4>
      </vt:variant>
      <vt:variant>
        <vt:i4>0</vt:i4>
      </vt:variant>
      <vt:variant>
        <vt:i4>5</vt:i4>
      </vt:variant>
      <vt:variant>
        <vt:lpwstr>http://www.specagent.com/LookUp/?ulid=3431&amp;mf=04&amp;mf=95&amp;src=wd&amp;mf=04&amp;src=wd</vt:lpwstr>
      </vt:variant>
      <vt:variant>
        <vt:lpwstr/>
      </vt:variant>
      <vt:variant>
        <vt:i4>8257597</vt:i4>
      </vt:variant>
      <vt:variant>
        <vt:i4>66</vt:i4>
      </vt:variant>
      <vt:variant>
        <vt:i4>0</vt:i4>
      </vt:variant>
      <vt:variant>
        <vt:i4>5</vt:i4>
      </vt:variant>
      <vt:variant>
        <vt:lpwstr>http://www.specagent.com/LookUp/?uid=123456812652&amp;mf=04&amp;src=wd</vt:lpwstr>
      </vt:variant>
      <vt:variant>
        <vt:lpwstr/>
      </vt:variant>
      <vt:variant>
        <vt:i4>8257598</vt:i4>
      </vt:variant>
      <vt:variant>
        <vt:i4>63</vt:i4>
      </vt:variant>
      <vt:variant>
        <vt:i4>0</vt:i4>
      </vt:variant>
      <vt:variant>
        <vt:i4>5</vt:i4>
      </vt:variant>
      <vt:variant>
        <vt:lpwstr>http://www.specagent.com/LookUp/?uid=123456812651&amp;mf=04&amp;src=wd</vt:lpwstr>
      </vt:variant>
      <vt:variant>
        <vt:lpwstr/>
      </vt:variant>
      <vt:variant>
        <vt:i4>8257599</vt:i4>
      </vt:variant>
      <vt:variant>
        <vt:i4>60</vt:i4>
      </vt:variant>
      <vt:variant>
        <vt:i4>0</vt:i4>
      </vt:variant>
      <vt:variant>
        <vt:i4>5</vt:i4>
      </vt:variant>
      <vt:variant>
        <vt:lpwstr>http://www.specagent.com/LookUp/?uid=123456812650&amp;mf=04&amp;src=wd</vt:lpwstr>
      </vt:variant>
      <vt:variant>
        <vt:lpwstr/>
      </vt:variant>
      <vt:variant>
        <vt:i4>8323126</vt:i4>
      </vt:variant>
      <vt:variant>
        <vt:i4>57</vt:i4>
      </vt:variant>
      <vt:variant>
        <vt:i4>0</vt:i4>
      </vt:variant>
      <vt:variant>
        <vt:i4>5</vt:i4>
      </vt:variant>
      <vt:variant>
        <vt:lpwstr>http://www.specagent.com/LookUp/?uid=123456812649&amp;mf=04&amp;src=wd</vt:lpwstr>
      </vt:variant>
      <vt:variant>
        <vt:lpwstr/>
      </vt:variant>
      <vt:variant>
        <vt:i4>8323127</vt:i4>
      </vt:variant>
      <vt:variant>
        <vt:i4>54</vt:i4>
      </vt:variant>
      <vt:variant>
        <vt:i4>0</vt:i4>
      </vt:variant>
      <vt:variant>
        <vt:i4>5</vt:i4>
      </vt:variant>
      <vt:variant>
        <vt:lpwstr>http://www.specagent.com/LookUp/?uid=123456812648&amp;mf=04&amp;src=wd</vt:lpwstr>
      </vt:variant>
      <vt:variant>
        <vt:lpwstr/>
      </vt:variant>
      <vt:variant>
        <vt:i4>8323128</vt:i4>
      </vt:variant>
      <vt:variant>
        <vt:i4>51</vt:i4>
      </vt:variant>
      <vt:variant>
        <vt:i4>0</vt:i4>
      </vt:variant>
      <vt:variant>
        <vt:i4>5</vt:i4>
      </vt:variant>
      <vt:variant>
        <vt:lpwstr>http://www.specagent.com/LookUp/?uid=123456812647&amp;mf=04&amp;src=wd</vt:lpwstr>
      </vt:variant>
      <vt:variant>
        <vt:lpwstr/>
      </vt:variant>
      <vt:variant>
        <vt:i4>8126524</vt:i4>
      </vt:variant>
      <vt:variant>
        <vt:i4>48</vt:i4>
      </vt:variant>
      <vt:variant>
        <vt:i4>0</vt:i4>
      </vt:variant>
      <vt:variant>
        <vt:i4>5</vt:i4>
      </vt:variant>
      <vt:variant>
        <vt:lpwstr>http://www.specagent.com/LookUp/?uid=123456821147&amp;mf=04&amp;src=wd</vt:lpwstr>
      </vt:variant>
      <vt:variant>
        <vt:lpwstr/>
      </vt:variant>
      <vt:variant>
        <vt:i4>8323129</vt:i4>
      </vt:variant>
      <vt:variant>
        <vt:i4>45</vt:i4>
      </vt:variant>
      <vt:variant>
        <vt:i4>0</vt:i4>
      </vt:variant>
      <vt:variant>
        <vt:i4>5</vt:i4>
      </vt:variant>
      <vt:variant>
        <vt:lpwstr>http://www.specagent.com/LookUp/?uid=123456812646&amp;mf=04&amp;src=wd</vt:lpwstr>
      </vt:variant>
      <vt:variant>
        <vt:lpwstr/>
      </vt:variant>
      <vt:variant>
        <vt:i4>8323130</vt:i4>
      </vt:variant>
      <vt:variant>
        <vt:i4>42</vt:i4>
      </vt:variant>
      <vt:variant>
        <vt:i4>0</vt:i4>
      </vt:variant>
      <vt:variant>
        <vt:i4>5</vt:i4>
      </vt:variant>
      <vt:variant>
        <vt:lpwstr>http://www.specagent.com/LookUp/?uid=123456812645&amp;mf=04&amp;src=wd</vt:lpwstr>
      </vt:variant>
      <vt:variant>
        <vt:lpwstr/>
      </vt:variant>
      <vt:variant>
        <vt:i4>8323131</vt:i4>
      </vt:variant>
      <vt:variant>
        <vt:i4>39</vt:i4>
      </vt:variant>
      <vt:variant>
        <vt:i4>0</vt:i4>
      </vt:variant>
      <vt:variant>
        <vt:i4>5</vt:i4>
      </vt:variant>
      <vt:variant>
        <vt:lpwstr>http://www.specagent.com/LookUp/?uid=123456812644&amp;mf=04&amp;src=wd</vt:lpwstr>
      </vt:variant>
      <vt:variant>
        <vt:lpwstr/>
      </vt:variant>
      <vt:variant>
        <vt:i4>8323132</vt:i4>
      </vt:variant>
      <vt:variant>
        <vt:i4>36</vt:i4>
      </vt:variant>
      <vt:variant>
        <vt:i4>0</vt:i4>
      </vt:variant>
      <vt:variant>
        <vt:i4>5</vt:i4>
      </vt:variant>
      <vt:variant>
        <vt:lpwstr>http://www.specagent.com/LookUp/?uid=123456812643&amp;mf=04&amp;src=wd</vt:lpwstr>
      </vt:variant>
      <vt:variant>
        <vt:lpwstr/>
      </vt:variant>
      <vt:variant>
        <vt:i4>2293857</vt:i4>
      </vt:variant>
      <vt:variant>
        <vt:i4>33</vt:i4>
      </vt:variant>
      <vt:variant>
        <vt:i4>0</vt:i4>
      </vt:variant>
      <vt:variant>
        <vt:i4>5</vt:i4>
      </vt:variant>
      <vt:variant>
        <vt:lpwstr>http://www.specagent.com/LookUp/?ulid=3427&amp;mf=04&amp;mf=95&amp;src=wd&amp;mf=04&amp;src=wd</vt:lpwstr>
      </vt:variant>
      <vt:variant>
        <vt:lpwstr/>
      </vt:variant>
      <vt:variant>
        <vt:i4>8323129</vt:i4>
      </vt:variant>
      <vt:variant>
        <vt:i4>30</vt:i4>
      </vt:variant>
      <vt:variant>
        <vt:i4>0</vt:i4>
      </vt:variant>
      <vt:variant>
        <vt:i4>5</vt:i4>
      </vt:variant>
      <vt:variant>
        <vt:lpwstr>http://www.specagent.com/LookUp/?uid=123456812646&amp;mf=04&amp;src=wd</vt:lpwstr>
      </vt:variant>
      <vt:variant>
        <vt:lpwstr/>
      </vt:variant>
      <vt:variant>
        <vt:i4>8323130</vt:i4>
      </vt:variant>
      <vt:variant>
        <vt:i4>27</vt:i4>
      </vt:variant>
      <vt:variant>
        <vt:i4>0</vt:i4>
      </vt:variant>
      <vt:variant>
        <vt:i4>5</vt:i4>
      </vt:variant>
      <vt:variant>
        <vt:lpwstr>http://www.specagent.com/LookUp/?uid=123456812645&amp;mf=04&amp;src=wd</vt:lpwstr>
      </vt:variant>
      <vt:variant>
        <vt:lpwstr/>
      </vt:variant>
      <vt:variant>
        <vt:i4>8323131</vt:i4>
      </vt:variant>
      <vt:variant>
        <vt:i4>24</vt:i4>
      </vt:variant>
      <vt:variant>
        <vt:i4>0</vt:i4>
      </vt:variant>
      <vt:variant>
        <vt:i4>5</vt:i4>
      </vt:variant>
      <vt:variant>
        <vt:lpwstr>http://www.specagent.com/LookUp/?uid=123456812644&amp;mf=04&amp;src=wd</vt:lpwstr>
      </vt:variant>
      <vt:variant>
        <vt:lpwstr/>
      </vt:variant>
      <vt:variant>
        <vt:i4>8323132</vt:i4>
      </vt:variant>
      <vt:variant>
        <vt:i4>21</vt:i4>
      </vt:variant>
      <vt:variant>
        <vt:i4>0</vt:i4>
      </vt:variant>
      <vt:variant>
        <vt:i4>5</vt:i4>
      </vt:variant>
      <vt:variant>
        <vt:lpwstr>http://www.specagent.com/LookUp/?uid=123456812643&amp;mf=04&amp;src=wd</vt:lpwstr>
      </vt:variant>
      <vt:variant>
        <vt:lpwstr/>
      </vt:variant>
      <vt:variant>
        <vt:i4>2293857</vt:i4>
      </vt:variant>
      <vt:variant>
        <vt:i4>18</vt:i4>
      </vt:variant>
      <vt:variant>
        <vt:i4>0</vt:i4>
      </vt:variant>
      <vt:variant>
        <vt:i4>5</vt:i4>
      </vt:variant>
      <vt:variant>
        <vt:lpwstr>http://www.specagent.com/LookUp/?ulid=3427&amp;mf=04&amp;mf=95&amp;src=wd&amp;mf=04&amp;src=wd</vt:lpwstr>
      </vt:variant>
      <vt:variant>
        <vt:lpwstr/>
      </vt:variant>
      <vt:variant>
        <vt:i4>8323133</vt:i4>
      </vt:variant>
      <vt:variant>
        <vt:i4>15</vt:i4>
      </vt:variant>
      <vt:variant>
        <vt:i4>0</vt:i4>
      </vt:variant>
      <vt:variant>
        <vt:i4>5</vt:i4>
      </vt:variant>
      <vt:variant>
        <vt:lpwstr>http://www.specagent.com/LookUp/?uid=123456812642&amp;mf=04&amp;src=wd</vt:lpwstr>
      </vt:variant>
      <vt:variant>
        <vt:lpwstr/>
      </vt:variant>
      <vt:variant>
        <vt:i4>8323134</vt:i4>
      </vt:variant>
      <vt:variant>
        <vt:i4>12</vt:i4>
      </vt:variant>
      <vt:variant>
        <vt:i4>0</vt:i4>
      </vt:variant>
      <vt:variant>
        <vt:i4>5</vt:i4>
      </vt:variant>
      <vt:variant>
        <vt:lpwstr>http://www.specagent.com/LookUp/?uid=123456812641&amp;mf=04&amp;src=wd</vt:lpwstr>
      </vt:variant>
      <vt:variant>
        <vt:lpwstr/>
      </vt:variant>
      <vt:variant>
        <vt:i4>8323135</vt:i4>
      </vt:variant>
      <vt:variant>
        <vt:i4>9</vt:i4>
      </vt:variant>
      <vt:variant>
        <vt:i4>0</vt:i4>
      </vt:variant>
      <vt:variant>
        <vt:i4>5</vt:i4>
      </vt:variant>
      <vt:variant>
        <vt:lpwstr>http://www.specagent.com/LookUp/?uid=123456812640&amp;mf=04&amp;src=wd</vt:lpwstr>
      </vt:variant>
      <vt:variant>
        <vt:lpwstr/>
      </vt:variant>
      <vt:variant>
        <vt:i4>7864374</vt:i4>
      </vt:variant>
      <vt:variant>
        <vt:i4>6</vt:i4>
      </vt:variant>
      <vt:variant>
        <vt:i4>0</vt:i4>
      </vt:variant>
      <vt:variant>
        <vt:i4>5</vt:i4>
      </vt:variant>
      <vt:variant>
        <vt:lpwstr>http://www.specagent.com/LookUp/?uid=123456812639&amp;mf=04&amp;src=wd</vt:lpwstr>
      </vt:variant>
      <vt:variant>
        <vt:lpwstr/>
      </vt:variant>
      <vt:variant>
        <vt:i4>7864375</vt:i4>
      </vt:variant>
      <vt:variant>
        <vt:i4>3</vt:i4>
      </vt:variant>
      <vt:variant>
        <vt:i4>0</vt:i4>
      </vt:variant>
      <vt:variant>
        <vt:i4>5</vt:i4>
      </vt:variant>
      <vt:variant>
        <vt:lpwstr>http://www.specagent.com/LookUp/?uid=123456812638&amp;mf=04&amp;src=wd</vt:lpwstr>
      </vt:variant>
      <vt:variant>
        <vt:lpwstr/>
      </vt:variant>
      <vt:variant>
        <vt:i4>2228321</vt:i4>
      </vt:variant>
      <vt:variant>
        <vt:i4>0</vt:i4>
      </vt:variant>
      <vt:variant>
        <vt:i4>0</vt:i4>
      </vt:variant>
      <vt:variant>
        <vt:i4>5</vt:i4>
      </vt:variant>
      <vt:variant>
        <vt:lpwstr>http://www.specagent.com/LookUp/?ulid=3426&amp;mf=04&amp;mf=95&amp;src=wd&amp;mf=04&amp;src=wd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233113 – HVAC DUCT SYSTEMS AND ACCESSORIES</dc:title>
  <dc:subject>DUCTS AND DUCT ACCESSORIES</dc:subject>
  <dc:creator>ARCOM, Inc.</dc:creator>
  <cp:keywords>BAS-12345-MS80</cp:keywords>
  <cp:lastModifiedBy>Stezelberger, Michelle</cp:lastModifiedBy>
  <cp:revision>2</cp:revision>
  <cp:lastPrinted>2017-01-31T16:38:00Z</cp:lastPrinted>
  <dcterms:created xsi:type="dcterms:W3CDTF">2026-05-29T19:39:00Z</dcterms:created>
  <dcterms:modified xsi:type="dcterms:W3CDTF">2026-05-29T19:39:00Z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0x010100039773C6241FEF4AB922520B9407A9DE</vt:lpwstr>
  </property>
</Properties>
</file>